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8F124A" w:rsidRPr="00371F56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71F56">
        <w:rPr>
          <w:rFonts w:ascii="Times New Roman" w:hAnsi="Times New Roman"/>
          <w:bCs/>
          <w:sz w:val="28"/>
          <w:szCs w:val="28"/>
        </w:rPr>
        <w:t>РЕШЕНИЕ</w:t>
      </w:r>
    </w:p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24</w:t>
      </w:r>
    </w:p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8F124A" w:rsidRPr="007C644C" w:rsidRDefault="008F124A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8F124A" w:rsidRDefault="008F124A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8F124A" w:rsidRDefault="008F124A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8F124A" w:rsidRDefault="008F124A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</w:p>
    <w:p w:rsidR="008F124A" w:rsidRPr="00CC25CD" w:rsidRDefault="008F124A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8F124A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124A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8F124A" w:rsidRPr="00CC25CD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8F124A" w:rsidRPr="00CC25CD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Заключить с Николаевским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Николаевский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8F124A" w:rsidRPr="00CC25CD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8F124A" w:rsidRPr="00CC25CD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района.</w:t>
      </w:r>
    </w:p>
    <w:p w:rsidR="008F124A" w:rsidRPr="00CC25CD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8F124A" w:rsidRDefault="008F124A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8F124A" w:rsidRPr="00DF464E" w:rsidRDefault="008F124A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124A" w:rsidRDefault="008F124A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124A" w:rsidRPr="00DF464E" w:rsidRDefault="008F124A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8F124A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233E5"/>
    <w:rsid w:val="000D1BFA"/>
    <w:rsid w:val="000F5FD3"/>
    <w:rsid w:val="001C124C"/>
    <w:rsid w:val="001F7866"/>
    <w:rsid w:val="00212F05"/>
    <w:rsid w:val="00326880"/>
    <w:rsid w:val="00345904"/>
    <w:rsid w:val="00371F56"/>
    <w:rsid w:val="003A262E"/>
    <w:rsid w:val="003B7DB3"/>
    <w:rsid w:val="00695D3F"/>
    <w:rsid w:val="006B7149"/>
    <w:rsid w:val="00763B2C"/>
    <w:rsid w:val="007C644C"/>
    <w:rsid w:val="008016DB"/>
    <w:rsid w:val="00837674"/>
    <w:rsid w:val="008451FF"/>
    <w:rsid w:val="008F124A"/>
    <w:rsid w:val="00927E11"/>
    <w:rsid w:val="009D6954"/>
    <w:rsid w:val="009F7B53"/>
    <w:rsid w:val="00A74865"/>
    <w:rsid w:val="00AC7421"/>
    <w:rsid w:val="00C3603C"/>
    <w:rsid w:val="00CC25CD"/>
    <w:rsid w:val="00DF464E"/>
    <w:rsid w:val="00EE5F3C"/>
    <w:rsid w:val="00EF79B4"/>
    <w:rsid w:val="00F03C5D"/>
    <w:rsid w:val="00F3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317</Words>
  <Characters>1812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4</cp:revision>
  <cp:lastPrinted>2019-06-13T08:50:00Z</cp:lastPrinted>
  <dcterms:created xsi:type="dcterms:W3CDTF">2019-06-04T05:21:00Z</dcterms:created>
  <dcterms:modified xsi:type="dcterms:W3CDTF">2019-06-13T08:50:00Z</dcterms:modified>
</cp:coreProperties>
</file>