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2B" w:rsidRPr="00153AA1" w:rsidRDefault="0032282B" w:rsidP="00DF7D30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53AA1">
        <w:rPr>
          <w:rFonts w:ascii="Times New Roman" w:hAnsi="Times New Roman" w:cs="Times New Roman"/>
          <w:b w:val="0"/>
          <w:color w:val="auto"/>
          <w:sz w:val="28"/>
          <w:szCs w:val="28"/>
        </w:rPr>
        <w:t>МИХАЙЛОВСКОЕ РАЙОННОЕ СОБРАНИЕ ДЕПУТАТОВ</w:t>
      </w:r>
    </w:p>
    <w:p w:rsidR="0032282B" w:rsidRPr="00153AA1" w:rsidRDefault="0032282B" w:rsidP="00DF7D30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53AA1">
        <w:rPr>
          <w:rFonts w:ascii="Times New Roman" w:hAnsi="Times New Roman" w:cs="Times New Roman"/>
          <w:b w:val="0"/>
          <w:color w:val="auto"/>
          <w:sz w:val="28"/>
          <w:szCs w:val="28"/>
        </w:rPr>
        <w:t>АЛТАЙСКОГО КРАЯ</w:t>
      </w:r>
    </w:p>
    <w:p w:rsidR="0032282B" w:rsidRPr="00153AA1" w:rsidRDefault="0032282B" w:rsidP="002E4E6D">
      <w:pPr>
        <w:pStyle w:val="Heading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2282B" w:rsidRPr="00153AA1" w:rsidRDefault="0032282B" w:rsidP="002E4E6D">
      <w:pPr>
        <w:pStyle w:val="Heading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53AA1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</w:t>
      </w:r>
    </w:p>
    <w:p w:rsidR="0032282B" w:rsidRPr="00153AA1" w:rsidRDefault="0032282B" w:rsidP="002E4E6D">
      <w:pPr>
        <w:pStyle w:val="Heading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 23 августа 2018 года</w:t>
      </w:r>
      <w:r w:rsidRPr="00153AA1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</w:t>
      </w:r>
      <w:r w:rsidRPr="00153A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23</w:t>
      </w:r>
    </w:p>
    <w:p w:rsidR="0032282B" w:rsidRPr="00153AA1" w:rsidRDefault="0032282B" w:rsidP="002E4E6D">
      <w:pPr>
        <w:pStyle w:val="Heading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2282B" w:rsidRPr="00153AA1" w:rsidRDefault="0032282B" w:rsidP="002E4E6D">
      <w:pPr>
        <w:pStyle w:val="Heading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53AA1">
        <w:rPr>
          <w:rFonts w:ascii="Times New Roman" w:hAnsi="Times New Roman" w:cs="Times New Roman"/>
          <w:b w:val="0"/>
          <w:color w:val="auto"/>
          <w:sz w:val="28"/>
          <w:szCs w:val="28"/>
        </w:rPr>
        <w:t>с. Михайловское</w:t>
      </w:r>
    </w:p>
    <w:tbl>
      <w:tblPr>
        <w:tblW w:w="0" w:type="auto"/>
        <w:tblLook w:val="00A0"/>
      </w:tblPr>
      <w:tblGrid>
        <w:gridCol w:w="5778"/>
        <w:gridCol w:w="3793"/>
      </w:tblGrid>
      <w:tr w:rsidR="0032282B" w:rsidRPr="00F01BFC" w:rsidTr="00F01BFC">
        <w:tc>
          <w:tcPr>
            <w:tcW w:w="5778" w:type="dxa"/>
          </w:tcPr>
          <w:p w:rsidR="0032282B" w:rsidRPr="00F01BFC" w:rsidRDefault="0032282B" w:rsidP="00F01B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F01BF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Об утверждении Положения о порядке реализации </w:t>
            </w:r>
            <w:r w:rsidRPr="00F01BFC">
              <w:rPr>
                <w:rFonts w:ascii="Times New Roman" w:hAnsi="Times New Roman"/>
                <w:color w:val="000000"/>
                <w:spacing w:val="-1"/>
                <w:sz w:val="28"/>
                <w:szCs w:val="28"/>
                <w:bdr w:val="none" w:sz="0" w:space="0" w:color="auto" w:frame="1"/>
              </w:rPr>
              <w:t>правотворческой инициативы граждан в муниципальном образовании Михайловский район Алтайского края</w:t>
            </w:r>
          </w:p>
        </w:tc>
        <w:tc>
          <w:tcPr>
            <w:tcW w:w="3793" w:type="dxa"/>
          </w:tcPr>
          <w:p w:rsidR="0032282B" w:rsidRPr="00F01BFC" w:rsidRDefault="0032282B" w:rsidP="00F01B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32282B" w:rsidRDefault="0032282B" w:rsidP="002E4E6D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hAnsi="Times New Roman"/>
          <w:color w:val="000000"/>
          <w:spacing w:val="8"/>
          <w:sz w:val="28"/>
          <w:szCs w:val="28"/>
          <w:bdr w:val="none" w:sz="0" w:space="0" w:color="auto" w:frame="1"/>
        </w:rPr>
      </w:pPr>
    </w:p>
    <w:p w:rsidR="0032282B" w:rsidRDefault="0032282B" w:rsidP="002E4E6D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hAnsi="Times New Roman"/>
          <w:color w:val="000000"/>
          <w:spacing w:val="8"/>
          <w:sz w:val="28"/>
          <w:szCs w:val="28"/>
          <w:bdr w:val="none" w:sz="0" w:space="0" w:color="auto" w:frame="1"/>
        </w:rPr>
      </w:pPr>
    </w:p>
    <w:p w:rsidR="0032282B" w:rsidRPr="0040278C" w:rsidRDefault="0032282B" w:rsidP="002E4E6D">
      <w:pPr>
        <w:shd w:val="clear" w:color="auto" w:fill="FFFFFF"/>
        <w:spacing w:after="0" w:line="322" w:lineRule="atLeast"/>
        <w:ind w:firstLine="576"/>
        <w:jc w:val="both"/>
        <w:textAlignment w:val="baseline"/>
        <w:rPr>
          <w:rFonts w:ascii="Times New Roman" w:hAnsi="Times New Roman"/>
          <w:color w:val="444455"/>
          <w:sz w:val="28"/>
          <w:szCs w:val="28"/>
        </w:rPr>
      </w:pPr>
      <w:r w:rsidRPr="0040278C">
        <w:rPr>
          <w:rFonts w:ascii="Times New Roman" w:hAnsi="Times New Roman"/>
          <w:color w:val="000000"/>
          <w:spacing w:val="8"/>
          <w:sz w:val="28"/>
          <w:szCs w:val="28"/>
          <w:bdr w:val="none" w:sz="0" w:space="0" w:color="auto" w:frame="1"/>
        </w:rPr>
        <w:t>В соответствии с Федеральным законом от 06.10</w:t>
      </w:r>
      <w:r>
        <w:rPr>
          <w:rFonts w:ascii="Times New Roman" w:hAnsi="Times New Roman"/>
          <w:color w:val="000000"/>
          <w:spacing w:val="8"/>
          <w:sz w:val="28"/>
          <w:szCs w:val="28"/>
          <w:bdr w:val="none" w:sz="0" w:space="0" w:color="auto" w:frame="1"/>
        </w:rPr>
        <w:t>.</w:t>
      </w:r>
      <w:r w:rsidRPr="0040278C">
        <w:rPr>
          <w:rFonts w:ascii="Times New Roman" w:hAnsi="Times New Roman"/>
          <w:color w:val="000000"/>
          <w:spacing w:val="8"/>
          <w:sz w:val="28"/>
          <w:szCs w:val="28"/>
          <w:bdr w:val="none" w:sz="0" w:space="0" w:color="auto" w:frame="1"/>
        </w:rPr>
        <w:t>2003 №131-Ф3</w:t>
      </w:r>
      <w:r>
        <w:rPr>
          <w:rFonts w:ascii="Times New Roman" w:hAnsi="Times New Roman"/>
          <w:color w:val="000000"/>
          <w:spacing w:val="8"/>
          <w:sz w:val="28"/>
          <w:szCs w:val="28"/>
          <w:bdr w:val="none" w:sz="0" w:space="0" w:color="auto" w:frame="1"/>
        </w:rPr>
        <w:t xml:space="preserve"> </w:t>
      </w:r>
      <w:r w:rsidRPr="0040278C">
        <w:rPr>
          <w:rFonts w:ascii="Times New Roman" w:hAnsi="Times New Roman"/>
          <w:color w:val="000000"/>
          <w:spacing w:val="8"/>
          <w:sz w:val="28"/>
          <w:szCs w:val="28"/>
          <w:bdr w:val="none" w:sz="0" w:space="0" w:color="auto" w:frame="1"/>
        </w:rPr>
        <w:t>«Об</w:t>
      </w:r>
      <w:r>
        <w:rPr>
          <w:rFonts w:ascii="Times New Roman" w:hAnsi="Times New Roman"/>
          <w:color w:val="000000"/>
          <w:spacing w:val="8"/>
          <w:sz w:val="28"/>
          <w:szCs w:val="28"/>
          <w:bdr w:val="none" w:sz="0" w:space="0" w:color="auto" w:frame="1"/>
        </w:rPr>
        <w:t xml:space="preserve"> </w:t>
      </w:r>
      <w:r w:rsidRPr="0040278C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общих</w:t>
      </w:r>
      <w:r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r w:rsidRPr="0040278C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принципах</w:t>
      </w:r>
      <w:r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r w:rsidRPr="0040278C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организации</w:t>
      </w:r>
      <w:r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r w:rsidRPr="0040278C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местного</w:t>
      </w:r>
      <w:r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r w:rsidRPr="0040278C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самоуправления</w:t>
      </w:r>
      <w:r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r w:rsidRPr="0040278C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r w:rsidRPr="0040278C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оссийской </w:t>
      </w:r>
      <w:r w:rsidRPr="0040278C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Федера</w:t>
      </w:r>
      <w:r w:rsidRPr="0040278C">
        <w:rPr>
          <w:rFonts w:ascii="Times New Roman" w:hAnsi="Times New Roman"/>
          <w:color w:val="000000"/>
          <w:spacing w:val="1"/>
          <w:sz w:val="28"/>
          <w:szCs w:val="28"/>
          <w:bdr w:val="none" w:sz="0" w:space="0" w:color="auto" w:frame="1"/>
        </w:rPr>
        <w:t>ции»,</w:t>
      </w:r>
      <w:r>
        <w:rPr>
          <w:rFonts w:ascii="Times New Roman" w:hAnsi="Times New Roman"/>
          <w:color w:val="000000"/>
          <w:spacing w:val="1"/>
          <w:sz w:val="28"/>
          <w:szCs w:val="28"/>
          <w:bdr w:val="none" w:sz="0" w:space="0" w:color="auto" w:frame="1"/>
        </w:rPr>
        <w:t xml:space="preserve"> </w:t>
      </w:r>
      <w:r w:rsidRPr="0040278C">
        <w:rPr>
          <w:rFonts w:ascii="Times New Roman" w:hAnsi="Times New Roman"/>
          <w:color w:val="000000"/>
          <w:spacing w:val="1"/>
          <w:sz w:val="28"/>
          <w:szCs w:val="28"/>
          <w:bdr w:val="none" w:sz="0" w:space="0" w:color="auto" w:frame="1"/>
        </w:rPr>
        <w:t>Уставом</w:t>
      </w:r>
      <w:r>
        <w:rPr>
          <w:rFonts w:ascii="Times New Roman" w:hAnsi="Times New Roman"/>
          <w:color w:val="000000"/>
          <w:spacing w:val="1"/>
          <w:sz w:val="28"/>
          <w:szCs w:val="28"/>
          <w:bdr w:val="none" w:sz="0" w:space="0" w:color="auto" w:frame="1"/>
        </w:rPr>
        <w:t xml:space="preserve"> муниципального </w:t>
      </w:r>
      <w:r w:rsidRPr="0040278C">
        <w:rPr>
          <w:rFonts w:ascii="Times New Roman" w:hAnsi="Times New Roman"/>
          <w:color w:val="000000"/>
          <w:spacing w:val="1"/>
          <w:sz w:val="28"/>
          <w:szCs w:val="28"/>
          <w:bdr w:val="none" w:sz="0" w:space="0" w:color="auto" w:frame="1"/>
        </w:rPr>
        <w:t xml:space="preserve">образования </w:t>
      </w:r>
      <w:r>
        <w:rPr>
          <w:rFonts w:ascii="Times New Roman" w:hAnsi="Times New Roman"/>
          <w:color w:val="000000"/>
          <w:spacing w:val="1"/>
          <w:sz w:val="28"/>
          <w:szCs w:val="28"/>
          <w:bdr w:val="none" w:sz="0" w:space="0" w:color="auto" w:frame="1"/>
        </w:rPr>
        <w:t xml:space="preserve">Михайловский район </w:t>
      </w:r>
      <w:r w:rsidRPr="0040278C">
        <w:rPr>
          <w:rFonts w:ascii="Times New Roman" w:hAnsi="Times New Roman"/>
          <w:color w:val="000000"/>
          <w:spacing w:val="1"/>
          <w:sz w:val="28"/>
          <w:szCs w:val="28"/>
          <w:bdr w:val="none" w:sz="0" w:space="0" w:color="auto" w:frame="1"/>
        </w:rPr>
        <w:t>Алтайского края,</w:t>
      </w:r>
      <w:r>
        <w:rPr>
          <w:rFonts w:ascii="Times New Roman" w:hAnsi="Times New Roman"/>
          <w:color w:val="000000"/>
          <w:spacing w:val="1"/>
          <w:sz w:val="28"/>
          <w:szCs w:val="28"/>
          <w:bdr w:val="none" w:sz="0" w:space="0" w:color="auto" w:frame="1"/>
        </w:rPr>
        <w:t xml:space="preserve"> </w:t>
      </w:r>
      <w:r w:rsidRPr="0040278C">
        <w:rPr>
          <w:rFonts w:ascii="Times New Roman" w:hAnsi="Times New Roman"/>
          <w:color w:val="000000"/>
          <w:spacing w:val="-3"/>
          <w:sz w:val="28"/>
          <w:szCs w:val="28"/>
          <w:bdr w:val="none" w:sz="0" w:space="0" w:color="auto" w:frame="1"/>
        </w:rPr>
        <w:t>Со</w:t>
      </w:r>
      <w:r>
        <w:rPr>
          <w:rFonts w:ascii="Times New Roman" w:hAnsi="Times New Roman"/>
          <w:color w:val="000000"/>
          <w:spacing w:val="-3"/>
          <w:sz w:val="28"/>
          <w:szCs w:val="28"/>
          <w:bdr w:val="none" w:sz="0" w:space="0" w:color="auto" w:frame="1"/>
        </w:rPr>
        <w:t>брание</w:t>
      </w:r>
      <w:r w:rsidRPr="0040278C">
        <w:rPr>
          <w:rFonts w:ascii="Times New Roman" w:hAnsi="Times New Roman"/>
          <w:color w:val="000000"/>
          <w:spacing w:val="-3"/>
          <w:sz w:val="28"/>
          <w:szCs w:val="28"/>
          <w:bdr w:val="none" w:sz="0" w:space="0" w:color="auto" w:frame="1"/>
        </w:rPr>
        <w:t xml:space="preserve"> депутатов </w:t>
      </w:r>
      <w:r>
        <w:rPr>
          <w:rFonts w:ascii="Times New Roman" w:hAnsi="Times New Roman"/>
          <w:color w:val="000000"/>
          <w:spacing w:val="-3"/>
          <w:sz w:val="28"/>
          <w:szCs w:val="28"/>
          <w:bdr w:val="none" w:sz="0" w:space="0" w:color="auto" w:frame="1"/>
        </w:rPr>
        <w:t>РЕШИЛО</w:t>
      </w:r>
      <w:r w:rsidRPr="0040278C">
        <w:rPr>
          <w:rFonts w:ascii="Times New Roman" w:hAnsi="Times New Roman"/>
          <w:color w:val="000000"/>
          <w:spacing w:val="-3"/>
          <w:sz w:val="28"/>
          <w:szCs w:val="28"/>
          <w:bdr w:val="none" w:sz="0" w:space="0" w:color="auto" w:frame="1"/>
        </w:rPr>
        <w:t>:</w:t>
      </w:r>
    </w:p>
    <w:p w:rsidR="0032282B" w:rsidRPr="0040278C" w:rsidRDefault="0032282B" w:rsidP="002E4E6D">
      <w:pPr>
        <w:shd w:val="clear" w:color="auto" w:fill="FFFFFF"/>
        <w:spacing w:after="0" w:line="326" w:lineRule="atLeast"/>
        <w:ind w:firstLine="576"/>
        <w:jc w:val="both"/>
        <w:textAlignment w:val="baseline"/>
        <w:rPr>
          <w:rFonts w:ascii="Times New Roman" w:hAnsi="Times New Roman"/>
          <w:color w:val="444455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1. Принять Положение о порядке реализации </w:t>
      </w:r>
      <w:r w:rsidRPr="0040278C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правотворческой</w:t>
      </w:r>
      <w:r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 </w:t>
      </w:r>
      <w:r w:rsidRPr="0040278C">
        <w:rPr>
          <w:rFonts w:ascii="Times New Roman" w:hAnsi="Times New Roman"/>
          <w:color w:val="000000"/>
          <w:spacing w:val="-4"/>
          <w:sz w:val="28"/>
          <w:szCs w:val="28"/>
          <w:bdr w:val="none" w:sz="0" w:space="0" w:color="auto" w:frame="1"/>
        </w:rPr>
        <w:t>инициативы</w:t>
      </w:r>
      <w:r>
        <w:rPr>
          <w:rFonts w:ascii="Times New Roman" w:hAnsi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r w:rsidRPr="0040278C">
        <w:rPr>
          <w:rFonts w:ascii="Times New Roman" w:hAnsi="Times New Roman"/>
          <w:color w:val="000000"/>
          <w:spacing w:val="-3"/>
          <w:sz w:val="28"/>
          <w:szCs w:val="28"/>
          <w:bdr w:val="none" w:sz="0" w:space="0" w:color="auto" w:frame="1"/>
        </w:rPr>
        <w:t>граждан</w:t>
      </w:r>
      <w:r>
        <w:rPr>
          <w:rFonts w:ascii="Times New Roman" w:hAnsi="Times New Roman"/>
          <w:color w:val="000000"/>
          <w:spacing w:val="-3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Pr="0040278C">
        <w:rPr>
          <w:rFonts w:ascii="Times New Roman" w:hAnsi="Times New Roman"/>
          <w:color w:val="000000"/>
          <w:spacing w:val="-3"/>
          <w:sz w:val="28"/>
          <w:szCs w:val="28"/>
          <w:bdr w:val="none" w:sz="0" w:space="0" w:color="auto" w:frame="1"/>
        </w:rPr>
        <w:t>муниципальном</w:t>
      </w:r>
      <w:r>
        <w:rPr>
          <w:rFonts w:ascii="Times New Roman" w:hAnsi="Times New Roman"/>
          <w:color w:val="000000"/>
          <w:spacing w:val="-3"/>
          <w:sz w:val="28"/>
          <w:szCs w:val="28"/>
          <w:bdr w:val="none" w:sz="0" w:space="0" w:color="auto" w:frame="1"/>
        </w:rPr>
        <w:t xml:space="preserve"> </w:t>
      </w:r>
      <w:r w:rsidRPr="0040278C">
        <w:rPr>
          <w:rFonts w:ascii="Times New Roman" w:hAnsi="Times New Roman"/>
          <w:color w:val="000000"/>
          <w:spacing w:val="-4"/>
          <w:sz w:val="28"/>
          <w:szCs w:val="28"/>
          <w:bdr w:val="none" w:sz="0" w:space="0" w:color="auto" w:frame="1"/>
        </w:rPr>
        <w:t>образовании</w:t>
      </w:r>
      <w:r>
        <w:rPr>
          <w:rFonts w:ascii="Times New Roman" w:hAnsi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Михайловский </w:t>
      </w:r>
      <w:r w:rsidRPr="0040278C">
        <w:rPr>
          <w:rFonts w:ascii="Times New Roman" w:hAnsi="Times New Roman"/>
          <w:color w:val="000000"/>
          <w:spacing w:val="-4"/>
          <w:sz w:val="28"/>
          <w:szCs w:val="28"/>
          <w:bdr w:val="none" w:sz="0" w:space="0" w:color="auto" w:frame="1"/>
        </w:rPr>
        <w:t>район</w:t>
      </w:r>
      <w:r>
        <w:rPr>
          <w:rFonts w:ascii="Times New Roman" w:hAnsi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r w:rsidRPr="0040278C">
        <w:rPr>
          <w:rFonts w:ascii="Times New Roman" w:hAnsi="Times New Roman"/>
          <w:color w:val="000000"/>
          <w:spacing w:val="-4"/>
          <w:sz w:val="28"/>
          <w:szCs w:val="28"/>
          <w:bdr w:val="none" w:sz="0" w:space="0" w:color="auto" w:frame="1"/>
        </w:rPr>
        <w:t>Алтайского</w:t>
      </w:r>
      <w:r>
        <w:rPr>
          <w:rFonts w:ascii="Times New Roman" w:hAnsi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r w:rsidRPr="0040278C">
        <w:rPr>
          <w:rFonts w:ascii="Times New Roman" w:hAnsi="Times New Roman"/>
          <w:color w:val="000000"/>
          <w:spacing w:val="-4"/>
          <w:sz w:val="28"/>
          <w:szCs w:val="28"/>
          <w:bdr w:val="none" w:sz="0" w:space="0" w:color="auto" w:frame="1"/>
        </w:rPr>
        <w:t>края</w:t>
      </w:r>
      <w:r>
        <w:rPr>
          <w:rFonts w:ascii="Times New Roman" w:hAnsi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(Приложение).</w:t>
      </w:r>
    </w:p>
    <w:p w:rsidR="0032282B" w:rsidRPr="0040278C" w:rsidRDefault="0032282B" w:rsidP="001754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444455"/>
          <w:sz w:val="28"/>
          <w:szCs w:val="28"/>
        </w:rPr>
      </w:pPr>
      <w:r w:rsidRPr="0040278C">
        <w:rPr>
          <w:rFonts w:ascii="Times New Roman" w:hAnsi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2. </w:t>
      </w:r>
      <w:r>
        <w:rPr>
          <w:rFonts w:ascii="Times New Roman" w:hAnsi="Times New Roman"/>
          <w:color w:val="000000"/>
          <w:spacing w:val="-4"/>
          <w:sz w:val="28"/>
          <w:szCs w:val="28"/>
          <w:bdr w:val="none" w:sz="0" w:space="0" w:color="auto" w:frame="1"/>
        </w:rPr>
        <w:t>Настоящее решение представить главе района для подписания и обнародования в установленном порядке</w:t>
      </w:r>
    </w:p>
    <w:p w:rsidR="0032282B" w:rsidRDefault="0032282B" w:rsidP="001754DA">
      <w:pPr>
        <w:shd w:val="clear" w:color="auto" w:fill="FFFFFF"/>
        <w:spacing w:after="0" w:line="326" w:lineRule="atLeast"/>
        <w:ind w:firstLine="576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40278C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3.</w:t>
      </w:r>
      <w:r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 </w:t>
      </w:r>
      <w:r w:rsidRPr="0040278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Контроль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0278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0278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исполнением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настоящего </w:t>
      </w:r>
      <w:r w:rsidRPr="0040278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решения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возложить на постоянную комиссию по социальным вопросам (С.В. Хребтиевская).</w:t>
      </w:r>
    </w:p>
    <w:p w:rsidR="0032282B" w:rsidRDefault="0032282B" w:rsidP="001754D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32282B" w:rsidRDefault="0032282B" w:rsidP="001754D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32282B" w:rsidRDefault="0032282B" w:rsidP="001754D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32282B" w:rsidRDefault="0032282B" w:rsidP="001754D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Председатель</w:t>
      </w:r>
    </w:p>
    <w:p w:rsidR="0032282B" w:rsidRDefault="0032282B" w:rsidP="001754D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Михайловского районного</w:t>
      </w:r>
    </w:p>
    <w:p w:rsidR="0032282B" w:rsidRDefault="0032282B" w:rsidP="001754D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Собрания депутатов                                                                            М.М. Шкретов</w:t>
      </w:r>
    </w:p>
    <w:p w:rsidR="0032282B" w:rsidRDefault="0032282B" w:rsidP="001754D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32282B" w:rsidRDefault="0032282B" w:rsidP="001754D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32282B" w:rsidRDefault="0032282B" w:rsidP="001754D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32282B" w:rsidRDefault="0032282B" w:rsidP="001754D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32282B" w:rsidRDefault="0032282B" w:rsidP="001754D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32282B" w:rsidRDefault="0032282B" w:rsidP="001754D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32282B" w:rsidRDefault="0032282B" w:rsidP="001754D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32282B" w:rsidRDefault="0032282B" w:rsidP="001754D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32282B" w:rsidRDefault="0032282B" w:rsidP="001754D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32282B" w:rsidRDefault="0032282B" w:rsidP="001754D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32282B" w:rsidRDefault="0032282B" w:rsidP="001754D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32282B" w:rsidRPr="0040278C" w:rsidRDefault="0032282B" w:rsidP="001754D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/>
          <w:color w:val="444455"/>
          <w:sz w:val="28"/>
          <w:szCs w:val="28"/>
        </w:rPr>
      </w:pPr>
    </w:p>
    <w:p w:rsidR="0032282B" w:rsidRDefault="0032282B" w:rsidP="00F96C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МУНИЦИПАЛЬНЫЙ ПРАВОВОЙ АКТ</w:t>
      </w:r>
    </w:p>
    <w:p w:rsidR="0032282B" w:rsidRDefault="0032282B" w:rsidP="00F96C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Михайловского района Алтайского края</w:t>
      </w:r>
    </w:p>
    <w:p w:rsidR="0032282B" w:rsidRDefault="0032282B" w:rsidP="00F96C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32282B" w:rsidRPr="00F96C95" w:rsidRDefault="0032282B" w:rsidP="00F96C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32282B" w:rsidRDefault="0032282B" w:rsidP="00F96C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«</w:t>
      </w:r>
      <w:r w:rsidRPr="00F96C9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Положение </w:t>
      </w:r>
    </w:p>
    <w:p w:rsidR="0032282B" w:rsidRDefault="0032282B" w:rsidP="00F96C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96C9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о порядке реализации правотворческой инициативы граждан в муниципальном образовании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Михайловский</w:t>
      </w:r>
      <w:r w:rsidRPr="00F96C9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район Алтайского края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»</w:t>
      </w:r>
    </w:p>
    <w:p w:rsidR="0032282B" w:rsidRDefault="0032282B" w:rsidP="00F96C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2282B" w:rsidRDefault="0032282B" w:rsidP="00F96C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1. Общие положения</w:t>
      </w:r>
    </w:p>
    <w:p w:rsidR="0032282B" w:rsidRPr="00F96C95" w:rsidRDefault="0032282B" w:rsidP="00973E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1.1. </w:t>
      </w:r>
      <w:r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>Настоящее Положение разработано на основании статьи 26</w:t>
      </w:r>
      <w:r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br/>
        <w:t>Федерального закона от 06.10.2003</w:t>
      </w:r>
      <w:r w:rsidRPr="00F96C95"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 xml:space="preserve"> №</w:t>
      </w:r>
      <w:r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 xml:space="preserve"> 131-Ф3 «Об общих</w:t>
      </w:r>
      <w:r w:rsidRPr="00F96C95"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 xml:space="preserve"> принципах</w:t>
      </w:r>
      <w:r w:rsidRPr="00F96C95"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br/>
      </w:r>
      <w:r w:rsidRPr="00F96C95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органи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зации местного самоуправления в Российской Федерации»</w:t>
      </w:r>
      <w:r w:rsidRPr="00F96C95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и</w:t>
      </w:r>
      <w:r w:rsidRPr="00F96C95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br/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направлено на реализацию права граждан Российской Федерации на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br/>
        <w:t>осуществление местного самоуправления</w:t>
      </w:r>
      <w:r w:rsidRPr="00F96C9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осредством выдвижения </w:t>
      </w:r>
      <w:r w:rsidRPr="00F96C95">
        <w:rPr>
          <w:rFonts w:ascii="Times New Roman" w:hAnsi="Times New Roman"/>
          <w:sz w:val="28"/>
          <w:szCs w:val="28"/>
          <w:bdr w:val="none" w:sz="0" w:space="0" w:color="auto" w:frame="1"/>
        </w:rPr>
        <w:t>правотворческой инициативы.</w:t>
      </w:r>
    </w:p>
    <w:p w:rsidR="0032282B" w:rsidRDefault="0032282B" w:rsidP="00973E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 xml:space="preserve">1.2. </w:t>
      </w:r>
      <w:r w:rsidRPr="00F96C95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>Под</w:t>
      </w:r>
      <w:r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 xml:space="preserve"> правотворческой инициативой в настоящем</w:t>
      </w:r>
      <w:r w:rsidRPr="00F96C95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 xml:space="preserve"> Положении</w:t>
      </w:r>
      <w:r w:rsidRPr="00F96C95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br/>
        <w:t>понимается право граждан, обладающих избирательным правом, вносить на</w:t>
      </w:r>
      <w:r w:rsidRPr="00F96C95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br/>
      </w:r>
      <w:r w:rsidRPr="00F96C95"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t>рассмотрение органов местного самоуправления</w:t>
      </w:r>
      <w:r w:rsidRPr="0040278C">
        <w:rPr>
          <w:rFonts w:ascii="Times New Roman" w:hAnsi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проекты муниципальных</w:t>
      </w:r>
      <w:r w:rsidRPr="0040278C">
        <w:rPr>
          <w:rFonts w:ascii="Times New Roman" w:hAnsi="Times New Roman"/>
          <w:color w:val="000000"/>
          <w:spacing w:val="4"/>
          <w:sz w:val="28"/>
          <w:szCs w:val="28"/>
          <w:bdr w:val="none" w:sz="0" w:space="0" w:color="auto" w:frame="1"/>
        </w:rPr>
        <w:br/>
      </w:r>
      <w:r w:rsidRPr="0040278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правовых актов по вопросам местного значения.</w:t>
      </w:r>
    </w:p>
    <w:p w:rsidR="0032282B" w:rsidRPr="0040278C" w:rsidRDefault="0032282B" w:rsidP="00973E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444455"/>
          <w:sz w:val="28"/>
          <w:szCs w:val="28"/>
        </w:rPr>
      </w:pPr>
    </w:p>
    <w:p w:rsidR="0032282B" w:rsidRDefault="0032282B" w:rsidP="00973E1F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</w:pPr>
      <w:r w:rsidRPr="0040278C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2.</w:t>
      </w:r>
      <w:r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 </w:t>
      </w:r>
      <w:r w:rsidRPr="0040278C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Порядок формирования инициативной группы </w:t>
      </w:r>
    </w:p>
    <w:p w:rsidR="0032282B" w:rsidRDefault="0032282B" w:rsidP="00973E1F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40278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 реализации правотворческой инициативы</w:t>
      </w:r>
    </w:p>
    <w:p w:rsidR="0032282B" w:rsidRDefault="0032282B" w:rsidP="00973E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55"/>
          <w:sz w:val="28"/>
          <w:szCs w:val="28"/>
        </w:rPr>
      </w:pPr>
    </w:p>
    <w:p w:rsidR="0032282B" w:rsidRPr="00973E1F" w:rsidRDefault="0032282B" w:rsidP="00973E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3E1F">
        <w:rPr>
          <w:rFonts w:ascii="Times New Roman" w:hAnsi="Times New Roman"/>
          <w:sz w:val="28"/>
          <w:szCs w:val="28"/>
        </w:rPr>
        <w:t xml:space="preserve">2.1.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Формирование   инициативной   группы   по   внесению   в   органы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br/>
      </w:r>
      <w:r w:rsidRPr="00973E1F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>местного   самоуправления   проектов   муниципальных   правовых   актов</w:t>
      </w:r>
      <w:r w:rsidRPr="00973E1F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br/>
      </w:r>
      <w:r w:rsidRPr="00973E1F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>осуществляется на основе волеизъявления граждан. Члены инициативной</w:t>
      </w:r>
      <w:r w:rsidRPr="00973E1F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br/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группы могут избрать из своего состава председателя и секретаря.</w:t>
      </w:r>
    </w:p>
    <w:p w:rsidR="0032282B" w:rsidRPr="00973E1F" w:rsidRDefault="0032282B" w:rsidP="00973E1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2.2. 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Членом инициативной группы может быть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совершеннолетний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br/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дееспособный гражданин Российской Федерации, обладающий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избирательным правом.</w:t>
      </w:r>
    </w:p>
    <w:p w:rsidR="0032282B" w:rsidRPr="002653AB" w:rsidRDefault="0032282B" w:rsidP="002653A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 xml:space="preserve">2.3. </w:t>
      </w:r>
      <w:r w:rsidRPr="002653AB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 xml:space="preserve">С правотворческой инициативой может выступить инициативная </w:t>
      </w:r>
      <w:r w:rsidRPr="002653AB"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 xml:space="preserve">группа граждан в количестве не </w:t>
      </w:r>
      <w:r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>более</w:t>
      </w:r>
      <w:r w:rsidRPr="002653AB">
        <w:rPr>
          <w:rFonts w:ascii="Times New Roman" w:hAnsi="Times New Roman"/>
          <w:i/>
          <w:iCs/>
          <w:spacing w:val="1"/>
          <w:sz w:val="28"/>
          <w:szCs w:val="28"/>
          <w:bdr w:val="none" w:sz="0" w:space="0" w:color="auto" w:frame="1"/>
        </w:rPr>
        <w:t xml:space="preserve"> </w:t>
      </w:r>
      <w:r w:rsidRPr="002653AB">
        <w:rPr>
          <w:rFonts w:ascii="Times New Roman" w:hAnsi="Times New Roman"/>
          <w:iCs/>
          <w:spacing w:val="1"/>
          <w:sz w:val="28"/>
          <w:szCs w:val="28"/>
          <w:bdr w:val="none" w:sz="0" w:space="0" w:color="auto" w:frame="1"/>
        </w:rPr>
        <w:t xml:space="preserve">3% от </w:t>
      </w:r>
      <w:r w:rsidRPr="002653AB">
        <w:rPr>
          <w:rFonts w:ascii="Times New Roman" w:hAnsi="Times New Roman"/>
          <w:iCs/>
          <w:spacing w:val="4"/>
          <w:sz w:val="28"/>
          <w:szCs w:val="28"/>
          <w:bdr w:val="none" w:sz="0" w:space="0" w:color="auto" w:frame="1"/>
        </w:rPr>
        <w:t>числа жителей муниципального образования, обладающих избирательным </w:t>
      </w:r>
      <w:r w:rsidRPr="002653AB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правом</w:t>
      </w:r>
      <w:r w:rsidRPr="002653A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 </w:t>
      </w:r>
      <w:r w:rsidRPr="002653AB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32282B" w:rsidRDefault="0032282B" w:rsidP="002653AB">
      <w:pPr>
        <w:shd w:val="clear" w:color="auto" w:fill="FFFFFF"/>
        <w:spacing w:after="0" w:line="317" w:lineRule="atLeast"/>
        <w:ind w:firstLine="538"/>
        <w:jc w:val="both"/>
        <w:textAlignment w:val="baseline"/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</w:pPr>
      <w:r w:rsidRPr="00973E1F">
        <w:rPr>
          <w:rFonts w:ascii="Times New Roman" w:hAnsi="Times New Roman"/>
          <w:spacing w:val="-8"/>
          <w:sz w:val="28"/>
          <w:szCs w:val="28"/>
          <w:bdr w:val="none" w:sz="0" w:space="0" w:color="auto" w:frame="1"/>
        </w:rPr>
        <w:t>2.4.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973E1F">
        <w:rPr>
          <w:rFonts w:ascii="Times New Roman" w:hAnsi="Times New Roman"/>
          <w:spacing w:val="3"/>
          <w:sz w:val="28"/>
          <w:szCs w:val="28"/>
          <w:bdr w:val="none" w:sz="0" w:space="0" w:color="auto" w:frame="1"/>
        </w:rPr>
        <w:t>Инициативная группа считается созданной с момента принятия</w:t>
      </w:r>
      <w:r w:rsidRPr="00973E1F">
        <w:rPr>
          <w:rFonts w:ascii="Times New Roman" w:hAnsi="Times New Roman"/>
          <w:spacing w:val="3"/>
          <w:sz w:val="28"/>
          <w:szCs w:val="28"/>
          <w:bdr w:val="none" w:sz="0" w:space="0" w:color="auto" w:frame="1"/>
        </w:rPr>
        <w:br/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решения о ее создании. Указанное решение оформляется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протоколом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  <w:t>собрания.</w:t>
      </w:r>
    </w:p>
    <w:p w:rsidR="0032282B" w:rsidRPr="00973E1F" w:rsidRDefault="0032282B" w:rsidP="002653AB">
      <w:pPr>
        <w:shd w:val="clear" w:color="auto" w:fill="FFFFFF"/>
        <w:spacing w:after="0" w:line="317" w:lineRule="atLeast"/>
        <w:ind w:firstLine="53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2282B" w:rsidRDefault="0032282B" w:rsidP="002653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3. Порядок внесения проекта муниципального правового акта</w:t>
      </w:r>
    </w:p>
    <w:p w:rsidR="0032282B" w:rsidRPr="00973E1F" w:rsidRDefault="0032282B" w:rsidP="002E4E6D">
      <w:pPr>
        <w:shd w:val="clear" w:color="auto" w:fill="FFFFFF"/>
        <w:spacing w:after="0" w:line="240" w:lineRule="auto"/>
        <w:ind w:left="1003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2282B" w:rsidRPr="00973E1F" w:rsidRDefault="0032282B" w:rsidP="002E4E6D">
      <w:pPr>
        <w:shd w:val="clear" w:color="auto" w:fill="FFFFFF"/>
        <w:spacing w:after="0" w:line="322" w:lineRule="atLeast"/>
        <w:ind w:firstLine="542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3E1F">
        <w:rPr>
          <w:rFonts w:ascii="Times New Roman" w:hAnsi="Times New Roman"/>
          <w:spacing w:val="-11"/>
          <w:sz w:val="28"/>
          <w:szCs w:val="28"/>
          <w:bdr w:val="none" w:sz="0" w:space="0" w:color="auto" w:frame="1"/>
        </w:rPr>
        <w:t>3.1.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     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В целях реализации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правотворче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ской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инициативы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,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член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br/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инициативной группы, уполномоченный в соответствии с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протоколом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собрания (заседания), на котором было принято решение о создании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инициативной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руппы граждан, представлять инициативную группу граждан,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3"/>
          <w:sz w:val="28"/>
          <w:szCs w:val="28"/>
          <w:bdr w:val="none" w:sz="0" w:space="0" w:color="auto" w:frame="1"/>
        </w:rPr>
        <w:t>вносит в соответствующий орган местного самоуправления, к компетенции</w:t>
      </w:r>
      <w:r>
        <w:rPr>
          <w:rFonts w:ascii="Times New Roman" w:hAnsi="Times New Roman"/>
          <w:spacing w:val="3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>которого относится принятие соответствующего муниципального правового</w:t>
      </w:r>
      <w:r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>акта, заявление о направлении проекта муниципального правового акта с</w:t>
      </w:r>
      <w:r w:rsidRPr="00973E1F"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br/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приложением следующих документов:</w:t>
      </w:r>
    </w:p>
    <w:p w:rsidR="0032282B" w:rsidRPr="00973E1F" w:rsidRDefault="0032282B" w:rsidP="002E4E6D">
      <w:pPr>
        <w:shd w:val="clear" w:color="auto" w:fill="FFFFFF"/>
        <w:spacing w:after="0" w:line="240" w:lineRule="auto"/>
        <w:ind w:left="5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- текст проекта муниципального правового акта;</w:t>
      </w:r>
    </w:p>
    <w:p w:rsidR="0032282B" w:rsidRPr="00973E1F" w:rsidRDefault="0032282B" w:rsidP="002E4E6D">
      <w:pPr>
        <w:shd w:val="clear" w:color="auto" w:fill="FFFFFF"/>
        <w:spacing w:after="0" w:line="326" w:lineRule="atLeast"/>
        <w:ind w:firstLine="542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-    </w:t>
      </w:r>
      <w:r w:rsidRPr="00973E1F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>пояснительная   записка,   содержащая   обоснование   необходимости</w:t>
      </w:r>
      <w:r w:rsidRPr="00973E1F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br/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принятия муниципального правового акта, его целей и основных положений;</w:t>
      </w:r>
    </w:p>
    <w:p w:rsidR="0032282B" w:rsidRPr="00973E1F" w:rsidRDefault="0032282B" w:rsidP="002E4E6D">
      <w:pPr>
        <w:shd w:val="clear" w:color="auto" w:fill="FFFFFF"/>
        <w:spacing w:after="0" w:line="322" w:lineRule="atLeast"/>
        <w:ind w:firstLine="542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-    </w:t>
      </w:r>
      <w:r w:rsidRPr="00973E1F"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t>финансово-экономическое обоснование (в случае внесения проекта</w:t>
      </w:r>
      <w:r w:rsidRPr="00973E1F"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br/>
      </w:r>
      <w:r w:rsidRPr="00973E1F">
        <w:rPr>
          <w:rFonts w:ascii="Times New Roman" w:hAnsi="Times New Roman"/>
          <w:spacing w:val="-3"/>
          <w:sz w:val="28"/>
          <w:szCs w:val="28"/>
          <w:bdr w:val="none" w:sz="0" w:space="0" w:color="auto" w:frame="1"/>
        </w:rPr>
        <w:t>муниципального     правового     акта,     реализация     которого     потребует</w:t>
      </w:r>
      <w:r w:rsidRPr="00973E1F">
        <w:rPr>
          <w:rFonts w:ascii="Times New Roman" w:hAnsi="Times New Roman"/>
          <w:spacing w:val="-3"/>
          <w:sz w:val="28"/>
          <w:szCs w:val="28"/>
          <w:bdr w:val="none" w:sz="0" w:space="0" w:color="auto" w:frame="1"/>
        </w:rPr>
        <w:br/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дополнительных материальных, финансовых и иных затрат);</w:t>
      </w:r>
    </w:p>
    <w:p w:rsidR="0032282B" w:rsidRPr="00973E1F" w:rsidRDefault="0032282B" w:rsidP="002E4E6D">
      <w:pPr>
        <w:shd w:val="clear" w:color="auto" w:fill="FFFFFF"/>
        <w:spacing w:after="0" w:line="326" w:lineRule="atLeast"/>
        <w:ind w:firstLine="542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-    </w:t>
      </w:r>
      <w:r w:rsidRPr="00973E1F"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t>список инициативной группы граждан с указанием фамилии, имени,</w:t>
      </w:r>
      <w:r w:rsidRPr="00973E1F"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br/>
      </w:r>
      <w:r w:rsidRPr="00973E1F"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>отчества, даты рождения, паспортных данных, адреса места жительства и</w:t>
      </w:r>
      <w:r w:rsidRPr="00973E1F"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br/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телефона членов группы;</w:t>
      </w:r>
    </w:p>
    <w:p w:rsidR="0032282B" w:rsidRPr="00973E1F" w:rsidRDefault="0032282B" w:rsidP="002E4E6D">
      <w:pPr>
        <w:shd w:val="clear" w:color="auto" w:fill="FFFFFF"/>
        <w:spacing w:after="0" w:line="322" w:lineRule="atLeast"/>
        <w:ind w:firstLine="542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-    </w:t>
      </w:r>
      <w:r w:rsidRPr="00973E1F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>протокол собрания (заседания), на котором было принято решение о</w:t>
      </w:r>
      <w:r w:rsidRPr="00973E1F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br/>
      </w:r>
      <w:r w:rsidRPr="00973E1F">
        <w:rPr>
          <w:rFonts w:ascii="Times New Roman" w:hAnsi="Times New Roman"/>
          <w:spacing w:val="6"/>
          <w:sz w:val="28"/>
          <w:szCs w:val="28"/>
          <w:bdr w:val="none" w:sz="0" w:space="0" w:color="auto" w:frame="1"/>
        </w:rPr>
        <w:t>создании инициативной группы граждан для реализации правотворческой</w:t>
      </w:r>
      <w:r w:rsidRPr="00973E1F">
        <w:rPr>
          <w:rFonts w:ascii="Times New Roman" w:hAnsi="Times New Roman"/>
          <w:spacing w:val="6"/>
          <w:sz w:val="28"/>
          <w:szCs w:val="28"/>
          <w:bdr w:val="none" w:sz="0" w:space="0" w:color="auto" w:frame="1"/>
        </w:rPr>
        <w:br/>
      </w:r>
      <w:r w:rsidRPr="00973E1F">
        <w:rPr>
          <w:rFonts w:ascii="Times New Roman" w:hAnsi="Times New Roman"/>
          <w:spacing w:val="3"/>
          <w:sz w:val="28"/>
          <w:szCs w:val="28"/>
          <w:bdr w:val="none" w:sz="0" w:space="0" w:color="auto" w:frame="1"/>
        </w:rPr>
        <w:t>инициативы с указанием наименования проекта муниципального правового</w:t>
      </w:r>
      <w:r w:rsidRPr="00973E1F">
        <w:rPr>
          <w:rFonts w:ascii="Times New Roman" w:hAnsi="Times New Roman"/>
          <w:spacing w:val="3"/>
          <w:sz w:val="28"/>
          <w:szCs w:val="28"/>
          <w:bdr w:val="none" w:sz="0" w:space="0" w:color="auto" w:frame="1"/>
        </w:rPr>
        <w:br/>
      </w:r>
      <w:r w:rsidRPr="00973E1F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>акта, а также фамилии, имени, отчества и адреса места жительства члена</w:t>
      </w:r>
      <w:r w:rsidRPr="00973E1F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br/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инициативной группы, уполномоченного представлять инициативную группу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br/>
      </w:r>
      <w:r w:rsidRPr="00973E1F"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t>граждан при внесении и рассмотрении проекта муниципального правового</w:t>
      </w:r>
      <w:r w:rsidRPr="00973E1F"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br/>
      </w:r>
      <w:r w:rsidRPr="00973E1F">
        <w:rPr>
          <w:rFonts w:ascii="Times New Roman" w:hAnsi="Times New Roman"/>
          <w:spacing w:val="-7"/>
          <w:sz w:val="28"/>
          <w:szCs w:val="28"/>
          <w:bdr w:val="none" w:sz="0" w:space="0" w:color="auto" w:frame="1"/>
        </w:rPr>
        <w:t>акта.</w:t>
      </w:r>
    </w:p>
    <w:p w:rsidR="0032282B" w:rsidRPr="00973E1F" w:rsidRDefault="0032282B" w:rsidP="002E4E6D">
      <w:pPr>
        <w:shd w:val="clear" w:color="auto" w:fill="FFFFFF"/>
        <w:spacing w:after="0" w:line="322" w:lineRule="atLeast"/>
        <w:ind w:firstLine="53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3E1F"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>Заявление</w:t>
      </w:r>
      <w:r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>и</w:t>
      </w:r>
      <w:r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>документы</w:t>
      </w:r>
      <w:r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 xml:space="preserve">, указанные в настоящем пункте, </w:t>
      </w:r>
      <w:r w:rsidRPr="00973E1F"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>могут</w:t>
      </w:r>
      <w:r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4"/>
          <w:sz w:val="28"/>
          <w:szCs w:val="28"/>
          <w:bdr w:val="none" w:sz="0" w:space="0" w:color="auto" w:frame="1"/>
        </w:rPr>
        <w:t>представляться</w:t>
      </w:r>
      <w:r>
        <w:rPr>
          <w:rFonts w:ascii="Times New Roman" w:hAnsi="Times New Roman"/>
          <w:spacing w:val="14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4"/>
          <w:sz w:val="28"/>
          <w:szCs w:val="28"/>
          <w:bdr w:val="none" w:sz="0" w:space="0" w:color="auto" w:frame="1"/>
        </w:rPr>
        <w:t>членом</w:t>
      </w:r>
      <w:r>
        <w:rPr>
          <w:rFonts w:ascii="Times New Roman" w:hAnsi="Times New Roman"/>
          <w:spacing w:val="14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4"/>
          <w:sz w:val="28"/>
          <w:szCs w:val="28"/>
          <w:bdr w:val="none" w:sz="0" w:space="0" w:color="auto" w:frame="1"/>
        </w:rPr>
        <w:t>инициативной</w:t>
      </w:r>
      <w:r>
        <w:rPr>
          <w:rFonts w:ascii="Times New Roman" w:hAnsi="Times New Roman"/>
          <w:spacing w:val="14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4"/>
          <w:sz w:val="28"/>
          <w:szCs w:val="28"/>
          <w:bdr w:val="none" w:sz="0" w:space="0" w:color="auto" w:frame="1"/>
        </w:rPr>
        <w:t>группы,</w:t>
      </w:r>
      <w:r>
        <w:rPr>
          <w:rFonts w:ascii="Times New Roman" w:hAnsi="Times New Roman"/>
          <w:spacing w:val="14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4"/>
          <w:sz w:val="28"/>
          <w:szCs w:val="28"/>
          <w:bdr w:val="none" w:sz="0" w:space="0" w:color="auto" w:frame="1"/>
        </w:rPr>
        <w:t>уполномоченным</w:t>
      </w:r>
      <w:r>
        <w:rPr>
          <w:rFonts w:ascii="Times New Roman" w:hAnsi="Times New Roman"/>
          <w:spacing w:val="14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представлять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инициативную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группу,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в орган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местного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самоуправления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лично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5"/>
          <w:sz w:val="28"/>
          <w:szCs w:val="28"/>
          <w:bdr w:val="none" w:sz="0" w:space="0" w:color="auto" w:frame="1"/>
        </w:rPr>
        <w:t>или</w:t>
      </w:r>
      <w:r>
        <w:rPr>
          <w:rFonts w:ascii="Times New Roman" w:hAnsi="Times New Roman"/>
          <w:spacing w:val="15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5"/>
          <w:sz w:val="28"/>
          <w:szCs w:val="28"/>
          <w:bdr w:val="none" w:sz="0" w:space="0" w:color="auto" w:frame="1"/>
        </w:rPr>
        <w:t>посредством</w:t>
      </w:r>
      <w:r>
        <w:rPr>
          <w:rFonts w:ascii="Times New Roman" w:hAnsi="Times New Roman"/>
          <w:spacing w:val="15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5"/>
          <w:sz w:val="28"/>
          <w:szCs w:val="28"/>
          <w:bdr w:val="none" w:sz="0" w:space="0" w:color="auto" w:frame="1"/>
        </w:rPr>
        <w:t>направления</w:t>
      </w:r>
      <w:r>
        <w:rPr>
          <w:rFonts w:ascii="Times New Roman" w:hAnsi="Times New Roman"/>
          <w:spacing w:val="15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5"/>
          <w:sz w:val="28"/>
          <w:szCs w:val="28"/>
          <w:bdr w:val="none" w:sz="0" w:space="0" w:color="auto" w:frame="1"/>
        </w:rPr>
        <w:t>документов</w:t>
      </w:r>
      <w:r>
        <w:rPr>
          <w:rFonts w:ascii="Times New Roman" w:hAnsi="Times New Roman"/>
          <w:spacing w:val="15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5"/>
          <w:sz w:val="28"/>
          <w:szCs w:val="28"/>
          <w:bdr w:val="none" w:sz="0" w:space="0" w:color="auto" w:frame="1"/>
        </w:rPr>
        <w:t>по</w:t>
      </w:r>
      <w:r>
        <w:rPr>
          <w:rFonts w:ascii="Times New Roman" w:hAnsi="Times New Roman"/>
          <w:spacing w:val="15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5"/>
          <w:sz w:val="28"/>
          <w:szCs w:val="28"/>
          <w:bdr w:val="none" w:sz="0" w:space="0" w:color="auto" w:frame="1"/>
        </w:rPr>
        <w:t>почте.</w:t>
      </w:r>
      <w:r>
        <w:rPr>
          <w:rFonts w:ascii="Times New Roman" w:hAnsi="Times New Roman"/>
          <w:spacing w:val="15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5"/>
          <w:sz w:val="28"/>
          <w:szCs w:val="28"/>
          <w:bdr w:val="none" w:sz="0" w:space="0" w:color="auto" w:frame="1"/>
        </w:rPr>
        <w:t>Заявление</w:t>
      </w:r>
      <w:r>
        <w:rPr>
          <w:rFonts w:ascii="Times New Roman" w:hAnsi="Times New Roman"/>
          <w:spacing w:val="15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регистрируется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в день его поступления.</w:t>
      </w:r>
    </w:p>
    <w:p w:rsidR="0032282B" w:rsidRPr="00973E1F" w:rsidRDefault="0032282B" w:rsidP="002E4E6D">
      <w:pPr>
        <w:shd w:val="clear" w:color="auto" w:fill="FFFFFF"/>
        <w:spacing w:after="0" w:line="322" w:lineRule="atLeast"/>
        <w:ind w:firstLine="54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3E1F">
        <w:rPr>
          <w:rFonts w:ascii="Times New Roman" w:hAnsi="Times New Roman"/>
          <w:spacing w:val="-10"/>
          <w:sz w:val="28"/>
          <w:szCs w:val="28"/>
          <w:bdr w:val="none" w:sz="0" w:space="0" w:color="auto" w:frame="1"/>
        </w:rPr>
        <w:t>3.2.</w:t>
      </w:r>
      <w:r>
        <w:rPr>
          <w:rFonts w:ascii="Times New Roman" w:hAnsi="Times New Roman"/>
          <w:spacing w:val="-10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Органы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местного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самоуправления,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отказывают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принятии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>заявления,</w:t>
      </w:r>
      <w:r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>указанного в абзаце 1</w:t>
      </w:r>
      <w:r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>пункта 3.1 Положения, в случаях:</w:t>
      </w:r>
    </w:p>
    <w:p w:rsidR="0032282B" w:rsidRDefault="0032282B" w:rsidP="003031C8">
      <w:pPr>
        <w:shd w:val="clear" w:color="auto" w:fill="FFFFFF"/>
        <w:spacing w:after="0" w:line="322" w:lineRule="atLeast"/>
        <w:ind w:firstLine="566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73E1F">
        <w:rPr>
          <w:rFonts w:ascii="Times New Roman" w:hAnsi="Times New Roman"/>
          <w:spacing w:val="-24"/>
          <w:sz w:val="28"/>
          <w:szCs w:val="28"/>
          <w:bdr w:val="none" w:sz="0" w:space="0" w:color="auto" w:frame="1"/>
        </w:rPr>
        <w:t>1)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  </w:t>
      </w:r>
      <w:r w:rsidRPr="00973E1F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>нарушения требований, предъявляемых к численности инициативной</w:t>
      </w:r>
      <w:r w:rsidRPr="00973E1F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br/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группы граждан, указанных в пункте 2.3 Положения;</w:t>
      </w:r>
    </w:p>
    <w:p w:rsidR="0032282B" w:rsidRDefault="0032282B" w:rsidP="003031C8">
      <w:pPr>
        <w:shd w:val="clear" w:color="auto" w:fill="FFFFFF"/>
        <w:spacing w:after="0" w:line="322" w:lineRule="atLeast"/>
        <w:ind w:firstLine="566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73E1F">
        <w:rPr>
          <w:rFonts w:ascii="Times New Roman" w:hAnsi="Times New Roman"/>
          <w:spacing w:val="-11"/>
          <w:sz w:val="28"/>
          <w:szCs w:val="28"/>
          <w:bdr w:val="none" w:sz="0" w:space="0" w:color="auto" w:frame="1"/>
        </w:rPr>
        <w:t>2)</w:t>
      </w:r>
      <w:r>
        <w:rPr>
          <w:rFonts w:ascii="Times New Roman" w:hAnsi="Times New Roman"/>
          <w:spacing w:val="-1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нарушения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требований,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предъявляемых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к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порядку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создания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инициативной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группы граждан, указанных в пункте 2.4. Положения;</w:t>
      </w:r>
    </w:p>
    <w:p w:rsidR="0032282B" w:rsidRDefault="0032282B" w:rsidP="003031C8">
      <w:pPr>
        <w:shd w:val="clear" w:color="auto" w:fill="FFFFFF"/>
        <w:spacing w:after="0" w:line="322" w:lineRule="atLeast"/>
        <w:ind w:firstLine="566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73E1F">
        <w:rPr>
          <w:rFonts w:ascii="Times New Roman" w:hAnsi="Times New Roman"/>
          <w:spacing w:val="-13"/>
          <w:sz w:val="28"/>
          <w:szCs w:val="28"/>
          <w:bdr w:val="none" w:sz="0" w:space="0" w:color="auto" w:frame="1"/>
        </w:rPr>
        <w:t>3)</w:t>
      </w:r>
      <w:r>
        <w:rPr>
          <w:rFonts w:ascii="Times New Roman" w:hAnsi="Times New Roman"/>
          <w:spacing w:val="-13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>заявление</w:t>
      </w:r>
      <w:r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>о</w:t>
      </w:r>
      <w:r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>направлении</w:t>
      </w:r>
      <w:r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 xml:space="preserve"> проекта </w:t>
      </w:r>
      <w:r w:rsidRPr="00973E1F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>муниципального</w:t>
      </w:r>
      <w:r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>правового</w:t>
      </w:r>
      <w:r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>акта</w:t>
      </w:r>
      <w:r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подписано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лицом,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не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являющимся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членом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инициативной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группы,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t>уполномоченным</w:t>
      </w:r>
      <w:r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t>соответствии</w:t>
      </w:r>
      <w:r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t>с</w:t>
      </w:r>
      <w:r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t>протоколом</w:t>
      </w:r>
      <w:r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t>собрания</w:t>
      </w:r>
      <w:r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t>(заседания), на</w:t>
      </w:r>
      <w:r w:rsidRPr="00973E1F"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br/>
        <w:t>котором было принято решение о создании инициативной группы граждан,</w:t>
      </w:r>
      <w:r w:rsidRPr="00973E1F"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br/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представлять инициативную группу граждан;</w:t>
      </w:r>
    </w:p>
    <w:p w:rsidR="0032282B" w:rsidRDefault="0032282B" w:rsidP="00EC13AC">
      <w:pPr>
        <w:shd w:val="clear" w:color="auto" w:fill="FFFFFF"/>
        <w:spacing w:after="0" w:line="322" w:lineRule="atLeast"/>
        <w:ind w:firstLine="566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73E1F">
        <w:rPr>
          <w:rFonts w:ascii="Times New Roman" w:hAnsi="Times New Roman"/>
          <w:spacing w:val="-11"/>
          <w:sz w:val="28"/>
          <w:szCs w:val="28"/>
          <w:bdr w:val="none" w:sz="0" w:space="0" w:color="auto" w:frame="1"/>
        </w:rPr>
        <w:t>4)</w:t>
      </w:r>
      <w:r>
        <w:rPr>
          <w:rFonts w:ascii="Times New Roman" w:hAnsi="Times New Roman"/>
          <w:spacing w:val="-1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>принятие</w:t>
      </w:r>
      <w:r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>правового</w:t>
      </w:r>
      <w:r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>акта</w:t>
      </w:r>
      <w:r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>не</w:t>
      </w:r>
      <w:r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>относится</w:t>
      </w:r>
      <w:r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>к</w:t>
      </w:r>
      <w:r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компетенции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органа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местного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самоуправления,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которому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поступило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>заявление</w:t>
      </w:r>
      <w:r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>либо</w:t>
      </w:r>
      <w:r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>проект</w:t>
      </w:r>
      <w:r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>муниципального</w:t>
      </w:r>
      <w:r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>правового</w:t>
      </w:r>
      <w:r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>акта</w:t>
      </w:r>
      <w:r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>предусматривает</w:t>
      </w:r>
      <w:r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регулирование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правоотношений,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не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относящихся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вопросам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местного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>значения</w:t>
      </w:r>
      <w:r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муниципального образования Михайловский район Алтайского края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32282B" w:rsidRDefault="0032282B" w:rsidP="00EC13AC">
      <w:pPr>
        <w:shd w:val="clear" w:color="auto" w:fill="FFFFFF"/>
        <w:spacing w:after="0" w:line="322" w:lineRule="atLeast"/>
        <w:ind w:firstLine="566"/>
        <w:jc w:val="both"/>
        <w:textAlignment w:val="baseline"/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</w:pPr>
      <w:r w:rsidRPr="00973E1F">
        <w:rPr>
          <w:rFonts w:ascii="Times New Roman" w:hAnsi="Times New Roman"/>
          <w:spacing w:val="-15"/>
          <w:sz w:val="28"/>
          <w:szCs w:val="28"/>
          <w:bdr w:val="none" w:sz="0" w:space="0" w:color="auto" w:frame="1"/>
        </w:rPr>
        <w:t>5)</w:t>
      </w:r>
      <w:r>
        <w:rPr>
          <w:rFonts w:ascii="Times New Roman" w:hAnsi="Times New Roman"/>
          <w:spacing w:val="-15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представления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неполного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перечня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документов,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указанного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абзацах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–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6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пункта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3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.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1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Положения.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</w:p>
    <w:p w:rsidR="0032282B" w:rsidRDefault="0032282B" w:rsidP="00EC13AC">
      <w:pPr>
        <w:shd w:val="clear" w:color="auto" w:fill="FFFFFF"/>
        <w:spacing w:after="0" w:line="322" w:lineRule="atLeast"/>
        <w:ind w:firstLine="566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случае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отказа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принятии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заявления,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указанного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абзаце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1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пункта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3.1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Положения,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члену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инициативной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группы,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уполномоченному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представлять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9"/>
          <w:sz w:val="28"/>
          <w:szCs w:val="28"/>
          <w:bdr w:val="none" w:sz="0" w:space="0" w:color="auto" w:frame="1"/>
        </w:rPr>
        <w:t>инициативную</w:t>
      </w:r>
      <w:r>
        <w:rPr>
          <w:rFonts w:ascii="Times New Roman" w:hAnsi="Times New Roman"/>
          <w:spacing w:val="9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9"/>
          <w:sz w:val="28"/>
          <w:szCs w:val="28"/>
          <w:bdr w:val="none" w:sz="0" w:space="0" w:color="auto" w:frame="1"/>
        </w:rPr>
        <w:t>группу,</w:t>
      </w:r>
      <w:r>
        <w:rPr>
          <w:rFonts w:ascii="Times New Roman" w:hAnsi="Times New Roman"/>
          <w:spacing w:val="9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9"/>
          <w:sz w:val="28"/>
          <w:szCs w:val="28"/>
          <w:bdr w:val="none" w:sz="0" w:space="0" w:color="auto" w:frame="1"/>
        </w:rPr>
        <w:t>направляется</w:t>
      </w:r>
      <w:r>
        <w:rPr>
          <w:rFonts w:ascii="Times New Roman" w:hAnsi="Times New Roman"/>
          <w:spacing w:val="9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9"/>
          <w:sz w:val="28"/>
          <w:szCs w:val="28"/>
          <w:bdr w:val="none" w:sz="0" w:space="0" w:color="auto" w:frame="1"/>
        </w:rPr>
        <w:t>письменный</w:t>
      </w:r>
      <w:r>
        <w:rPr>
          <w:rFonts w:ascii="Times New Roman" w:hAnsi="Times New Roman"/>
          <w:spacing w:val="9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9"/>
          <w:sz w:val="28"/>
          <w:szCs w:val="28"/>
          <w:bdr w:val="none" w:sz="0" w:space="0" w:color="auto" w:frame="1"/>
        </w:rPr>
        <w:t>отказ</w:t>
      </w:r>
      <w:r>
        <w:rPr>
          <w:rFonts w:ascii="Times New Roman" w:hAnsi="Times New Roman"/>
          <w:spacing w:val="9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9"/>
          <w:sz w:val="28"/>
          <w:szCs w:val="28"/>
          <w:bdr w:val="none" w:sz="0" w:space="0" w:color="auto" w:frame="1"/>
        </w:rPr>
        <w:t>с</w:t>
      </w:r>
      <w:r>
        <w:rPr>
          <w:rFonts w:ascii="Times New Roman" w:hAnsi="Times New Roman"/>
          <w:spacing w:val="9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9"/>
          <w:sz w:val="28"/>
          <w:szCs w:val="28"/>
          <w:bdr w:val="none" w:sz="0" w:space="0" w:color="auto" w:frame="1"/>
        </w:rPr>
        <w:t>указанием</w:t>
      </w:r>
      <w:r>
        <w:rPr>
          <w:rFonts w:ascii="Times New Roman" w:hAnsi="Times New Roman"/>
          <w:spacing w:val="9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оснований отказа в течение 14 дней с момента регистрации заявления.</w:t>
      </w:r>
    </w:p>
    <w:p w:rsidR="0032282B" w:rsidRDefault="0032282B" w:rsidP="00EC13AC">
      <w:pPr>
        <w:shd w:val="clear" w:color="auto" w:fill="FFFFFF"/>
        <w:spacing w:after="0" w:line="322" w:lineRule="atLeast"/>
        <w:ind w:firstLine="566"/>
        <w:jc w:val="both"/>
        <w:textAlignment w:val="baseline"/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</w:pPr>
      <w:r w:rsidRPr="00973E1F"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>Письменный</w:t>
      </w:r>
      <w:r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>отказ</w:t>
      </w:r>
      <w:r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>направляется</w:t>
      </w:r>
      <w:r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>по</w:t>
      </w:r>
      <w:r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>указанному</w:t>
      </w:r>
      <w:r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>протоколе</w:t>
      </w:r>
      <w:r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>адресу</w:t>
      </w:r>
      <w:r>
        <w:rPr>
          <w:rFonts w:ascii="Times New Roman" w:hAnsi="Times New Roman"/>
          <w:spacing w:val="7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2"/>
          <w:sz w:val="28"/>
          <w:szCs w:val="28"/>
          <w:bdr w:val="none" w:sz="0" w:space="0" w:color="auto" w:frame="1"/>
        </w:rPr>
        <w:t>места</w:t>
      </w:r>
      <w:r>
        <w:rPr>
          <w:rFonts w:ascii="Times New Roman" w:hAnsi="Times New Roman"/>
          <w:spacing w:val="1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2"/>
          <w:sz w:val="28"/>
          <w:szCs w:val="28"/>
          <w:bdr w:val="none" w:sz="0" w:space="0" w:color="auto" w:frame="1"/>
        </w:rPr>
        <w:t>жительства</w:t>
      </w:r>
      <w:r>
        <w:rPr>
          <w:rFonts w:ascii="Times New Roman" w:hAnsi="Times New Roman"/>
          <w:spacing w:val="1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2"/>
          <w:sz w:val="28"/>
          <w:szCs w:val="28"/>
          <w:bdr w:val="none" w:sz="0" w:space="0" w:color="auto" w:frame="1"/>
        </w:rPr>
        <w:t>члена</w:t>
      </w:r>
      <w:r>
        <w:rPr>
          <w:rFonts w:ascii="Times New Roman" w:hAnsi="Times New Roman"/>
          <w:spacing w:val="1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2"/>
          <w:sz w:val="28"/>
          <w:szCs w:val="28"/>
          <w:bdr w:val="none" w:sz="0" w:space="0" w:color="auto" w:frame="1"/>
        </w:rPr>
        <w:t>инициативной</w:t>
      </w:r>
      <w:r>
        <w:rPr>
          <w:rFonts w:ascii="Times New Roman" w:hAnsi="Times New Roman"/>
          <w:spacing w:val="1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2"/>
          <w:sz w:val="28"/>
          <w:szCs w:val="28"/>
          <w:bdr w:val="none" w:sz="0" w:space="0" w:color="auto" w:frame="1"/>
        </w:rPr>
        <w:t>группы,</w:t>
      </w:r>
      <w:r>
        <w:rPr>
          <w:rFonts w:ascii="Times New Roman" w:hAnsi="Times New Roman"/>
          <w:spacing w:val="1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2"/>
          <w:sz w:val="28"/>
          <w:szCs w:val="28"/>
          <w:bdr w:val="none" w:sz="0" w:space="0" w:color="auto" w:frame="1"/>
        </w:rPr>
        <w:t>уполномоченного</w:t>
      </w:r>
      <w:r>
        <w:rPr>
          <w:rFonts w:ascii="Times New Roman" w:hAnsi="Times New Roman"/>
          <w:spacing w:val="1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>представлять</w:t>
      </w:r>
      <w:r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>инициативную</w:t>
      </w:r>
      <w:r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>группу,</w:t>
      </w:r>
      <w:r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>с</w:t>
      </w:r>
      <w:r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>приложением</w:t>
      </w:r>
      <w:r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>поступивших</w:t>
      </w:r>
      <w:r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>заявления</w:t>
      </w:r>
      <w:r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>и</w:t>
      </w:r>
      <w:r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>документов.</w:t>
      </w:r>
    </w:p>
    <w:p w:rsidR="0032282B" w:rsidRDefault="0032282B" w:rsidP="00EC13AC">
      <w:pPr>
        <w:shd w:val="clear" w:color="auto" w:fill="FFFFFF"/>
        <w:spacing w:after="0" w:line="322" w:lineRule="atLeast"/>
        <w:ind w:firstLine="566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73E1F">
        <w:rPr>
          <w:rFonts w:ascii="Times New Roman" w:hAnsi="Times New Roman"/>
          <w:spacing w:val="12"/>
          <w:sz w:val="28"/>
          <w:szCs w:val="28"/>
          <w:bdr w:val="none" w:sz="0" w:space="0" w:color="auto" w:frame="1"/>
        </w:rPr>
        <w:t>3.</w:t>
      </w:r>
      <w:r>
        <w:rPr>
          <w:rFonts w:ascii="Times New Roman" w:hAnsi="Times New Roman"/>
          <w:spacing w:val="12"/>
          <w:sz w:val="28"/>
          <w:szCs w:val="28"/>
          <w:bdr w:val="none" w:sz="0" w:space="0" w:color="auto" w:frame="1"/>
        </w:rPr>
        <w:t>3</w:t>
      </w:r>
      <w:r w:rsidRPr="00973E1F">
        <w:rPr>
          <w:rFonts w:ascii="Times New Roman" w:hAnsi="Times New Roman"/>
          <w:spacing w:val="12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/>
          <w:spacing w:val="1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2"/>
          <w:sz w:val="28"/>
          <w:szCs w:val="28"/>
          <w:bdr w:val="none" w:sz="0" w:space="0" w:color="auto" w:frame="1"/>
        </w:rPr>
        <w:t>Письменный</w:t>
      </w:r>
      <w:r>
        <w:rPr>
          <w:rFonts w:ascii="Times New Roman" w:hAnsi="Times New Roman"/>
          <w:spacing w:val="1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2"/>
          <w:sz w:val="28"/>
          <w:szCs w:val="28"/>
          <w:bdr w:val="none" w:sz="0" w:space="0" w:color="auto" w:frame="1"/>
        </w:rPr>
        <w:t>отказ</w:t>
      </w:r>
      <w:r>
        <w:rPr>
          <w:rFonts w:ascii="Times New Roman" w:hAnsi="Times New Roman"/>
          <w:spacing w:val="1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2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pacing w:val="1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2"/>
          <w:sz w:val="28"/>
          <w:szCs w:val="28"/>
          <w:bdr w:val="none" w:sz="0" w:space="0" w:color="auto" w:frame="1"/>
        </w:rPr>
        <w:t>принятии</w:t>
      </w:r>
      <w:r>
        <w:rPr>
          <w:rFonts w:ascii="Times New Roman" w:hAnsi="Times New Roman"/>
          <w:spacing w:val="1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2"/>
          <w:sz w:val="28"/>
          <w:szCs w:val="28"/>
          <w:bdr w:val="none" w:sz="0" w:space="0" w:color="auto" w:frame="1"/>
        </w:rPr>
        <w:t>заявления</w:t>
      </w:r>
      <w:r>
        <w:rPr>
          <w:rFonts w:ascii="Times New Roman" w:hAnsi="Times New Roman"/>
          <w:spacing w:val="1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2"/>
          <w:sz w:val="28"/>
          <w:szCs w:val="28"/>
          <w:bdr w:val="none" w:sz="0" w:space="0" w:color="auto" w:frame="1"/>
        </w:rPr>
        <w:t>не</w:t>
      </w:r>
      <w:r>
        <w:rPr>
          <w:rFonts w:ascii="Times New Roman" w:hAnsi="Times New Roman"/>
          <w:spacing w:val="1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2"/>
          <w:sz w:val="28"/>
          <w:szCs w:val="28"/>
          <w:bdr w:val="none" w:sz="0" w:space="0" w:color="auto" w:frame="1"/>
        </w:rPr>
        <w:t>препятствует</w:t>
      </w:r>
      <w:r>
        <w:rPr>
          <w:rFonts w:ascii="Times New Roman" w:hAnsi="Times New Roman"/>
          <w:spacing w:val="1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повторному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внесению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заявления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и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документов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при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условии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устранения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допущенных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нарушений, являвшихся основаниями отказа.</w:t>
      </w:r>
    </w:p>
    <w:p w:rsidR="0032282B" w:rsidRDefault="0032282B" w:rsidP="00EC13AC">
      <w:pPr>
        <w:shd w:val="clear" w:color="auto" w:fill="FFFFFF"/>
        <w:spacing w:after="0" w:line="322" w:lineRule="atLeast"/>
        <w:ind w:firstLine="566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2282B" w:rsidRDefault="0032282B" w:rsidP="00EC13AC">
      <w:pPr>
        <w:shd w:val="clear" w:color="auto" w:fill="FFFFFF"/>
        <w:spacing w:after="0" w:line="322" w:lineRule="atLeast"/>
        <w:ind w:firstLine="566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4. Рассмотрение проекта муниципального правового акта</w:t>
      </w:r>
    </w:p>
    <w:p w:rsidR="0032282B" w:rsidRDefault="0032282B" w:rsidP="00EC13AC">
      <w:pPr>
        <w:shd w:val="clear" w:color="auto" w:fill="FFFFFF"/>
        <w:spacing w:after="0" w:line="322" w:lineRule="atLeast"/>
        <w:ind w:firstLine="566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2282B" w:rsidRDefault="0032282B" w:rsidP="00591496">
      <w:pPr>
        <w:shd w:val="clear" w:color="auto" w:fill="FFFFFF"/>
        <w:spacing w:after="0" w:line="322" w:lineRule="atLeast"/>
        <w:ind w:firstLine="566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4.1.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Проект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муниципального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правового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акта,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внесенный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порядке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3"/>
          <w:sz w:val="28"/>
          <w:szCs w:val="28"/>
          <w:bdr w:val="none" w:sz="0" w:space="0" w:color="auto" w:frame="1"/>
        </w:rPr>
        <w:t>правотворческой</w:t>
      </w:r>
      <w:r>
        <w:rPr>
          <w:rFonts w:ascii="Times New Roman" w:hAnsi="Times New Roman"/>
          <w:spacing w:val="13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3"/>
          <w:sz w:val="28"/>
          <w:szCs w:val="28"/>
          <w:bdr w:val="none" w:sz="0" w:space="0" w:color="auto" w:frame="1"/>
        </w:rPr>
        <w:t>инициативы</w:t>
      </w:r>
      <w:r>
        <w:rPr>
          <w:rFonts w:ascii="Times New Roman" w:hAnsi="Times New Roman"/>
          <w:spacing w:val="13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3"/>
          <w:sz w:val="28"/>
          <w:szCs w:val="28"/>
          <w:bdr w:val="none" w:sz="0" w:space="0" w:color="auto" w:frame="1"/>
        </w:rPr>
        <w:t>граждан,</w:t>
      </w:r>
      <w:r>
        <w:rPr>
          <w:rFonts w:ascii="Times New Roman" w:hAnsi="Times New Roman"/>
          <w:spacing w:val="13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3"/>
          <w:sz w:val="28"/>
          <w:szCs w:val="28"/>
          <w:bdr w:val="none" w:sz="0" w:space="0" w:color="auto" w:frame="1"/>
        </w:rPr>
        <w:t>подлежит</w:t>
      </w:r>
      <w:r>
        <w:rPr>
          <w:rFonts w:ascii="Times New Roman" w:hAnsi="Times New Roman"/>
          <w:spacing w:val="13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3"/>
          <w:sz w:val="28"/>
          <w:szCs w:val="28"/>
          <w:bdr w:val="none" w:sz="0" w:space="0" w:color="auto" w:frame="1"/>
        </w:rPr>
        <w:t>обязательному</w:t>
      </w:r>
      <w:r>
        <w:rPr>
          <w:rFonts w:ascii="Times New Roman" w:hAnsi="Times New Roman"/>
          <w:spacing w:val="13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>рассмотрению</w:t>
      </w:r>
      <w:r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>соответствующим</w:t>
      </w:r>
      <w:r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>органом</w:t>
      </w:r>
      <w:r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>местного</w:t>
      </w:r>
      <w:r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>самоуправления</w:t>
      </w:r>
      <w:r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pacing w:val="8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течение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трех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месяцев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со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дня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его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внесения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инициативной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группой.</w:t>
      </w:r>
    </w:p>
    <w:p w:rsidR="0032282B" w:rsidRDefault="0032282B" w:rsidP="00912D58">
      <w:pPr>
        <w:shd w:val="clear" w:color="auto" w:fill="FFFFFF"/>
        <w:spacing w:after="0" w:line="322" w:lineRule="atLeast"/>
        <w:ind w:firstLine="566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73E1F">
        <w:rPr>
          <w:rFonts w:ascii="Times New Roman" w:hAnsi="Times New Roman"/>
          <w:spacing w:val="-10"/>
          <w:sz w:val="28"/>
          <w:szCs w:val="28"/>
          <w:bdr w:val="none" w:sz="0" w:space="0" w:color="auto" w:frame="1"/>
        </w:rPr>
        <w:t>4.2.</w:t>
      </w:r>
      <w:r>
        <w:rPr>
          <w:rFonts w:ascii="Times New Roman" w:hAnsi="Times New Roman"/>
          <w:spacing w:val="-10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Рассмотрение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проекта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решения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Михайловского районного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Собрания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депутатов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Алтайского края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>проводится</w:t>
      </w:r>
      <w:r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>на</w:t>
      </w:r>
      <w:r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>его</w:t>
      </w:r>
      <w:r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>открытом</w:t>
      </w:r>
      <w:r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>заседании</w:t>
      </w:r>
      <w:r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>с</w:t>
      </w:r>
      <w:r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>участием</w:t>
      </w:r>
      <w:r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>уполномоченных</w:t>
      </w:r>
      <w:r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представителей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инициативной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группы.</w:t>
      </w:r>
    </w:p>
    <w:p w:rsidR="0032282B" w:rsidRDefault="0032282B" w:rsidP="00601F20">
      <w:pPr>
        <w:shd w:val="clear" w:color="auto" w:fill="FFFFFF"/>
        <w:spacing w:after="0" w:line="322" w:lineRule="atLeast"/>
        <w:ind w:firstLine="566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73E1F">
        <w:rPr>
          <w:rFonts w:ascii="Times New Roman" w:hAnsi="Times New Roman"/>
          <w:spacing w:val="-15"/>
          <w:sz w:val="28"/>
          <w:szCs w:val="28"/>
          <w:bdr w:val="none" w:sz="0" w:space="0" w:color="auto" w:frame="1"/>
        </w:rPr>
        <w:t>4.3.</w:t>
      </w:r>
      <w:r>
        <w:rPr>
          <w:rFonts w:ascii="Times New Roman" w:hAnsi="Times New Roman"/>
          <w:spacing w:val="-15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>Проект</w:t>
      </w:r>
      <w:r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>муниципального</w:t>
      </w:r>
      <w:r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>правового</w:t>
      </w:r>
      <w:r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>акта,</w:t>
      </w:r>
      <w:r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>внесенный</w:t>
      </w:r>
      <w:r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 xml:space="preserve"> А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дминистрацию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Михайлов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ского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района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Алтайского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края,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рассматривается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главой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района, </w:t>
      </w:r>
      <w:r w:rsidRPr="00973E1F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>либо</w:t>
      </w:r>
      <w:r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>лицом,</w:t>
      </w:r>
      <w:r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>исполняющим</w:t>
      </w:r>
      <w:r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>его</w:t>
      </w:r>
      <w:r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>обязанности,</w:t>
      </w:r>
      <w:r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>с</w:t>
      </w:r>
      <w:r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>участием</w:t>
      </w:r>
      <w:r>
        <w:rPr>
          <w:rFonts w:ascii="Times New Roman" w:hAnsi="Times New Roman"/>
          <w:spacing w:val="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представителей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инициативной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группы.</w:t>
      </w:r>
    </w:p>
    <w:p w:rsidR="0032282B" w:rsidRDefault="0032282B" w:rsidP="00CC15F5">
      <w:pPr>
        <w:shd w:val="clear" w:color="auto" w:fill="FFFFFF"/>
        <w:spacing w:after="0" w:line="322" w:lineRule="atLeast"/>
        <w:ind w:firstLine="566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73E1F">
        <w:rPr>
          <w:rFonts w:ascii="Times New Roman" w:hAnsi="Times New Roman"/>
          <w:spacing w:val="-10"/>
          <w:sz w:val="28"/>
          <w:szCs w:val="28"/>
          <w:bdr w:val="none" w:sz="0" w:space="0" w:color="auto" w:frame="1"/>
        </w:rPr>
        <w:t>4.4.</w:t>
      </w:r>
      <w:r>
        <w:rPr>
          <w:rFonts w:ascii="Times New Roman" w:hAnsi="Times New Roman"/>
          <w:spacing w:val="-10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>Проект</w:t>
      </w:r>
      <w:r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>муниципального</w:t>
      </w:r>
      <w:r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>правого</w:t>
      </w:r>
      <w:r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>акта,</w:t>
      </w:r>
      <w:r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>внесенный</w:t>
      </w:r>
      <w:r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>порядке</w:t>
      </w:r>
      <w:r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t>реализации</w:t>
      </w:r>
      <w:r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t>правотворческой</w:t>
      </w:r>
      <w:r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t>инициативы</w:t>
      </w:r>
      <w:r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t>граждан,</w:t>
      </w:r>
      <w:r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t>принимается</w:t>
      </w:r>
      <w:r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t>порядке,</w:t>
      </w:r>
      <w:r>
        <w:rPr>
          <w:rFonts w:ascii="Times New Roman" w:hAnsi="Times New Roman"/>
          <w:spacing w:val="4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>установленном</w:t>
      </w:r>
      <w:r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>для</w:t>
      </w:r>
      <w:r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>принятия</w:t>
      </w:r>
      <w:r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>соответствующего</w:t>
      </w:r>
      <w:r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>муниципального</w:t>
      </w:r>
      <w:r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>правового</w:t>
      </w:r>
      <w:r>
        <w:rPr>
          <w:rFonts w:ascii="Times New Roman" w:hAnsi="Times New Roman"/>
          <w:spacing w:val="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акта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органа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местного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z w:val="28"/>
          <w:szCs w:val="28"/>
          <w:bdr w:val="none" w:sz="0" w:space="0" w:color="auto" w:frame="1"/>
        </w:rPr>
        <w:t>самоуправления.</w:t>
      </w:r>
    </w:p>
    <w:p w:rsidR="0032282B" w:rsidRDefault="0032282B" w:rsidP="00CC15F5">
      <w:pPr>
        <w:shd w:val="clear" w:color="auto" w:fill="FFFFFF"/>
        <w:spacing w:after="0" w:line="322" w:lineRule="atLeast"/>
        <w:ind w:firstLine="566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4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.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5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.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Мотивированное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решение,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принятое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по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результатам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рассмотрения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проекта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муниципального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правового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акта,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внесенного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порядке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>реализации</w:t>
      </w:r>
      <w:r>
        <w:rPr>
          <w:rFonts w:ascii="Times New Roman" w:hAnsi="Times New Roman"/>
          <w:spacing w:val="-1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0"/>
          <w:sz w:val="28"/>
          <w:szCs w:val="28"/>
          <w:bdr w:val="none" w:sz="0" w:space="0" w:color="auto" w:frame="1"/>
        </w:rPr>
        <w:t>правотворческой</w:t>
      </w:r>
      <w:r>
        <w:rPr>
          <w:rFonts w:ascii="Times New Roman" w:hAnsi="Times New Roman"/>
          <w:spacing w:val="10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0"/>
          <w:sz w:val="28"/>
          <w:szCs w:val="28"/>
          <w:bdr w:val="none" w:sz="0" w:space="0" w:color="auto" w:frame="1"/>
        </w:rPr>
        <w:t>инициативы</w:t>
      </w:r>
      <w:r>
        <w:rPr>
          <w:rFonts w:ascii="Times New Roman" w:hAnsi="Times New Roman"/>
          <w:spacing w:val="10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0"/>
          <w:sz w:val="28"/>
          <w:szCs w:val="28"/>
          <w:bdr w:val="none" w:sz="0" w:space="0" w:color="auto" w:frame="1"/>
        </w:rPr>
        <w:t>граждан,</w:t>
      </w:r>
      <w:r>
        <w:rPr>
          <w:rFonts w:ascii="Times New Roman" w:hAnsi="Times New Roman"/>
          <w:spacing w:val="10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0"/>
          <w:sz w:val="28"/>
          <w:szCs w:val="28"/>
          <w:bdr w:val="none" w:sz="0" w:space="0" w:color="auto" w:frame="1"/>
        </w:rPr>
        <w:t>должно</w:t>
      </w:r>
      <w:r>
        <w:rPr>
          <w:rFonts w:ascii="Times New Roman" w:hAnsi="Times New Roman"/>
          <w:spacing w:val="10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0"/>
          <w:sz w:val="28"/>
          <w:szCs w:val="28"/>
          <w:bdr w:val="none" w:sz="0" w:space="0" w:color="auto" w:frame="1"/>
        </w:rPr>
        <w:t>быть</w:t>
      </w:r>
      <w:r>
        <w:rPr>
          <w:rFonts w:ascii="Times New Roman" w:hAnsi="Times New Roman"/>
          <w:spacing w:val="10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0"/>
          <w:sz w:val="28"/>
          <w:szCs w:val="28"/>
          <w:bdr w:val="none" w:sz="0" w:space="0" w:color="auto" w:frame="1"/>
        </w:rPr>
        <w:t>официально</w:t>
      </w:r>
      <w:r>
        <w:rPr>
          <w:rFonts w:ascii="Times New Roman" w:hAnsi="Times New Roman"/>
          <w:spacing w:val="10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10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pacing w:val="10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>письменной</w:t>
      </w:r>
      <w:r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>форме</w:t>
      </w:r>
      <w:r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>доведено</w:t>
      </w:r>
      <w:r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>до</w:t>
      </w:r>
      <w:r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>сведения</w:t>
      </w:r>
      <w:r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>внесшей</w:t>
      </w:r>
      <w:r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>его</w:t>
      </w:r>
      <w:r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>инициативной</w:t>
      </w:r>
      <w:r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 xml:space="preserve"> </w:t>
      </w:r>
      <w:r w:rsidRPr="00973E1F"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>груп</w:t>
      </w:r>
      <w:r w:rsidRPr="0040278C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пы</w:t>
      </w:r>
      <w:r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r w:rsidRPr="0040278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граждан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0278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0278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течение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0278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15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0278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дней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0278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0278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дня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0278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принятия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0278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решения.</w:t>
      </w:r>
    </w:p>
    <w:p w:rsidR="0032282B" w:rsidRDefault="0032282B" w:rsidP="00CC15F5">
      <w:pPr>
        <w:shd w:val="clear" w:color="auto" w:fill="FFFFFF"/>
        <w:spacing w:after="0" w:line="322" w:lineRule="atLeast"/>
        <w:ind w:firstLine="566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32282B" w:rsidRDefault="0032282B" w:rsidP="00CC15F5">
      <w:pPr>
        <w:shd w:val="clear" w:color="auto" w:fill="FFFFFF"/>
        <w:spacing w:after="0" w:line="322" w:lineRule="atLeast"/>
        <w:ind w:firstLine="566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32282B" w:rsidRDefault="0032282B" w:rsidP="00CC15F5">
      <w:pPr>
        <w:shd w:val="clear" w:color="auto" w:fill="FFFFFF"/>
        <w:spacing w:after="0" w:line="322" w:lineRule="atLeast"/>
        <w:ind w:firstLine="566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32282B" w:rsidRDefault="0032282B" w:rsidP="00D12527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Глава района                                                                                               Е.А. Юрьев</w:t>
      </w:r>
    </w:p>
    <w:p w:rsidR="0032282B" w:rsidRDefault="0032282B" w:rsidP="00D12527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32282B" w:rsidRDefault="0032282B" w:rsidP="00D12527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Утверждено</w:t>
      </w:r>
    </w:p>
    <w:p w:rsidR="0032282B" w:rsidRDefault="0032282B" w:rsidP="00D12527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23 августа 2018 №23</w:t>
      </w:r>
    </w:p>
    <w:p w:rsidR="0032282B" w:rsidRPr="00D12527" w:rsidRDefault="0032282B" w:rsidP="00D12527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с. Михайловское </w:t>
      </w:r>
    </w:p>
    <w:sectPr w:rsidR="0032282B" w:rsidRPr="00D12527" w:rsidSect="002E4E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50E"/>
    <w:multiLevelType w:val="multilevel"/>
    <w:tmpl w:val="7A42D31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cs="Times New Roman" w:hint="default"/>
      </w:rPr>
    </w:lvl>
  </w:abstractNum>
  <w:abstractNum w:abstractNumId="1">
    <w:nsid w:val="1339192C"/>
    <w:multiLevelType w:val="multilevel"/>
    <w:tmpl w:val="21E0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9DC154C"/>
    <w:multiLevelType w:val="multilevel"/>
    <w:tmpl w:val="9546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386"/>
    <w:rsid w:val="00153AA1"/>
    <w:rsid w:val="001754DA"/>
    <w:rsid w:val="002653AB"/>
    <w:rsid w:val="002E4E6D"/>
    <w:rsid w:val="003031C8"/>
    <w:rsid w:val="0032282B"/>
    <w:rsid w:val="0040278C"/>
    <w:rsid w:val="0045493D"/>
    <w:rsid w:val="00591496"/>
    <w:rsid w:val="005E0493"/>
    <w:rsid w:val="00601F20"/>
    <w:rsid w:val="00817E85"/>
    <w:rsid w:val="00861F87"/>
    <w:rsid w:val="00912D58"/>
    <w:rsid w:val="00973E1F"/>
    <w:rsid w:val="009C2E6F"/>
    <w:rsid w:val="00A82C6E"/>
    <w:rsid w:val="00CC15F5"/>
    <w:rsid w:val="00D12527"/>
    <w:rsid w:val="00D77A88"/>
    <w:rsid w:val="00DA7BA7"/>
    <w:rsid w:val="00DF7D30"/>
    <w:rsid w:val="00EC13AC"/>
    <w:rsid w:val="00ED1386"/>
    <w:rsid w:val="00F01BFC"/>
    <w:rsid w:val="00F96C95"/>
    <w:rsid w:val="00FF566E"/>
    <w:rsid w:val="00F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F8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E4E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4E6D"/>
    <w:rPr>
      <w:rFonts w:ascii="Arial" w:hAnsi="Arial" w:cs="Arial"/>
      <w:b/>
      <w:bCs/>
      <w:color w:val="00008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D138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4027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2E4E6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96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6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</TotalTime>
  <Pages>4</Pages>
  <Words>1158</Words>
  <Characters>6606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Капелькина</dc:creator>
  <cp:keywords/>
  <dc:description/>
  <cp:lastModifiedBy>ОЛЯ</cp:lastModifiedBy>
  <cp:revision>13</cp:revision>
  <cp:lastPrinted>2018-08-28T04:43:00Z</cp:lastPrinted>
  <dcterms:created xsi:type="dcterms:W3CDTF">2018-08-09T03:54:00Z</dcterms:created>
  <dcterms:modified xsi:type="dcterms:W3CDTF">2018-08-28T04:43:00Z</dcterms:modified>
</cp:coreProperties>
</file>