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15" w:rsidRDefault="002B2E15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2B2E15" w:rsidRPr="00AA1422" w:rsidRDefault="002B2E15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2B2E15" w:rsidRPr="00AF5FD3" w:rsidRDefault="002B2E1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B2E15" w:rsidRPr="004E65A3" w:rsidRDefault="002B2E1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4E65A3">
        <w:rPr>
          <w:rFonts w:ascii="Times New Roman" w:hAnsi="Times New Roman"/>
          <w:bCs/>
          <w:sz w:val="28"/>
          <w:szCs w:val="28"/>
        </w:rPr>
        <w:t>РЕШЕНИЕ</w:t>
      </w:r>
    </w:p>
    <w:p w:rsidR="002B2E15" w:rsidRPr="00855E1F" w:rsidRDefault="002B2E1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E15" w:rsidRDefault="002B2E15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01 ноября 2018 года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28</w:t>
      </w:r>
    </w:p>
    <w:p w:rsidR="002B2E15" w:rsidRDefault="002B2E15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2E15" w:rsidRPr="00AA1422" w:rsidRDefault="002B2E15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2B2E15" w:rsidRPr="00AF5FD3" w:rsidRDefault="002B2E1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2B2E15" w:rsidRPr="0009049C" w:rsidTr="0009049C">
        <w:tc>
          <w:tcPr>
            <w:tcW w:w="5353" w:type="dxa"/>
          </w:tcPr>
          <w:p w:rsidR="002B2E15" w:rsidRPr="0009049C" w:rsidRDefault="002B2E15" w:rsidP="00090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49C">
              <w:rPr>
                <w:rFonts w:ascii="Times New Roman" w:hAnsi="Times New Roman"/>
                <w:sz w:val="28"/>
                <w:szCs w:val="28"/>
              </w:rPr>
              <w:t>Об утверждении Дополнительного соглашения к Соглашению от 26.12.2017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Ракитовский сельсовет Михайловского района Алтайского края</w:t>
            </w:r>
          </w:p>
        </w:tc>
        <w:tc>
          <w:tcPr>
            <w:tcW w:w="4786" w:type="dxa"/>
          </w:tcPr>
          <w:p w:rsidR="002B2E15" w:rsidRPr="0009049C" w:rsidRDefault="002B2E15" w:rsidP="0009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2E15" w:rsidRPr="00855E1F" w:rsidRDefault="002B2E15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E15" w:rsidRPr="00855E1F" w:rsidRDefault="002B2E1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2E15" w:rsidRPr="00AA1422" w:rsidRDefault="002B2E15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2B2E15" w:rsidRPr="00AA1422" w:rsidRDefault="002B2E15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2B2E15" w:rsidRDefault="002B2E15" w:rsidP="00424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424BD1">
        <w:rPr>
          <w:rFonts w:ascii="Times New Roman" w:hAnsi="Times New Roman"/>
          <w:sz w:val="28"/>
          <w:szCs w:val="28"/>
        </w:rPr>
        <w:t>оглашение</w:t>
      </w:r>
      <w:r>
        <w:rPr>
          <w:rFonts w:ascii="Times New Roman" w:hAnsi="Times New Roman"/>
          <w:sz w:val="28"/>
          <w:szCs w:val="28"/>
        </w:rPr>
        <w:t xml:space="preserve"> к Соглашению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Ракитовский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</w:t>
      </w:r>
      <w:r w:rsidRPr="00855E1F">
        <w:rPr>
          <w:rFonts w:ascii="Times New Roman" w:hAnsi="Times New Roman"/>
          <w:sz w:val="28"/>
          <w:szCs w:val="28"/>
        </w:rPr>
        <w:t>).</w:t>
      </w:r>
    </w:p>
    <w:p w:rsidR="002B2E15" w:rsidRDefault="002B2E1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424BD1">
        <w:rPr>
          <w:rFonts w:ascii="Times New Roman" w:hAnsi="Times New Roman"/>
          <w:sz w:val="28"/>
          <w:szCs w:val="28"/>
        </w:rPr>
        <w:t>оглашение</w:t>
      </w:r>
      <w:r>
        <w:rPr>
          <w:rFonts w:ascii="Times New Roman" w:hAnsi="Times New Roman"/>
          <w:sz w:val="28"/>
          <w:szCs w:val="28"/>
        </w:rPr>
        <w:t xml:space="preserve"> к Соглашению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по решению вопросов местного значения на подписание главе района.</w:t>
      </w:r>
    </w:p>
    <w:p w:rsidR="002B2E15" w:rsidRPr="00424BD1" w:rsidRDefault="002B2E1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Ракитовского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2B2E15" w:rsidRDefault="002B2E15" w:rsidP="005B6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планово-бюджетную комиссию (Коргун А.В.).</w:t>
      </w:r>
    </w:p>
    <w:p w:rsidR="002B2E15" w:rsidRDefault="002B2E15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E15" w:rsidRDefault="002B2E15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E15" w:rsidRDefault="002B2E15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B2E15" w:rsidRDefault="002B2E15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районного Собрания депутатов                                                         М.М. Шкретов</w:t>
      </w:r>
    </w:p>
    <w:sectPr w:rsidR="002B2E15" w:rsidSect="004E65A3">
      <w:headerReference w:type="default" r:id="rId8"/>
      <w:pgSz w:w="11906" w:h="16838" w:code="9"/>
      <w:pgMar w:top="71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15" w:rsidRDefault="002B2E15" w:rsidP="00800629">
      <w:pPr>
        <w:spacing w:after="0" w:line="240" w:lineRule="auto"/>
      </w:pPr>
      <w:r>
        <w:separator/>
      </w:r>
    </w:p>
  </w:endnote>
  <w:endnote w:type="continuationSeparator" w:id="1">
    <w:p w:rsidR="002B2E15" w:rsidRDefault="002B2E15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15" w:rsidRDefault="002B2E15" w:rsidP="00800629">
      <w:pPr>
        <w:spacing w:after="0" w:line="240" w:lineRule="auto"/>
      </w:pPr>
      <w:r>
        <w:separator/>
      </w:r>
    </w:p>
  </w:footnote>
  <w:footnote w:type="continuationSeparator" w:id="1">
    <w:p w:rsidR="002B2E15" w:rsidRDefault="002B2E15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15" w:rsidRDefault="002B2E15">
    <w:pPr>
      <w:pStyle w:val="Header"/>
    </w:pPr>
  </w:p>
  <w:p w:rsidR="002B2E15" w:rsidRDefault="002B2E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66694"/>
    <w:rsid w:val="00066B32"/>
    <w:rsid w:val="00070C00"/>
    <w:rsid w:val="00073E76"/>
    <w:rsid w:val="00075090"/>
    <w:rsid w:val="00077CCA"/>
    <w:rsid w:val="0009049C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67912"/>
    <w:rsid w:val="00276309"/>
    <w:rsid w:val="002A4F63"/>
    <w:rsid w:val="002A5073"/>
    <w:rsid w:val="002B1AF3"/>
    <w:rsid w:val="002B2E15"/>
    <w:rsid w:val="002B4901"/>
    <w:rsid w:val="002B5236"/>
    <w:rsid w:val="002B5B02"/>
    <w:rsid w:val="002B6C26"/>
    <w:rsid w:val="002C79DF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07AE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B111E"/>
    <w:rsid w:val="004C0001"/>
    <w:rsid w:val="004D47E5"/>
    <w:rsid w:val="004D63DD"/>
    <w:rsid w:val="004E65A3"/>
    <w:rsid w:val="004E689A"/>
    <w:rsid w:val="004E78E2"/>
    <w:rsid w:val="004F56B1"/>
    <w:rsid w:val="004F6DE6"/>
    <w:rsid w:val="00504139"/>
    <w:rsid w:val="005070AF"/>
    <w:rsid w:val="00515387"/>
    <w:rsid w:val="00520344"/>
    <w:rsid w:val="00520631"/>
    <w:rsid w:val="00523E4A"/>
    <w:rsid w:val="0053701E"/>
    <w:rsid w:val="00542047"/>
    <w:rsid w:val="0054234B"/>
    <w:rsid w:val="0054272C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B60FE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707"/>
    <w:rsid w:val="00674F9D"/>
    <w:rsid w:val="00676C38"/>
    <w:rsid w:val="00690BD8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971F5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17E2C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B2F21"/>
    <w:rsid w:val="009B59FB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21D03"/>
    <w:rsid w:val="00A23E28"/>
    <w:rsid w:val="00A31A12"/>
    <w:rsid w:val="00A37D83"/>
    <w:rsid w:val="00A40FC7"/>
    <w:rsid w:val="00A42530"/>
    <w:rsid w:val="00A42915"/>
    <w:rsid w:val="00A43651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5D30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B162D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551F"/>
    <w:rsid w:val="00D26D15"/>
    <w:rsid w:val="00D34E6F"/>
    <w:rsid w:val="00D473B2"/>
    <w:rsid w:val="00D50C6C"/>
    <w:rsid w:val="00D51515"/>
    <w:rsid w:val="00D721CE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064BC"/>
    <w:rsid w:val="00E135D9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6EC"/>
    <w:rsid w:val="00EA0DFB"/>
    <w:rsid w:val="00EA1771"/>
    <w:rsid w:val="00EA1A24"/>
    <w:rsid w:val="00EA2DC5"/>
    <w:rsid w:val="00EA2F0F"/>
    <w:rsid w:val="00EA5BBC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347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325</Words>
  <Characters>1858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12</cp:revision>
  <cp:lastPrinted>2018-11-01T09:05:00Z</cp:lastPrinted>
  <dcterms:created xsi:type="dcterms:W3CDTF">2014-12-25T06:12:00Z</dcterms:created>
  <dcterms:modified xsi:type="dcterms:W3CDTF">2018-11-01T09:05:00Z</dcterms:modified>
</cp:coreProperties>
</file>