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EC" w:rsidRDefault="00885EEC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МИХАЙЛОВСКОЕ РАЙОННОЕ СОБРАНИЕ ДЕПУТАТОВ</w:t>
      </w:r>
    </w:p>
    <w:p w:rsidR="00885EEC" w:rsidRPr="00AA1422" w:rsidRDefault="00885EEC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АЛТАЙСКОГО КРАЯ</w:t>
      </w:r>
    </w:p>
    <w:p w:rsidR="00885EEC" w:rsidRPr="00AF5FD3" w:rsidRDefault="00885EEC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85EEC" w:rsidRDefault="00885EEC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55E1F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85EEC" w:rsidRPr="00855E1F" w:rsidRDefault="00885EEC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5EEC" w:rsidRDefault="00885EEC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01 ноября 2018 года</w:t>
      </w:r>
      <w:r w:rsidRPr="00855E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855E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</w:t>
      </w:r>
      <w:r w:rsidRPr="00855E1F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>29</w:t>
      </w:r>
    </w:p>
    <w:p w:rsidR="00885EEC" w:rsidRDefault="00885EEC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85EEC" w:rsidRPr="00AA1422" w:rsidRDefault="00885EEC" w:rsidP="00AA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с. Михайловское</w:t>
      </w:r>
    </w:p>
    <w:p w:rsidR="00885EEC" w:rsidRPr="00AF5FD3" w:rsidRDefault="00885EEC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Calibri"/>
          <w:b/>
          <w:bCs/>
          <w:sz w:val="24"/>
          <w:szCs w:val="24"/>
        </w:rPr>
      </w:pPr>
    </w:p>
    <w:tbl>
      <w:tblPr>
        <w:tblW w:w="10139" w:type="dxa"/>
        <w:tblLook w:val="00A0"/>
      </w:tblPr>
      <w:tblGrid>
        <w:gridCol w:w="5778"/>
        <w:gridCol w:w="4361"/>
      </w:tblGrid>
      <w:tr w:rsidR="00885EEC" w:rsidRPr="006D1C67" w:rsidTr="006D1C67">
        <w:tc>
          <w:tcPr>
            <w:tcW w:w="5778" w:type="dxa"/>
          </w:tcPr>
          <w:p w:rsidR="00885EEC" w:rsidRPr="006D1C67" w:rsidRDefault="00885EEC" w:rsidP="006D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5EEC" w:rsidRPr="006D1C67" w:rsidRDefault="00885EEC" w:rsidP="006D1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C67">
              <w:rPr>
                <w:rFonts w:ascii="Times New Roman" w:hAnsi="Times New Roman"/>
                <w:sz w:val="28"/>
                <w:szCs w:val="28"/>
              </w:rPr>
              <w:t>О внесении изменений в Приложение к  Соглашению от 26.12.2017 о передаче осуществления части полномочий по решению вопросов местного значения утвержденного решением от 26.12.2017 № 58</w:t>
            </w:r>
          </w:p>
        </w:tc>
        <w:tc>
          <w:tcPr>
            <w:tcW w:w="4361" w:type="dxa"/>
          </w:tcPr>
          <w:p w:rsidR="00885EEC" w:rsidRPr="006D1C67" w:rsidRDefault="00885EEC" w:rsidP="006D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5EEC" w:rsidRPr="00855E1F" w:rsidRDefault="00885EEC" w:rsidP="00855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EEC" w:rsidRPr="00855E1F" w:rsidRDefault="00885EEC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5EEC" w:rsidRPr="00AA1422" w:rsidRDefault="00885EEC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55E1F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6" w:history="1">
        <w:r w:rsidRPr="00137C58">
          <w:rPr>
            <w:rFonts w:ascii="Times New Roman" w:hAnsi="Times New Roman"/>
            <w:sz w:val="28"/>
            <w:szCs w:val="28"/>
          </w:rPr>
          <w:t>кодексом</w:t>
        </w:r>
      </w:hyperlink>
      <w:r w:rsidRPr="00137C58">
        <w:rPr>
          <w:rFonts w:ascii="Times New Roman" w:hAnsi="Times New Roman"/>
          <w:sz w:val="28"/>
          <w:szCs w:val="28"/>
        </w:rPr>
        <w:t xml:space="preserve"> Российской Федерации,   Федеральным </w:t>
      </w:r>
      <w:hyperlink r:id="rId7" w:history="1">
        <w:r w:rsidRPr="00137C58">
          <w:rPr>
            <w:rFonts w:ascii="Times New Roman" w:hAnsi="Times New Roman"/>
            <w:sz w:val="28"/>
            <w:szCs w:val="28"/>
          </w:rPr>
          <w:t>законом</w:t>
        </w:r>
      </w:hyperlink>
      <w:r w:rsidRPr="00137C58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Pr="00AA1422">
        <w:rPr>
          <w:rFonts w:ascii="Times New Roman" w:hAnsi="Times New Roman"/>
          <w:sz w:val="28"/>
          <w:szCs w:val="28"/>
        </w:rPr>
        <w:t xml:space="preserve">Михайловский район Алтайского края, </w:t>
      </w:r>
      <w:r>
        <w:rPr>
          <w:rFonts w:ascii="Times New Roman" w:hAnsi="Times New Roman"/>
          <w:sz w:val="28"/>
          <w:szCs w:val="28"/>
        </w:rPr>
        <w:t xml:space="preserve">решением Михайловского районного Собрания депутатов Алтайского края от 24.11.2017 № 43 «Об утверждении Порядка заключения соглашений органами местного самоуправления Михайловского района Алтайского края о передаче (принятии) осуществления части полномочий по решению вопросов местного значения», </w:t>
      </w:r>
      <w:r w:rsidRPr="00AA1422">
        <w:rPr>
          <w:rFonts w:ascii="Times New Roman" w:hAnsi="Times New Roman"/>
          <w:sz w:val="28"/>
          <w:szCs w:val="28"/>
        </w:rPr>
        <w:t>Михайловское районное Собрание депутатов</w:t>
      </w:r>
      <w:r w:rsidRPr="00AA1422">
        <w:rPr>
          <w:rFonts w:ascii="Times New Roman" w:hAnsi="Times New Roman"/>
          <w:bCs/>
          <w:sz w:val="28"/>
          <w:szCs w:val="28"/>
        </w:rPr>
        <w:t xml:space="preserve"> </w:t>
      </w:r>
    </w:p>
    <w:p w:rsidR="00885EEC" w:rsidRPr="00AA1422" w:rsidRDefault="00885EEC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1422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О</w:t>
      </w:r>
      <w:r w:rsidRPr="00AA1422">
        <w:rPr>
          <w:rFonts w:ascii="Times New Roman" w:hAnsi="Times New Roman"/>
          <w:sz w:val="28"/>
          <w:szCs w:val="28"/>
        </w:rPr>
        <w:t>:</w:t>
      </w:r>
    </w:p>
    <w:p w:rsidR="00885EEC" w:rsidRDefault="00885EEC" w:rsidP="00B06B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C5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изменения в Приложение к</w:t>
      </w:r>
      <w:r w:rsidRPr="00424BD1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ю</w:t>
      </w:r>
      <w:r w:rsidRPr="00424BD1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6</w:t>
      </w:r>
      <w:r w:rsidRPr="00424BD1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424BD1">
        <w:rPr>
          <w:rFonts w:ascii="Times New Roman" w:hAnsi="Times New Roman"/>
          <w:sz w:val="28"/>
          <w:szCs w:val="28"/>
        </w:rPr>
        <w:t xml:space="preserve">  о передаче </w:t>
      </w:r>
      <w:r>
        <w:rPr>
          <w:rFonts w:ascii="Times New Roman" w:hAnsi="Times New Roman"/>
          <w:sz w:val="28"/>
          <w:szCs w:val="28"/>
        </w:rPr>
        <w:t>осуществления части полномочий между муниципальным образованием Михайловский район Алтайского края и муниципальным образованием Полуямский сельсовет</w:t>
      </w:r>
      <w:r w:rsidRPr="00424BD1">
        <w:rPr>
          <w:rFonts w:ascii="Times New Roman" w:hAnsi="Times New Roman"/>
          <w:sz w:val="28"/>
          <w:szCs w:val="28"/>
        </w:rPr>
        <w:t xml:space="preserve"> Михайловского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885EEC" w:rsidRDefault="00885EEC" w:rsidP="00537A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4BD1">
        <w:rPr>
          <w:rFonts w:ascii="Times New Roman" w:hAnsi="Times New Roman"/>
          <w:sz w:val="28"/>
          <w:szCs w:val="28"/>
        </w:rPr>
        <w:t>2. Направить</w:t>
      </w:r>
      <w:r w:rsidRPr="00674707">
        <w:rPr>
          <w:rFonts w:ascii="Times New Roman" w:hAnsi="Times New Roman"/>
          <w:sz w:val="28"/>
          <w:szCs w:val="28"/>
        </w:rPr>
        <w:t xml:space="preserve"> </w:t>
      </w:r>
      <w:r w:rsidRPr="00424BD1">
        <w:rPr>
          <w:rFonts w:ascii="Times New Roman" w:hAnsi="Times New Roman"/>
          <w:sz w:val="28"/>
          <w:szCs w:val="28"/>
        </w:rPr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 на подписание главе района.</w:t>
      </w:r>
    </w:p>
    <w:p w:rsidR="00885EEC" w:rsidRPr="00424BD1" w:rsidRDefault="00885EEC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55E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BD1">
        <w:rPr>
          <w:rFonts w:ascii="Times New Roman" w:hAnsi="Times New Roman"/>
          <w:sz w:val="28"/>
          <w:szCs w:val="28"/>
        </w:rPr>
        <w:t xml:space="preserve">Направить настоящее решение </w:t>
      </w:r>
      <w:r>
        <w:rPr>
          <w:rFonts w:ascii="Times New Roman" w:hAnsi="Times New Roman"/>
          <w:sz w:val="28"/>
          <w:szCs w:val="28"/>
        </w:rPr>
        <w:t>на рассмотрение Полуямского сельского Совета депутатов Михайловского района Алтайского края</w:t>
      </w:r>
      <w:r w:rsidRPr="00424BD1">
        <w:rPr>
          <w:rFonts w:ascii="Times New Roman" w:hAnsi="Times New Roman"/>
          <w:sz w:val="28"/>
          <w:szCs w:val="28"/>
        </w:rPr>
        <w:t>.</w:t>
      </w:r>
    </w:p>
    <w:p w:rsidR="00885EEC" w:rsidRPr="00855E1F" w:rsidRDefault="00885EEC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55E1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планово-бюджетную комиссию (Коргун А.В.).</w:t>
      </w:r>
    </w:p>
    <w:p w:rsidR="00885EEC" w:rsidRDefault="00885EEC" w:rsidP="00963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885EEC" w:rsidRDefault="00885EEC" w:rsidP="00963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885EEC" w:rsidRDefault="00885EEC" w:rsidP="00963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885EEC" w:rsidRDefault="00885EEC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районного Собрания депутатов                                  М.М. Шкретов</w:t>
      </w:r>
    </w:p>
    <w:p w:rsidR="00885EEC" w:rsidRDefault="00885EEC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EEC" w:rsidRDefault="00885EEC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EEC" w:rsidRDefault="00885EEC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EEC" w:rsidRDefault="00885EEC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EEC" w:rsidRDefault="00885EEC" w:rsidP="001E1D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Соглашению </w:t>
      </w:r>
    </w:p>
    <w:p w:rsidR="00885EEC" w:rsidRDefault="00885EEC" w:rsidP="001E1D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декабря 2017 года</w:t>
      </w:r>
    </w:p>
    <w:p w:rsidR="00885EEC" w:rsidRDefault="00885EEC" w:rsidP="0004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5EEC" w:rsidRDefault="00885EEC" w:rsidP="0004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5EEC" w:rsidRDefault="00885EEC" w:rsidP="0004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Приложение к</w:t>
      </w:r>
      <w:r w:rsidRPr="00424BD1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ю</w:t>
      </w:r>
      <w:r w:rsidRPr="00424BD1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6</w:t>
      </w:r>
      <w:r w:rsidRPr="00424BD1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424BD1">
        <w:rPr>
          <w:rFonts w:ascii="Times New Roman" w:hAnsi="Times New Roman"/>
          <w:sz w:val="28"/>
          <w:szCs w:val="28"/>
        </w:rPr>
        <w:t xml:space="preserve">  о передаче </w:t>
      </w:r>
      <w:r>
        <w:rPr>
          <w:rFonts w:ascii="Times New Roman" w:hAnsi="Times New Roman"/>
          <w:sz w:val="28"/>
          <w:szCs w:val="28"/>
        </w:rPr>
        <w:t>осуществления части полномочий между муниципальным образованием Михайловский район Алтайского края и муниципальным образованием Полуямский сельсовет</w:t>
      </w:r>
      <w:r w:rsidRPr="00424BD1">
        <w:rPr>
          <w:rFonts w:ascii="Times New Roman" w:hAnsi="Times New Roman"/>
          <w:sz w:val="28"/>
          <w:szCs w:val="28"/>
        </w:rPr>
        <w:t xml:space="preserve"> Михайловского района 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885EEC" w:rsidRDefault="00885EEC" w:rsidP="00537A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EEC" w:rsidRDefault="00885EEC" w:rsidP="00537A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EEC" w:rsidRPr="00537A36" w:rsidRDefault="00885EEC" w:rsidP="00537A36">
      <w:pPr>
        <w:pStyle w:val="NormalWeb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Внести изменения в: </w:t>
      </w:r>
      <w:r w:rsidRPr="00537A36">
        <w:rPr>
          <w:rStyle w:val="Strong"/>
          <w:b w:val="0"/>
          <w:sz w:val="28"/>
          <w:szCs w:val="28"/>
        </w:rPr>
        <w:t xml:space="preserve">Расчет объема межбюджетных трансфертов, предоставляемых в 2018 году из бюджета муниципального образования Михайловский район Алтайского края бюджету </w:t>
      </w:r>
      <w:r w:rsidRPr="00537A36">
        <w:rPr>
          <w:sz w:val="28"/>
          <w:szCs w:val="28"/>
        </w:rPr>
        <w:t>Полуямского</w:t>
      </w:r>
      <w:r w:rsidRPr="00537A36">
        <w:rPr>
          <w:rStyle w:val="Strong"/>
          <w:b w:val="0"/>
          <w:sz w:val="28"/>
          <w:szCs w:val="28"/>
        </w:rPr>
        <w:t xml:space="preserve"> сельсовета Михайловского района Алтайского края, для осуществления полномочий по решению вопросов местного значения предусмотренных настоящим Соглашением</w:t>
      </w:r>
      <w:r>
        <w:rPr>
          <w:rStyle w:val="Strong"/>
          <w:b w:val="0"/>
          <w:sz w:val="28"/>
          <w:szCs w:val="28"/>
        </w:rPr>
        <w:t>, изложив в новой редакции:</w:t>
      </w:r>
    </w:p>
    <w:p w:rsidR="00885EEC" w:rsidRDefault="00885EEC" w:rsidP="001E1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5EEC" w:rsidRDefault="00885EEC" w:rsidP="001E1D04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4. </w:t>
      </w:r>
      <w:r w:rsidRPr="00142A21">
        <w:rPr>
          <w:rFonts w:ascii="Times New Roman" w:hAnsi="Times New Roman"/>
          <w:iCs/>
          <w:sz w:val="28"/>
          <w:szCs w:val="28"/>
        </w:rPr>
        <w:t xml:space="preserve">Организация сбора и </w:t>
      </w:r>
      <w:r>
        <w:rPr>
          <w:rFonts w:ascii="Times New Roman" w:hAnsi="Times New Roman"/>
          <w:iCs/>
          <w:sz w:val="28"/>
          <w:szCs w:val="28"/>
        </w:rPr>
        <w:t>вывоза бытовых отходов и мусора:</w:t>
      </w:r>
    </w:p>
    <w:p w:rsidR="00885EEC" w:rsidRDefault="00885EEC" w:rsidP="001E1D04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885EEC" w:rsidRDefault="00885EEC" w:rsidP="001E1D04">
      <w:pPr>
        <w:pStyle w:val="NormalWeb"/>
        <w:tabs>
          <w:tab w:val="center" w:pos="4818"/>
        </w:tabs>
        <w:spacing w:before="0" w:beforeAutospacing="0" w:after="0" w:afterAutospacing="0"/>
        <w:rPr>
          <w:rStyle w:val="Emphasis"/>
          <w:i w:val="0"/>
          <w:sz w:val="28"/>
          <w:szCs w:val="28"/>
        </w:rPr>
      </w:pPr>
      <w:r>
        <w:rPr>
          <w:rStyle w:val="Emphasis"/>
          <w:sz w:val="28"/>
          <w:szCs w:val="28"/>
        </w:rPr>
        <w:t xml:space="preserve"> «</w:t>
      </w:r>
      <w:r w:rsidRPr="00142A21">
        <w:rPr>
          <w:rStyle w:val="Emphasis"/>
          <w:sz w:val="28"/>
          <w:szCs w:val="28"/>
        </w:rPr>
        <w:t>ОМ=0,1592*468=74,5 тыс. руб</w:t>
      </w:r>
      <w:r>
        <w:rPr>
          <w:rStyle w:val="Emphasis"/>
          <w:sz w:val="28"/>
          <w:szCs w:val="28"/>
        </w:rPr>
        <w:t>.».</w:t>
      </w:r>
    </w:p>
    <w:p w:rsidR="00885EEC" w:rsidRPr="0044423A" w:rsidRDefault="00885EEC" w:rsidP="001E1D04">
      <w:pPr>
        <w:pStyle w:val="NormalWeb"/>
        <w:tabs>
          <w:tab w:val="center" w:pos="4818"/>
        </w:tabs>
        <w:spacing w:before="0" w:beforeAutospacing="0" w:after="0" w:afterAutospacing="0"/>
        <w:rPr>
          <w:rStyle w:val="Emphasis"/>
          <w:i w:val="0"/>
          <w:sz w:val="28"/>
          <w:szCs w:val="28"/>
        </w:rPr>
      </w:pPr>
    </w:p>
    <w:p w:rsidR="00885EEC" w:rsidRDefault="00885EEC" w:rsidP="001E1D04">
      <w:pPr>
        <w:pStyle w:val="NormalWeb"/>
        <w:tabs>
          <w:tab w:val="center" w:pos="0"/>
        </w:tabs>
        <w:spacing w:before="0" w:beforeAutospacing="0" w:after="0" w:afterAutospacing="0"/>
        <w:rPr>
          <w:rStyle w:val="Emphasis"/>
          <w:i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tab/>
        <w:t>- абзац девять:</w:t>
      </w:r>
    </w:p>
    <w:p w:rsidR="00885EEC" w:rsidRDefault="00885EEC" w:rsidP="001E1D04">
      <w:pPr>
        <w:pStyle w:val="NormalWeb"/>
        <w:tabs>
          <w:tab w:val="center" w:pos="0"/>
        </w:tabs>
        <w:spacing w:before="0" w:beforeAutospacing="0" w:after="0" w:afterAutospacing="0"/>
        <w:rPr>
          <w:rStyle w:val="Emphasis"/>
          <w:i w:val="0"/>
          <w:sz w:val="28"/>
          <w:szCs w:val="28"/>
        </w:rPr>
      </w:pPr>
    </w:p>
    <w:p w:rsidR="00885EEC" w:rsidRDefault="00885EEC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>«</w:t>
      </w:r>
      <w:r w:rsidRPr="00B06B85">
        <w:rPr>
          <w:rStyle w:val="Strong"/>
          <w:rFonts w:ascii="Times New Roman" w:hAnsi="Times New Roman"/>
          <w:b w:val="0"/>
          <w:sz w:val="28"/>
          <w:szCs w:val="28"/>
        </w:rPr>
        <w:t>Всего сумма межбюджетных трансфертов на 2018 год составляет 482,9</w:t>
      </w:r>
      <w:bookmarkStart w:id="0" w:name="_GoBack"/>
      <w:bookmarkEnd w:id="0"/>
      <w:r w:rsidRPr="00B06B85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Pr="00B06B85">
        <w:rPr>
          <w:rStyle w:val="Emphasis"/>
          <w:rFonts w:ascii="Times New Roman" w:hAnsi="Times New Roman"/>
          <w:sz w:val="28"/>
          <w:szCs w:val="28"/>
        </w:rPr>
        <w:t>тыс.</w:t>
      </w:r>
      <w:r w:rsidRPr="00B06B85">
        <w:rPr>
          <w:rStyle w:val="Strong"/>
          <w:rFonts w:ascii="Times New Roman" w:hAnsi="Times New Roman"/>
          <w:b w:val="0"/>
          <w:sz w:val="28"/>
          <w:szCs w:val="28"/>
        </w:rPr>
        <w:t xml:space="preserve"> руб.</w:t>
      </w:r>
      <w:r>
        <w:rPr>
          <w:rStyle w:val="Strong"/>
          <w:rFonts w:ascii="Times New Roman" w:hAnsi="Times New Roman"/>
          <w:b w:val="0"/>
          <w:sz w:val="28"/>
          <w:szCs w:val="28"/>
        </w:rPr>
        <w:t>».</w:t>
      </w:r>
    </w:p>
    <w:p w:rsidR="00885EEC" w:rsidRDefault="00885EEC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EEC" w:rsidRDefault="00885EEC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EEC" w:rsidRDefault="00885EEC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EEC" w:rsidRDefault="00885EEC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</w:t>
      </w:r>
      <w:r w:rsidRPr="00855E1F">
        <w:rPr>
          <w:rFonts w:ascii="Times New Roman" w:hAnsi="Times New Roman"/>
          <w:sz w:val="28"/>
          <w:szCs w:val="28"/>
        </w:rPr>
        <w:t xml:space="preserve">Глава района    </w:t>
      </w:r>
      <w:r>
        <w:rPr>
          <w:rFonts w:ascii="Times New Roman" w:hAnsi="Times New Roman"/>
          <w:sz w:val="28"/>
          <w:szCs w:val="28"/>
        </w:rPr>
        <w:t xml:space="preserve">      </w:t>
      </w:r>
      <w:bookmarkStart w:id="1" w:name="Par24"/>
      <w:bookmarkEnd w:id="1"/>
    </w:p>
    <w:p w:rsidR="00885EEC" w:rsidRDefault="00885EEC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Полуямского сельсовета                  </w:t>
      </w:r>
    </w:p>
    <w:p w:rsidR="00885EEC" w:rsidRDefault="00885EEC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______________Е.В. Рудева                                     ______________ Е.А. Юрьев</w:t>
      </w:r>
    </w:p>
    <w:p w:rsidR="00885EEC" w:rsidRDefault="00885EEC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EEC" w:rsidRDefault="00885EEC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85EEC" w:rsidSect="00AA1422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EEC" w:rsidRDefault="00885EEC" w:rsidP="00800629">
      <w:pPr>
        <w:spacing w:after="0" w:line="240" w:lineRule="auto"/>
      </w:pPr>
      <w:r>
        <w:separator/>
      </w:r>
    </w:p>
  </w:endnote>
  <w:endnote w:type="continuationSeparator" w:id="1">
    <w:p w:rsidR="00885EEC" w:rsidRDefault="00885EEC" w:rsidP="0080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EEC" w:rsidRDefault="00885EEC" w:rsidP="00800629">
      <w:pPr>
        <w:spacing w:after="0" w:line="240" w:lineRule="auto"/>
      </w:pPr>
      <w:r>
        <w:separator/>
      </w:r>
    </w:p>
  </w:footnote>
  <w:footnote w:type="continuationSeparator" w:id="1">
    <w:p w:rsidR="00885EEC" w:rsidRDefault="00885EEC" w:rsidP="0080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EEC" w:rsidRDefault="00885EEC">
    <w:pPr>
      <w:pStyle w:val="Header"/>
    </w:pPr>
  </w:p>
  <w:p w:rsidR="00885EEC" w:rsidRDefault="00885E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3E9"/>
    <w:rsid w:val="00002DB6"/>
    <w:rsid w:val="000030F3"/>
    <w:rsid w:val="00003D83"/>
    <w:rsid w:val="00020084"/>
    <w:rsid w:val="00027FB2"/>
    <w:rsid w:val="0003516E"/>
    <w:rsid w:val="000356E2"/>
    <w:rsid w:val="000375D1"/>
    <w:rsid w:val="00042CF7"/>
    <w:rsid w:val="000442C7"/>
    <w:rsid w:val="0004587C"/>
    <w:rsid w:val="000568D9"/>
    <w:rsid w:val="00070C00"/>
    <w:rsid w:val="00073E76"/>
    <w:rsid w:val="00075090"/>
    <w:rsid w:val="0009616D"/>
    <w:rsid w:val="0009636A"/>
    <w:rsid w:val="00096448"/>
    <w:rsid w:val="000B1F3F"/>
    <w:rsid w:val="000B5242"/>
    <w:rsid w:val="000B569A"/>
    <w:rsid w:val="000B707E"/>
    <w:rsid w:val="000C0F75"/>
    <w:rsid w:val="000C3DEC"/>
    <w:rsid w:val="000C4B98"/>
    <w:rsid w:val="000C76B3"/>
    <w:rsid w:val="000D08EF"/>
    <w:rsid w:val="000D274E"/>
    <w:rsid w:val="000D67B7"/>
    <w:rsid w:val="000D683A"/>
    <w:rsid w:val="000D7201"/>
    <w:rsid w:val="000D728A"/>
    <w:rsid w:val="000D7E28"/>
    <w:rsid w:val="000D7F73"/>
    <w:rsid w:val="000E60CF"/>
    <w:rsid w:val="000F2556"/>
    <w:rsid w:val="000F538D"/>
    <w:rsid w:val="000F6B24"/>
    <w:rsid w:val="000F7C85"/>
    <w:rsid w:val="00112786"/>
    <w:rsid w:val="00112EB7"/>
    <w:rsid w:val="00114045"/>
    <w:rsid w:val="00130BE2"/>
    <w:rsid w:val="00132334"/>
    <w:rsid w:val="00137C58"/>
    <w:rsid w:val="00141F55"/>
    <w:rsid w:val="00142A21"/>
    <w:rsid w:val="00151B99"/>
    <w:rsid w:val="00152F5D"/>
    <w:rsid w:val="00153EFC"/>
    <w:rsid w:val="00160BDE"/>
    <w:rsid w:val="001618C3"/>
    <w:rsid w:val="00163CBE"/>
    <w:rsid w:val="00163FFC"/>
    <w:rsid w:val="001719BE"/>
    <w:rsid w:val="0017781D"/>
    <w:rsid w:val="00180EF0"/>
    <w:rsid w:val="00195C5B"/>
    <w:rsid w:val="00196468"/>
    <w:rsid w:val="001A165C"/>
    <w:rsid w:val="001A33BD"/>
    <w:rsid w:val="001A6157"/>
    <w:rsid w:val="001C0BC2"/>
    <w:rsid w:val="001C19CD"/>
    <w:rsid w:val="001E1D04"/>
    <w:rsid w:val="001E3CA5"/>
    <w:rsid w:val="001E543B"/>
    <w:rsid w:val="001F4E7B"/>
    <w:rsid w:val="0021151D"/>
    <w:rsid w:val="00211968"/>
    <w:rsid w:val="00213D42"/>
    <w:rsid w:val="00214185"/>
    <w:rsid w:val="00224F1A"/>
    <w:rsid w:val="0022510A"/>
    <w:rsid w:val="002251BF"/>
    <w:rsid w:val="002269F0"/>
    <w:rsid w:val="002351BC"/>
    <w:rsid w:val="002374C8"/>
    <w:rsid w:val="0024150D"/>
    <w:rsid w:val="00250D7F"/>
    <w:rsid w:val="002528E4"/>
    <w:rsid w:val="00257761"/>
    <w:rsid w:val="00265472"/>
    <w:rsid w:val="002671FB"/>
    <w:rsid w:val="00276309"/>
    <w:rsid w:val="00290CD4"/>
    <w:rsid w:val="002A4F63"/>
    <w:rsid w:val="002A5073"/>
    <w:rsid w:val="002B1AF3"/>
    <w:rsid w:val="002B4901"/>
    <w:rsid w:val="002B5236"/>
    <w:rsid w:val="002B5B02"/>
    <w:rsid w:val="002B6C26"/>
    <w:rsid w:val="002C7EC2"/>
    <w:rsid w:val="002E3311"/>
    <w:rsid w:val="002E3337"/>
    <w:rsid w:val="002F08EC"/>
    <w:rsid w:val="002F5B5E"/>
    <w:rsid w:val="00306118"/>
    <w:rsid w:val="00311008"/>
    <w:rsid w:val="0031420D"/>
    <w:rsid w:val="00316F11"/>
    <w:rsid w:val="003234F8"/>
    <w:rsid w:val="00332B0F"/>
    <w:rsid w:val="00333BA2"/>
    <w:rsid w:val="0033460B"/>
    <w:rsid w:val="00334793"/>
    <w:rsid w:val="0034319B"/>
    <w:rsid w:val="00344B1F"/>
    <w:rsid w:val="00345784"/>
    <w:rsid w:val="003458CD"/>
    <w:rsid w:val="00354740"/>
    <w:rsid w:val="00356CD7"/>
    <w:rsid w:val="003612F5"/>
    <w:rsid w:val="00381ADE"/>
    <w:rsid w:val="003853CC"/>
    <w:rsid w:val="00385F08"/>
    <w:rsid w:val="00387A29"/>
    <w:rsid w:val="00393FDC"/>
    <w:rsid w:val="003A368F"/>
    <w:rsid w:val="003A7C45"/>
    <w:rsid w:val="003C1BE6"/>
    <w:rsid w:val="003C5168"/>
    <w:rsid w:val="003D1411"/>
    <w:rsid w:val="003D265D"/>
    <w:rsid w:val="003E45FA"/>
    <w:rsid w:val="003F27B8"/>
    <w:rsid w:val="003F2B8E"/>
    <w:rsid w:val="004079DB"/>
    <w:rsid w:val="00415A4C"/>
    <w:rsid w:val="00424BD1"/>
    <w:rsid w:val="00426382"/>
    <w:rsid w:val="00435C39"/>
    <w:rsid w:val="00436CAB"/>
    <w:rsid w:val="004377BB"/>
    <w:rsid w:val="004412A8"/>
    <w:rsid w:val="0044220C"/>
    <w:rsid w:val="0044423A"/>
    <w:rsid w:val="0045019F"/>
    <w:rsid w:val="00461217"/>
    <w:rsid w:val="00464F15"/>
    <w:rsid w:val="0046619A"/>
    <w:rsid w:val="00467760"/>
    <w:rsid w:val="00470155"/>
    <w:rsid w:val="00474A78"/>
    <w:rsid w:val="00474D82"/>
    <w:rsid w:val="00486977"/>
    <w:rsid w:val="00486EF9"/>
    <w:rsid w:val="00497FAD"/>
    <w:rsid w:val="004A24D5"/>
    <w:rsid w:val="004A7CAF"/>
    <w:rsid w:val="004B0EF4"/>
    <w:rsid w:val="004C0001"/>
    <w:rsid w:val="004D47E5"/>
    <w:rsid w:val="004D63DD"/>
    <w:rsid w:val="004E4CB6"/>
    <w:rsid w:val="004E689A"/>
    <w:rsid w:val="004E78E2"/>
    <w:rsid w:val="004F56B1"/>
    <w:rsid w:val="004F6DE6"/>
    <w:rsid w:val="00504139"/>
    <w:rsid w:val="005070AF"/>
    <w:rsid w:val="005073E6"/>
    <w:rsid w:val="00515387"/>
    <w:rsid w:val="00520344"/>
    <w:rsid w:val="00523E4A"/>
    <w:rsid w:val="0053701E"/>
    <w:rsid w:val="00537A36"/>
    <w:rsid w:val="00542047"/>
    <w:rsid w:val="0054234B"/>
    <w:rsid w:val="0055243E"/>
    <w:rsid w:val="005652E8"/>
    <w:rsid w:val="00565ABC"/>
    <w:rsid w:val="00592FBB"/>
    <w:rsid w:val="00593E78"/>
    <w:rsid w:val="00594F4B"/>
    <w:rsid w:val="005A26A7"/>
    <w:rsid w:val="005A2AF8"/>
    <w:rsid w:val="005A2CC8"/>
    <w:rsid w:val="005A308B"/>
    <w:rsid w:val="005A6BEE"/>
    <w:rsid w:val="005A6ED4"/>
    <w:rsid w:val="005A7F27"/>
    <w:rsid w:val="005B1119"/>
    <w:rsid w:val="005B3DF5"/>
    <w:rsid w:val="005C3C26"/>
    <w:rsid w:val="005C3E58"/>
    <w:rsid w:val="005D0E47"/>
    <w:rsid w:val="005D3EEF"/>
    <w:rsid w:val="005E097D"/>
    <w:rsid w:val="005E76A4"/>
    <w:rsid w:val="005F30F8"/>
    <w:rsid w:val="005F36BD"/>
    <w:rsid w:val="00601A2F"/>
    <w:rsid w:val="00605263"/>
    <w:rsid w:val="006101FB"/>
    <w:rsid w:val="006178CD"/>
    <w:rsid w:val="00621787"/>
    <w:rsid w:val="00624133"/>
    <w:rsid w:val="00627AE5"/>
    <w:rsid w:val="00635246"/>
    <w:rsid w:val="006369EE"/>
    <w:rsid w:val="00637506"/>
    <w:rsid w:val="00647D57"/>
    <w:rsid w:val="00660E3E"/>
    <w:rsid w:val="006610B7"/>
    <w:rsid w:val="00674707"/>
    <w:rsid w:val="00674F9D"/>
    <w:rsid w:val="00691F63"/>
    <w:rsid w:val="0069361D"/>
    <w:rsid w:val="00693B7A"/>
    <w:rsid w:val="00695F84"/>
    <w:rsid w:val="006A0D24"/>
    <w:rsid w:val="006A4211"/>
    <w:rsid w:val="006A6A57"/>
    <w:rsid w:val="006C12E2"/>
    <w:rsid w:val="006C67FF"/>
    <w:rsid w:val="006D0F15"/>
    <w:rsid w:val="006D1C67"/>
    <w:rsid w:val="006D3980"/>
    <w:rsid w:val="006D39CD"/>
    <w:rsid w:val="006E41CB"/>
    <w:rsid w:val="006F6A79"/>
    <w:rsid w:val="006F7334"/>
    <w:rsid w:val="006F74F5"/>
    <w:rsid w:val="007009D2"/>
    <w:rsid w:val="00705E40"/>
    <w:rsid w:val="00711AD2"/>
    <w:rsid w:val="00713F9B"/>
    <w:rsid w:val="00714842"/>
    <w:rsid w:val="007153F3"/>
    <w:rsid w:val="00716238"/>
    <w:rsid w:val="007179E2"/>
    <w:rsid w:val="00720750"/>
    <w:rsid w:val="00720C97"/>
    <w:rsid w:val="00723A52"/>
    <w:rsid w:val="007263A3"/>
    <w:rsid w:val="007339AC"/>
    <w:rsid w:val="00734DDE"/>
    <w:rsid w:val="007431A1"/>
    <w:rsid w:val="00743E70"/>
    <w:rsid w:val="007479EB"/>
    <w:rsid w:val="00752C29"/>
    <w:rsid w:val="0075387E"/>
    <w:rsid w:val="00754E85"/>
    <w:rsid w:val="00755FF7"/>
    <w:rsid w:val="00771A6D"/>
    <w:rsid w:val="007741C2"/>
    <w:rsid w:val="0078463E"/>
    <w:rsid w:val="0078579E"/>
    <w:rsid w:val="007945EA"/>
    <w:rsid w:val="007A21C8"/>
    <w:rsid w:val="007A3960"/>
    <w:rsid w:val="007B3BEB"/>
    <w:rsid w:val="007C0F6B"/>
    <w:rsid w:val="007C6CB3"/>
    <w:rsid w:val="007C7FAE"/>
    <w:rsid w:val="007D04D1"/>
    <w:rsid w:val="007D1288"/>
    <w:rsid w:val="007D3EBE"/>
    <w:rsid w:val="007E05B8"/>
    <w:rsid w:val="007E1DD4"/>
    <w:rsid w:val="007E38F5"/>
    <w:rsid w:val="007F3D31"/>
    <w:rsid w:val="007F5C87"/>
    <w:rsid w:val="00800629"/>
    <w:rsid w:val="00805084"/>
    <w:rsid w:val="008061A2"/>
    <w:rsid w:val="008065F4"/>
    <w:rsid w:val="0081017D"/>
    <w:rsid w:val="00813397"/>
    <w:rsid w:val="00813C0F"/>
    <w:rsid w:val="00814A9A"/>
    <w:rsid w:val="00821C4E"/>
    <w:rsid w:val="008223C1"/>
    <w:rsid w:val="00824270"/>
    <w:rsid w:val="008259C3"/>
    <w:rsid w:val="00830E84"/>
    <w:rsid w:val="00832BF3"/>
    <w:rsid w:val="00837DD3"/>
    <w:rsid w:val="00845BAF"/>
    <w:rsid w:val="00847179"/>
    <w:rsid w:val="00847F10"/>
    <w:rsid w:val="008508DA"/>
    <w:rsid w:val="00855E1F"/>
    <w:rsid w:val="00856060"/>
    <w:rsid w:val="00857491"/>
    <w:rsid w:val="008623E9"/>
    <w:rsid w:val="008625B8"/>
    <w:rsid w:val="00864347"/>
    <w:rsid w:val="008665E8"/>
    <w:rsid w:val="008746EF"/>
    <w:rsid w:val="00881DDA"/>
    <w:rsid w:val="00885EEC"/>
    <w:rsid w:val="00896E3D"/>
    <w:rsid w:val="008A11AE"/>
    <w:rsid w:val="008A21D3"/>
    <w:rsid w:val="008A22A9"/>
    <w:rsid w:val="008A319E"/>
    <w:rsid w:val="008A34E8"/>
    <w:rsid w:val="008A4404"/>
    <w:rsid w:val="008A5D15"/>
    <w:rsid w:val="008A7607"/>
    <w:rsid w:val="008B2B3F"/>
    <w:rsid w:val="008B337F"/>
    <w:rsid w:val="008C1AFA"/>
    <w:rsid w:val="008C7840"/>
    <w:rsid w:val="008D3075"/>
    <w:rsid w:val="008D3F66"/>
    <w:rsid w:val="008D5C5F"/>
    <w:rsid w:val="008D5CB3"/>
    <w:rsid w:val="008E750C"/>
    <w:rsid w:val="008F2C46"/>
    <w:rsid w:val="008F3273"/>
    <w:rsid w:val="008F40E8"/>
    <w:rsid w:val="008F6A96"/>
    <w:rsid w:val="009002A4"/>
    <w:rsid w:val="0090114C"/>
    <w:rsid w:val="009028EE"/>
    <w:rsid w:val="009036D4"/>
    <w:rsid w:val="00910D28"/>
    <w:rsid w:val="00912C62"/>
    <w:rsid w:val="0091347A"/>
    <w:rsid w:val="00922C5A"/>
    <w:rsid w:val="00934C3D"/>
    <w:rsid w:val="00936422"/>
    <w:rsid w:val="00941E79"/>
    <w:rsid w:val="00942175"/>
    <w:rsid w:val="00943BEE"/>
    <w:rsid w:val="009443AF"/>
    <w:rsid w:val="00947566"/>
    <w:rsid w:val="00951B50"/>
    <w:rsid w:val="00953E02"/>
    <w:rsid w:val="00954093"/>
    <w:rsid w:val="009544AD"/>
    <w:rsid w:val="0095487C"/>
    <w:rsid w:val="00960642"/>
    <w:rsid w:val="0096345B"/>
    <w:rsid w:val="00972C72"/>
    <w:rsid w:val="00973CC5"/>
    <w:rsid w:val="00975AAB"/>
    <w:rsid w:val="009779D9"/>
    <w:rsid w:val="00986452"/>
    <w:rsid w:val="009905D9"/>
    <w:rsid w:val="009A5F9B"/>
    <w:rsid w:val="009B2F21"/>
    <w:rsid w:val="009C2D11"/>
    <w:rsid w:val="009D247D"/>
    <w:rsid w:val="009D4FBF"/>
    <w:rsid w:val="009D671D"/>
    <w:rsid w:val="009E44BA"/>
    <w:rsid w:val="009E450D"/>
    <w:rsid w:val="009E7BBD"/>
    <w:rsid w:val="009F1B0A"/>
    <w:rsid w:val="009F3ABD"/>
    <w:rsid w:val="00A168E4"/>
    <w:rsid w:val="00A16D21"/>
    <w:rsid w:val="00A17110"/>
    <w:rsid w:val="00A17549"/>
    <w:rsid w:val="00A21D03"/>
    <w:rsid w:val="00A23E28"/>
    <w:rsid w:val="00A2599E"/>
    <w:rsid w:val="00A31A12"/>
    <w:rsid w:val="00A37D83"/>
    <w:rsid w:val="00A40FC7"/>
    <w:rsid w:val="00A42530"/>
    <w:rsid w:val="00A42915"/>
    <w:rsid w:val="00A43651"/>
    <w:rsid w:val="00A6393E"/>
    <w:rsid w:val="00A66431"/>
    <w:rsid w:val="00A81A25"/>
    <w:rsid w:val="00A91505"/>
    <w:rsid w:val="00A93DBA"/>
    <w:rsid w:val="00A9544D"/>
    <w:rsid w:val="00AA1422"/>
    <w:rsid w:val="00AA2A0C"/>
    <w:rsid w:val="00AA3403"/>
    <w:rsid w:val="00AA4DF7"/>
    <w:rsid w:val="00AA6EFE"/>
    <w:rsid w:val="00AB7D11"/>
    <w:rsid w:val="00AC0CC9"/>
    <w:rsid w:val="00AC1BA9"/>
    <w:rsid w:val="00AC4104"/>
    <w:rsid w:val="00AD27FC"/>
    <w:rsid w:val="00AD3977"/>
    <w:rsid w:val="00AD5F0B"/>
    <w:rsid w:val="00AE2483"/>
    <w:rsid w:val="00AE4F54"/>
    <w:rsid w:val="00AF0326"/>
    <w:rsid w:val="00AF0B48"/>
    <w:rsid w:val="00AF0F1F"/>
    <w:rsid w:val="00AF272E"/>
    <w:rsid w:val="00AF5FD3"/>
    <w:rsid w:val="00B01A69"/>
    <w:rsid w:val="00B05CD2"/>
    <w:rsid w:val="00B06B85"/>
    <w:rsid w:val="00B12E7C"/>
    <w:rsid w:val="00B16146"/>
    <w:rsid w:val="00B23222"/>
    <w:rsid w:val="00B4179F"/>
    <w:rsid w:val="00B43CBD"/>
    <w:rsid w:val="00B47C93"/>
    <w:rsid w:val="00B53DDC"/>
    <w:rsid w:val="00B53F09"/>
    <w:rsid w:val="00B546FC"/>
    <w:rsid w:val="00B55F8F"/>
    <w:rsid w:val="00B60F2F"/>
    <w:rsid w:val="00B620B4"/>
    <w:rsid w:val="00B74FD7"/>
    <w:rsid w:val="00B802BE"/>
    <w:rsid w:val="00B85D1E"/>
    <w:rsid w:val="00B930F4"/>
    <w:rsid w:val="00B94735"/>
    <w:rsid w:val="00B96109"/>
    <w:rsid w:val="00BA6787"/>
    <w:rsid w:val="00BB6830"/>
    <w:rsid w:val="00BC3F73"/>
    <w:rsid w:val="00BD02EA"/>
    <w:rsid w:val="00BD0327"/>
    <w:rsid w:val="00BD16D5"/>
    <w:rsid w:val="00BD3411"/>
    <w:rsid w:val="00BE1AFE"/>
    <w:rsid w:val="00BF1922"/>
    <w:rsid w:val="00BF7992"/>
    <w:rsid w:val="00BF7CFA"/>
    <w:rsid w:val="00C0262E"/>
    <w:rsid w:val="00C031D9"/>
    <w:rsid w:val="00C061E7"/>
    <w:rsid w:val="00C107CF"/>
    <w:rsid w:val="00C140EE"/>
    <w:rsid w:val="00C2014A"/>
    <w:rsid w:val="00C206AD"/>
    <w:rsid w:val="00C21677"/>
    <w:rsid w:val="00C273B5"/>
    <w:rsid w:val="00C424BD"/>
    <w:rsid w:val="00C429C5"/>
    <w:rsid w:val="00C45A88"/>
    <w:rsid w:val="00C57C1E"/>
    <w:rsid w:val="00C60B00"/>
    <w:rsid w:val="00C614A5"/>
    <w:rsid w:val="00C623C5"/>
    <w:rsid w:val="00C651DA"/>
    <w:rsid w:val="00C95F79"/>
    <w:rsid w:val="00C973D2"/>
    <w:rsid w:val="00CD14AF"/>
    <w:rsid w:val="00CD4742"/>
    <w:rsid w:val="00CD7563"/>
    <w:rsid w:val="00CD7D06"/>
    <w:rsid w:val="00CF1C60"/>
    <w:rsid w:val="00D00699"/>
    <w:rsid w:val="00D03DC5"/>
    <w:rsid w:val="00D06BBA"/>
    <w:rsid w:val="00D140A0"/>
    <w:rsid w:val="00D14596"/>
    <w:rsid w:val="00D16FFC"/>
    <w:rsid w:val="00D23ACA"/>
    <w:rsid w:val="00D24BBF"/>
    <w:rsid w:val="00D26D15"/>
    <w:rsid w:val="00D473B2"/>
    <w:rsid w:val="00D50C6C"/>
    <w:rsid w:val="00D51515"/>
    <w:rsid w:val="00D727D7"/>
    <w:rsid w:val="00D820AB"/>
    <w:rsid w:val="00D840B4"/>
    <w:rsid w:val="00D840BE"/>
    <w:rsid w:val="00D90DA2"/>
    <w:rsid w:val="00D95CFB"/>
    <w:rsid w:val="00DA01D8"/>
    <w:rsid w:val="00DA0981"/>
    <w:rsid w:val="00DA0BF8"/>
    <w:rsid w:val="00DB30C4"/>
    <w:rsid w:val="00DB3786"/>
    <w:rsid w:val="00DD14BA"/>
    <w:rsid w:val="00DD2821"/>
    <w:rsid w:val="00DD3CF8"/>
    <w:rsid w:val="00DD4565"/>
    <w:rsid w:val="00DD609F"/>
    <w:rsid w:val="00DE09F6"/>
    <w:rsid w:val="00DE35FE"/>
    <w:rsid w:val="00DF0F93"/>
    <w:rsid w:val="00DF4CFE"/>
    <w:rsid w:val="00E014B4"/>
    <w:rsid w:val="00E062AC"/>
    <w:rsid w:val="00E135D9"/>
    <w:rsid w:val="00E30A81"/>
    <w:rsid w:val="00E73D4E"/>
    <w:rsid w:val="00E73FD8"/>
    <w:rsid w:val="00E769A2"/>
    <w:rsid w:val="00E80743"/>
    <w:rsid w:val="00E816C7"/>
    <w:rsid w:val="00E8229D"/>
    <w:rsid w:val="00E85A2A"/>
    <w:rsid w:val="00E9015E"/>
    <w:rsid w:val="00E911AC"/>
    <w:rsid w:val="00EA0423"/>
    <w:rsid w:val="00EA0DFB"/>
    <w:rsid w:val="00EA2DC5"/>
    <w:rsid w:val="00EA2F0F"/>
    <w:rsid w:val="00EA5BBC"/>
    <w:rsid w:val="00EB0C3B"/>
    <w:rsid w:val="00EB2A01"/>
    <w:rsid w:val="00EC54AD"/>
    <w:rsid w:val="00ED2966"/>
    <w:rsid w:val="00ED5382"/>
    <w:rsid w:val="00ED6D60"/>
    <w:rsid w:val="00EE10E1"/>
    <w:rsid w:val="00EE5010"/>
    <w:rsid w:val="00EE73CA"/>
    <w:rsid w:val="00EE7454"/>
    <w:rsid w:val="00EF3D7F"/>
    <w:rsid w:val="00EF40B4"/>
    <w:rsid w:val="00EF66D8"/>
    <w:rsid w:val="00EF7F6A"/>
    <w:rsid w:val="00F009FE"/>
    <w:rsid w:val="00F06566"/>
    <w:rsid w:val="00F26ECC"/>
    <w:rsid w:val="00F26F2C"/>
    <w:rsid w:val="00F31956"/>
    <w:rsid w:val="00F32E81"/>
    <w:rsid w:val="00F42465"/>
    <w:rsid w:val="00F511DF"/>
    <w:rsid w:val="00F521F9"/>
    <w:rsid w:val="00F53E0E"/>
    <w:rsid w:val="00F6211D"/>
    <w:rsid w:val="00F64214"/>
    <w:rsid w:val="00F717C3"/>
    <w:rsid w:val="00F7560A"/>
    <w:rsid w:val="00F76D6E"/>
    <w:rsid w:val="00F82379"/>
    <w:rsid w:val="00F83D36"/>
    <w:rsid w:val="00F84932"/>
    <w:rsid w:val="00F86E97"/>
    <w:rsid w:val="00F907DE"/>
    <w:rsid w:val="00F9428B"/>
    <w:rsid w:val="00F95577"/>
    <w:rsid w:val="00F9686B"/>
    <w:rsid w:val="00FB2CFB"/>
    <w:rsid w:val="00FB4388"/>
    <w:rsid w:val="00FB64BF"/>
    <w:rsid w:val="00FB6967"/>
    <w:rsid w:val="00FB6A41"/>
    <w:rsid w:val="00FC499C"/>
    <w:rsid w:val="00FC50CF"/>
    <w:rsid w:val="00FD268E"/>
    <w:rsid w:val="00FD5AA7"/>
    <w:rsid w:val="00FE2F3C"/>
    <w:rsid w:val="00FE32AB"/>
    <w:rsid w:val="00FE7DB0"/>
    <w:rsid w:val="00FF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5E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062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062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7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41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263A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06B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06B8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06B8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69C080CD1305C373BFCB51CBF005F04AD3AEF963A1B003D42580AC971ECC3B6F3DA6B075TDa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69C080CD1305C373BFCB51CBF005F04AD2A8F962A4B003D42580AC97T1aE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179</TotalTime>
  <Pages>2</Pages>
  <Words>443</Words>
  <Characters>2526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</dc:creator>
  <cp:keywords/>
  <dc:description/>
  <cp:lastModifiedBy>ОЛЯ</cp:lastModifiedBy>
  <cp:revision>15</cp:revision>
  <cp:lastPrinted>2018-11-01T09:07:00Z</cp:lastPrinted>
  <dcterms:created xsi:type="dcterms:W3CDTF">2014-12-25T06:11:00Z</dcterms:created>
  <dcterms:modified xsi:type="dcterms:W3CDTF">2018-11-01T09:07:00Z</dcterms:modified>
</cp:coreProperties>
</file>