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A2" w:rsidRDefault="004E2BA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4E2BA2" w:rsidRPr="00AA1422" w:rsidRDefault="004E2BA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4E2BA2" w:rsidRPr="00AF5FD3" w:rsidRDefault="004E2BA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E2BA2" w:rsidRPr="00812C29" w:rsidRDefault="004E2BA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812C29">
        <w:rPr>
          <w:rFonts w:ascii="Times New Roman" w:hAnsi="Times New Roman"/>
          <w:bCs/>
          <w:sz w:val="28"/>
          <w:szCs w:val="28"/>
        </w:rPr>
        <w:t>РЕШЕНИЕ</w:t>
      </w:r>
    </w:p>
    <w:p w:rsidR="004E2BA2" w:rsidRPr="00855E1F" w:rsidRDefault="004E2BA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2BA2" w:rsidRDefault="004E2BA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01 ноября 2018 года                                                                                  </w:t>
      </w:r>
      <w:r w:rsidRPr="00855E1F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31 </w:t>
      </w:r>
    </w:p>
    <w:p w:rsidR="004E2BA2" w:rsidRDefault="004E2BA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E2BA2" w:rsidRPr="00AA1422" w:rsidRDefault="004E2BA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с. Михайловское</w:t>
      </w:r>
    </w:p>
    <w:p w:rsidR="004E2BA2" w:rsidRPr="00AF5FD3" w:rsidRDefault="004E2BA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  <w:b/>
          <w:bCs/>
          <w:sz w:val="24"/>
          <w:szCs w:val="24"/>
        </w:rPr>
      </w:pPr>
    </w:p>
    <w:tbl>
      <w:tblPr>
        <w:tblW w:w="10139" w:type="dxa"/>
        <w:tblLook w:val="00A0"/>
      </w:tblPr>
      <w:tblGrid>
        <w:gridCol w:w="5778"/>
        <w:gridCol w:w="4361"/>
      </w:tblGrid>
      <w:tr w:rsidR="004E2BA2" w:rsidRPr="00BB3FC8" w:rsidTr="00BB3FC8">
        <w:tc>
          <w:tcPr>
            <w:tcW w:w="5778" w:type="dxa"/>
          </w:tcPr>
          <w:p w:rsidR="004E2BA2" w:rsidRPr="00BB3FC8" w:rsidRDefault="004E2BA2" w:rsidP="00BB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2BA2" w:rsidRPr="00BB3FC8" w:rsidRDefault="004E2BA2" w:rsidP="00BB3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FC8">
              <w:rPr>
                <w:rFonts w:ascii="Times New Roman" w:hAnsi="Times New Roman"/>
                <w:sz w:val="28"/>
                <w:szCs w:val="28"/>
              </w:rPr>
              <w:t>О внесении изменений в Приложение к  Соглашению от 26.12.2017 о передаче осуществления части полномочий по решению вопросов местного значения утвержденного решением от 26.12.2017 № 59</w:t>
            </w:r>
          </w:p>
        </w:tc>
        <w:tc>
          <w:tcPr>
            <w:tcW w:w="4361" w:type="dxa"/>
          </w:tcPr>
          <w:p w:rsidR="004E2BA2" w:rsidRPr="00BB3FC8" w:rsidRDefault="004E2BA2" w:rsidP="00BB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2BA2" w:rsidRPr="00855E1F" w:rsidRDefault="004E2BA2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BA2" w:rsidRPr="00855E1F" w:rsidRDefault="004E2BA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2BA2" w:rsidRPr="00AA1422" w:rsidRDefault="004E2BA2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55E1F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137C58">
          <w:rPr>
            <w:rFonts w:ascii="Times New Roman" w:hAnsi="Times New Roman"/>
            <w:sz w:val="28"/>
            <w:szCs w:val="28"/>
          </w:rPr>
          <w:t>кодексом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Российской Федерации,   Федеральным </w:t>
      </w:r>
      <w:hyperlink r:id="rId7" w:history="1">
        <w:r w:rsidRPr="00137C58">
          <w:rPr>
            <w:rFonts w:ascii="Times New Roman" w:hAnsi="Times New Roman"/>
            <w:sz w:val="28"/>
            <w:szCs w:val="28"/>
          </w:rPr>
          <w:t>законом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Pr="00AA1422">
        <w:rPr>
          <w:rFonts w:ascii="Times New Roman" w:hAnsi="Times New Roman"/>
          <w:sz w:val="28"/>
          <w:szCs w:val="28"/>
        </w:rPr>
        <w:t xml:space="preserve">Михайловский район Алтайского края, </w:t>
      </w:r>
      <w:r>
        <w:rPr>
          <w:rFonts w:ascii="Times New Roman" w:hAnsi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Pr="00AA1422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  <w:r w:rsidRPr="00AA1422">
        <w:rPr>
          <w:rFonts w:ascii="Times New Roman" w:hAnsi="Times New Roman"/>
          <w:bCs/>
          <w:sz w:val="28"/>
          <w:szCs w:val="28"/>
        </w:rPr>
        <w:t xml:space="preserve"> </w:t>
      </w:r>
    </w:p>
    <w:p w:rsidR="004E2BA2" w:rsidRPr="00AA1422" w:rsidRDefault="004E2BA2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1422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Pr="00AA1422">
        <w:rPr>
          <w:rFonts w:ascii="Times New Roman" w:hAnsi="Times New Roman"/>
          <w:sz w:val="28"/>
          <w:szCs w:val="28"/>
        </w:rPr>
        <w:t>:</w:t>
      </w:r>
    </w:p>
    <w:p w:rsidR="004E2BA2" w:rsidRDefault="004E2BA2" w:rsidP="00B06B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C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 Приложение к</w:t>
      </w:r>
      <w:r w:rsidRPr="00424BD1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424BD1">
        <w:rPr>
          <w:rFonts w:ascii="Times New Roman" w:hAnsi="Times New Roman"/>
          <w:sz w:val="28"/>
          <w:szCs w:val="28"/>
        </w:rPr>
        <w:t xml:space="preserve">  о передаче </w:t>
      </w:r>
      <w:r>
        <w:rPr>
          <w:rFonts w:ascii="Times New Roman" w:hAnsi="Times New Roman"/>
          <w:sz w:val="28"/>
          <w:szCs w:val="28"/>
        </w:rPr>
        <w:t>осуществления части полномочий между муниципальным образованием Михайловский район Алтайского края и муниципальным образованием Николаевский сельсовет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4E2BA2" w:rsidRDefault="004E2BA2" w:rsidP="00537A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BD1">
        <w:rPr>
          <w:rFonts w:ascii="Times New Roman" w:hAnsi="Times New Roman"/>
          <w:sz w:val="28"/>
          <w:szCs w:val="28"/>
        </w:rPr>
        <w:t>2. Направить</w:t>
      </w:r>
      <w:r w:rsidRPr="00674707"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на подписание главе района.</w:t>
      </w:r>
    </w:p>
    <w:p w:rsidR="004E2BA2" w:rsidRPr="00424BD1" w:rsidRDefault="004E2BA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55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/>
          <w:sz w:val="28"/>
          <w:szCs w:val="28"/>
        </w:rPr>
        <w:t>на рассмотрение Николаевского сельского Совета депутатов Михайловского района Алтайского края</w:t>
      </w:r>
      <w:r w:rsidRPr="00424BD1">
        <w:rPr>
          <w:rFonts w:ascii="Times New Roman" w:hAnsi="Times New Roman"/>
          <w:sz w:val="28"/>
          <w:szCs w:val="28"/>
        </w:rPr>
        <w:t>.</w:t>
      </w:r>
    </w:p>
    <w:p w:rsidR="004E2BA2" w:rsidRPr="00855E1F" w:rsidRDefault="004E2BA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5E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(Коргун А.В.).</w:t>
      </w:r>
    </w:p>
    <w:p w:rsidR="004E2BA2" w:rsidRDefault="004E2BA2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4E2BA2" w:rsidRDefault="004E2BA2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4E2BA2" w:rsidRDefault="004E2BA2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4E2BA2" w:rsidRDefault="004E2BA2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p w:rsidR="004E2BA2" w:rsidRDefault="004E2BA2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BA2" w:rsidRDefault="004E2BA2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BA2" w:rsidRDefault="004E2BA2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BA2" w:rsidRDefault="004E2BA2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BA2" w:rsidRDefault="004E2BA2" w:rsidP="001E1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Соглашению </w:t>
      </w:r>
    </w:p>
    <w:p w:rsidR="004E2BA2" w:rsidRDefault="004E2BA2" w:rsidP="001E1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декабря 2017 года</w:t>
      </w:r>
    </w:p>
    <w:p w:rsidR="004E2BA2" w:rsidRDefault="004E2BA2" w:rsidP="0004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BA2" w:rsidRDefault="004E2BA2" w:rsidP="0004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BA2" w:rsidRDefault="004E2BA2" w:rsidP="0004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Приложение к</w:t>
      </w:r>
      <w:r w:rsidRPr="00424BD1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424BD1">
        <w:rPr>
          <w:rFonts w:ascii="Times New Roman" w:hAnsi="Times New Roman"/>
          <w:sz w:val="28"/>
          <w:szCs w:val="28"/>
        </w:rPr>
        <w:t xml:space="preserve">  о передаче </w:t>
      </w:r>
      <w:r>
        <w:rPr>
          <w:rFonts w:ascii="Times New Roman" w:hAnsi="Times New Roman"/>
          <w:sz w:val="28"/>
          <w:szCs w:val="28"/>
        </w:rPr>
        <w:t>осуществления части полномочий между муниципальным образованием Михайловский район Алтайского края и муниципальным образованием Николаевский сельсовет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4E2BA2" w:rsidRDefault="004E2BA2" w:rsidP="00537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BA2" w:rsidRDefault="004E2BA2" w:rsidP="00537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BA2" w:rsidRPr="00537A36" w:rsidRDefault="004E2BA2" w:rsidP="00537A36">
      <w:pPr>
        <w:pStyle w:val="NormalWe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Внести изменения в: </w:t>
      </w:r>
      <w:r w:rsidRPr="00537A36">
        <w:rPr>
          <w:rStyle w:val="Strong"/>
          <w:b w:val="0"/>
          <w:sz w:val="28"/>
          <w:szCs w:val="28"/>
        </w:rPr>
        <w:t xml:space="preserve">Расчет объема межбюджетных трансфертов, предоставляемых в 2018 году из бюджета муниципального образования Михайловский район Алтайского края бюджету </w:t>
      </w:r>
      <w:r>
        <w:rPr>
          <w:sz w:val="28"/>
          <w:szCs w:val="28"/>
        </w:rPr>
        <w:t>Николаев</w:t>
      </w:r>
      <w:r w:rsidRPr="00537A36">
        <w:rPr>
          <w:sz w:val="28"/>
          <w:szCs w:val="28"/>
        </w:rPr>
        <w:t>ского</w:t>
      </w:r>
      <w:r w:rsidRPr="00537A36">
        <w:rPr>
          <w:rStyle w:val="Strong"/>
          <w:b w:val="0"/>
          <w:sz w:val="28"/>
          <w:szCs w:val="28"/>
        </w:rPr>
        <w:t xml:space="preserve"> сельсовета Михайловского района Алтайского края, для осуществления полномочий по решению вопросов местного значения предусмотренных настоящим Соглашением</w:t>
      </w:r>
      <w:r>
        <w:rPr>
          <w:rStyle w:val="Strong"/>
          <w:b w:val="0"/>
          <w:sz w:val="28"/>
          <w:szCs w:val="28"/>
        </w:rPr>
        <w:t>, изложив в новой редакции:</w:t>
      </w:r>
    </w:p>
    <w:p w:rsidR="004E2BA2" w:rsidRDefault="004E2BA2" w:rsidP="001E1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2BA2" w:rsidRDefault="004E2BA2" w:rsidP="001E1D0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4. </w:t>
      </w:r>
      <w:r w:rsidRPr="00142A21">
        <w:rPr>
          <w:rFonts w:ascii="Times New Roman" w:hAnsi="Times New Roman"/>
          <w:iCs/>
          <w:sz w:val="28"/>
          <w:szCs w:val="28"/>
        </w:rPr>
        <w:t xml:space="preserve">Организация сбора и </w:t>
      </w:r>
      <w:r>
        <w:rPr>
          <w:rFonts w:ascii="Times New Roman" w:hAnsi="Times New Roman"/>
          <w:iCs/>
          <w:sz w:val="28"/>
          <w:szCs w:val="28"/>
        </w:rPr>
        <w:t>вывоза бытовых отходов и мусора:</w:t>
      </w:r>
    </w:p>
    <w:p w:rsidR="004E2BA2" w:rsidRDefault="004E2BA2" w:rsidP="001E1D0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4E2BA2" w:rsidRDefault="004E2BA2" w:rsidP="001E1D04">
      <w:pPr>
        <w:pStyle w:val="NormalWeb"/>
        <w:tabs>
          <w:tab w:val="center" w:pos="4818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  <w:r>
        <w:rPr>
          <w:rStyle w:val="Emphasis"/>
          <w:sz w:val="28"/>
          <w:szCs w:val="28"/>
        </w:rPr>
        <w:t xml:space="preserve"> «</w:t>
      </w:r>
      <w:r w:rsidRPr="00142A21">
        <w:rPr>
          <w:rStyle w:val="Emphasis"/>
          <w:sz w:val="28"/>
          <w:szCs w:val="28"/>
        </w:rPr>
        <w:t>ОМ=0,1592*</w:t>
      </w:r>
      <w:r w:rsidRPr="00742E5B">
        <w:rPr>
          <w:rStyle w:val="Emphasis"/>
          <w:sz w:val="28"/>
          <w:szCs w:val="28"/>
        </w:rPr>
        <w:t>317=50,5 тыс. руб.</w:t>
      </w:r>
      <w:r>
        <w:rPr>
          <w:rStyle w:val="Emphasis"/>
          <w:sz w:val="28"/>
          <w:szCs w:val="28"/>
        </w:rPr>
        <w:t>».</w:t>
      </w:r>
    </w:p>
    <w:p w:rsidR="004E2BA2" w:rsidRPr="0044423A" w:rsidRDefault="004E2BA2" w:rsidP="001E1D04">
      <w:pPr>
        <w:pStyle w:val="NormalWeb"/>
        <w:tabs>
          <w:tab w:val="center" w:pos="4818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</w:p>
    <w:p w:rsidR="004E2BA2" w:rsidRDefault="004E2BA2" w:rsidP="001E1D04">
      <w:pPr>
        <w:pStyle w:val="NormalWeb"/>
        <w:tabs>
          <w:tab w:val="center" w:pos="0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ab/>
        <w:t>- абзац девять:</w:t>
      </w:r>
    </w:p>
    <w:p w:rsidR="004E2BA2" w:rsidRDefault="004E2BA2" w:rsidP="001E1D04">
      <w:pPr>
        <w:pStyle w:val="NormalWeb"/>
        <w:tabs>
          <w:tab w:val="center" w:pos="0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</w:p>
    <w:p w:rsidR="004E2BA2" w:rsidRDefault="004E2BA2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«</w:t>
      </w:r>
      <w:r w:rsidRPr="00B06B85">
        <w:rPr>
          <w:rStyle w:val="Strong"/>
          <w:rFonts w:ascii="Times New Roman" w:hAnsi="Times New Roman"/>
          <w:b w:val="0"/>
          <w:sz w:val="28"/>
          <w:szCs w:val="28"/>
        </w:rPr>
        <w:t xml:space="preserve">Всего сумма межбюджетных трансфертов на 2018 год </w:t>
      </w:r>
      <w:r w:rsidRPr="00A41295">
        <w:rPr>
          <w:rStyle w:val="Strong"/>
          <w:rFonts w:ascii="Times New Roman" w:hAnsi="Times New Roman"/>
          <w:b w:val="0"/>
          <w:sz w:val="28"/>
          <w:szCs w:val="28"/>
        </w:rPr>
        <w:t xml:space="preserve">составляет </w:t>
      </w:r>
      <w:bookmarkStart w:id="0" w:name="_GoBack"/>
      <w:bookmarkEnd w:id="0"/>
      <w:r w:rsidRPr="00A41295">
        <w:rPr>
          <w:rStyle w:val="Strong"/>
          <w:rFonts w:ascii="Times New Roman" w:hAnsi="Times New Roman"/>
          <w:b w:val="0"/>
          <w:sz w:val="28"/>
          <w:szCs w:val="28"/>
        </w:rPr>
        <w:t xml:space="preserve">458,8 </w:t>
      </w:r>
      <w:r w:rsidRPr="00A41295">
        <w:rPr>
          <w:rStyle w:val="Emphasis"/>
          <w:rFonts w:ascii="Times New Roman" w:hAnsi="Times New Roman"/>
          <w:sz w:val="28"/>
          <w:szCs w:val="28"/>
        </w:rPr>
        <w:t>тыс</w:t>
      </w:r>
      <w:r w:rsidRPr="00B06B85">
        <w:rPr>
          <w:rStyle w:val="Emphasis"/>
          <w:rFonts w:ascii="Times New Roman" w:hAnsi="Times New Roman"/>
          <w:sz w:val="28"/>
          <w:szCs w:val="28"/>
        </w:rPr>
        <w:t>.</w:t>
      </w:r>
      <w:r w:rsidRPr="00B06B85">
        <w:rPr>
          <w:rStyle w:val="Strong"/>
          <w:rFonts w:ascii="Times New Roman" w:hAnsi="Times New Roman"/>
          <w:b w:val="0"/>
          <w:sz w:val="28"/>
          <w:szCs w:val="28"/>
        </w:rPr>
        <w:t xml:space="preserve"> руб.</w:t>
      </w:r>
      <w:r>
        <w:rPr>
          <w:rStyle w:val="Strong"/>
          <w:rFonts w:ascii="Times New Roman" w:hAnsi="Times New Roman"/>
          <w:b w:val="0"/>
          <w:sz w:val="28"/>
          <w:szCs w:val="28"/>
        </w:rPr>
        <w:t>».</w:t>
      </w:r>
    </w:p>
    <w:p w:rsidR="004E2BA2" w:rsidRDefault="004E2BA2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BA2" w:rsidRDefault="004E2BA2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BA2" w:rsidRDefault="004E2BA2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BA2" w:rsidRDefault="004E2BA2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</w:t>
      </w:r>
      <w:r w:rsidRPr="00855E1F">
        <w:rPr>
          <w:rFonts w:ascii="Times New Roman" w:hAnsi="Times New Roman"/>
          <w:sz w:val="28"/>
          <w:szCs w:val="28"/>
        </w:rPr>
        <w:t xml:space="preserve">Глава района    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1" w:name="Par24"/>
      <w:bookmarkEnd w:id="1"/>
    </w:p>
    <w:p w:rsidR="004E2BA2" w:rsidRDefault="004E2BA2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Николаевского сельсовета                  </w:t>
      </w:r>
    </w:p>
    <w:p w:rsidR="004E2BA2" w:rsidRDefault="004E2BA2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______________А.В. Маркин                                 ______________ Е.А. Юрьев</w:t>
      </w:r>
    </w:p>
    <w:p w:rsidR="004E2BA2" w:rsidRDefault="004E2BA2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BA2" w:rsidRDefault="004E2BA2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E2BA2" w:rsidSect="00AA1422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BA2" w:rsidRDefault="004E2BA2" w:rsidP="00800629">
      <w:pPr>
        <w:spacing w:after="0" w:line="240" w:lineRule="auto"/>
      </w:pPr>
      <w:r>
        <w:separator/>
      </w:r>
    </w:p>
  </w:endnote>
  <w:endnote w:type="continuationSeparator" w:id="1">
    <w:p w:rsidR="004E2BA2" w:rsidRDefault="004E2BA2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BA2" w:rsidRDefault="004E2BA2" w:rsidP="00800629">
      <w:pPr>
        <w:spacing w:after="0" w:line="240" w:lineRule="auto"/>
      </w:pPr>
      <w:r>
        <w:separator/>
      </w:r>
    </w:p>
  </w:footnote>
  <w:footnote w:type="continuationSeparator" w:id="1">
    <w:p w:rsidR="004E2BA2" w:rsidRDefault="004E2BA2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BA2" w:rsidRDefault="004E2BA2">
    <w:pPr>
      <w:pStyle w:val="Header"/>
    </w:pPr>
  </w:p>
  <w:p w:rsidR="004E2BA2" w:rsidRDefault="004E2B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42C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67B7"/>
    <w:rsid w:val="000D683A"/>
    <w:rsid w:val="000D7201"/>
    <w:rsid w:val="000D728A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42A21"/>
    <w:rsid w:val="00151B99"/>
    <w:rsid w:val="00152F5D"/>
    <w:rsid w:val="00153EFC"/>
    <w:rsid w:val="00160BDE"/>
    <w:rsid w:val="001618C3"/>
    <w:rsid w:val="00163CBE"/>
    <w:rsid w:val="00163FFC"/>
    <w:rsid w:val="001719BE"/>
    <w:rsid w:val="0017781D"/>
    <w:rsid w:val="00180EF0"/>
    <w:rsid w:val="00195C5B"/>
    <w:rsid w:val="00196468"/>
    <w:rsid w:val="001A165C"/>
    <w:rsid w:val="001A33BD"/>
    <w:rsid w:val="001A6157"/>
    <w:rsid w:val="001C0BC2"/>
    <w:rsid w:val="001C19CD"/>
    <w:rsid w:val="001E1D04"/>
    <w:rsid w:val="001E3CA5"/>
    <w:rsid w:val="001E543B"/>
    <w:rsid w:val="001F4E7B"/>
    <w:rsid w:val="0021151D"/>
    <w:rsid w:val="00211968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5472"/>
    <w:rsid w:val="002671FB"/>
    <w:rsid w:val="00276309"/>
    <w:rsid w:val="00290CD4"/>
    <w:rsid w:val="002A4F63"/>
    <w:rsid w:val="002A5073"/>
    <w:rsid w:val="002B1AF3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6118"/>
    <w:rsid w:val="00311008"/>
    <w:rsid w:val="0031420D"/>
    <w:rsid w:val="00316F11"/>
    <w:rsid w:val="003234F8"/>
    <w:rsid w:val="00332B0F"/>
    <w:rsid w:val="00333BA2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4423A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66B"/>
    <w:rsid w:val="004B0EF4"/>
    <w:rsid w:val="004C0001"/>
    <w:rsid w:val="004D47E5"/>
    <w:rsid w:val="004D63DD"/>
    <w:rsid w:val="004E2BA2"/>
    <w:rsid w:val="004E4CB6"/>
    <w:rsid w:val="004E689A"/>
    <w:rsid w:val="004E78E2"/>
    <w:rsid w:val="004F56B1"/>
    <w:rsid w:val="004F6DE6"/>
    <w:rsid w:val="00504139"/>
    <w:rsid w:val="005070AF"/>
    <w:rsid w:val="005073E6"/>
    <w:rsid w:val="00515387"/>
    <w:rsid w:val="00520344"/>
    <w:rsid w:val="00523E4A"/>
    <w:rsid w:val="0053701E"/>
    <w:rsid w:val="00537A36"/>
    <w:rsid w:val="00542047"/>
    <w:rsid w:val="0054234B"/>
    <w:rsid w:val="0055243E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BEE"/>
    <w:rsid w:val="005A6ED4"/>
    <w:rsid w:val="005A7F27"/>
    <w:rsid w:val="005B1119"/>
    <w:rsid w:val="005B3DF5"/>
    <w:rsid w:val="005C3C26"/>
    <w:rsid w:val="005C3E58"/>
    <w:rsid w:val="005D0E47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610B7"/>
    <w:rsid w:val="00674707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E41CB"/>
    <w:rsid w:val="006F6A79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3A52"/>
    <w:rsid w:val="007263A3"/>
    <w:rsid w:val="007339AC"/>
    <w:rsid w:val="00734DDE"/>
    <w:rsid w:val="00742E5B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A21C8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7F5C87"/>
    <w:rsid w:val="00800629"/>
    <w:rsid w:val="00805084"/>
    <w:rsid w:val="008061A2"/>
    <w:rsid w:val="008065F4"/>
    <w:rsid w:val="0081017D"/>
    <w:rsid w:val="00812C29"/>
    <w:rsid w:val="00813397"/>
    <w:rsid w:val="00813C0F"/>
    <w:rsid w:val="00814A9A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3075"/>
    <w:rsid w:val="008D3F66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2C72"/>
    <w:rsid w:val="00973CC5"/>
    <w:rsid w:val="00975AAB"/>
    <w:rsid w:val="009779D9"/>
    <w:rsid w:val="00986452"/>
    <w:rsid w:val="009905D9"/>
    <w:rsid w:val="009A5F9B"/>
    <w:rsid w:val="009B2F21"/>
    <w:rsid w:val="009C2D11"/>
    <w:rsid w:val="009D247D"/>
    <w:rsid w:val="009D4FBF"/>
    <w:rsid w:val="009D671D"/>
    <w:rsid w:val="009E44BA"/>
    <w:rsid w:val="009E450D"/>
    <w:rsid w:val="009E7BBD"/>
    <w:rsid w:val="009F1B0A"/>
    <w:rsid w:val="009F3ABD"/>
    <w:rsid w:val="00A168E4"/>
    <w:rsid w:val="00A16D21"/>
    <w:rsid w:val="00A17110"/>
    <w:rsid w:val="00A17549"/>
    <w:rsid w:val="00A21D03"/>
    <w:rsid w:val="00A23E28"/>
    <w:rsid w:val="00A2599E"/>
    <w:rsid w:val="00A31A12"/>
    <w:rsid w:val="00A37D83"/>
    <w:rsid w:val="00A40FC7"/>
    <w:rsid w:val="00A41295"/>
    <w:rsid w:val="00A42530"/>
    <w:rsid w:val="00A42915"/>
    <w:rsid w:val="00A43651"/>
    <w:rsid w:val="00A6393E"/>
    <w:rsid w:val="00A66431"/>
    <w:rsid w:val="00A70AF0"/>
    <w:rsid w:val="00A81A25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0F1F"/>
    <w:rsid w:val="00AF272E"/>
    <w:rsid w:val="00AF5FD3"/>
    <w:rsid w:val="00B01A69"/>
    <w:rsid w:val="00B05CD2"/>
    <w:rsid w:val="00B06B85"/>
    <w:rsid w:val="00B12E7C"/>
    <w:rsid w:val="00B16146"/>
    <w:rsid w:val="00B23222"/>
    <w:rsid w:val="00B4179F"/>
    <w:rsid w:val="00B43CBD"/>
    <w:rsid w:val="00B47C93"/>
    <w:rsid w:val="00B53DDC"/>
    <w:rsid w:val="00B53F09"/>
    <w:rsid w:val="00B546FC"/>
    <w:rsid w:val="00B55F8F"/>
    <w:rsid w:val="00B60F2F"/>
    <w:rsid w:val="00B620B4"/>
    <w:rsid w:val="00B74FD7"/>
    <w:rsid w:val="00B802BE"/>
    <w:rsid w:val="00B85D1E"/>
    <w:rsid w:val="00B930F4"/>
    <w:rsid w:val="00B94735"/>
    <w:rsid w:val="00B96109"/>
    <w:rsid w:val="00BA6787"/>
    <w:rsid w:val="00BB363D"/>
    <w:rsid w:val="00BB3FC8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424BD"/>
    <w:rsid w:val="00C429C5"/>
    <w:rsid w:val="00C45A88"/>
    <w:rsid w:val="00C57C1E"/>
    <w:rsid w:val="00C60B00"/>
    <w:rsid w:val="00C614A5"/>
    <w:rsid w:val="00C623C5"/>
    <w:rsid w:val="00C651DA"/>
    <w:rsid w:val="00C95F79"/>
    <w:rsid w:val="00C973D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0DA2"/>
    <w:rsid w:val="00D95CFB"/>
    <w:rsid w:val="00DA01D8"/>
    <w:rsid w:val="00DA0981"/>
    <w:rsid w:val="00DA0BF8"/>
    <w:rsid w:val="00DB30C4"/>
    <w:rsid w:val="00DB3786"/>
    <w:rsid w:val="00DD14BA"/>
    <w:rsid w:val="00DD2821"/>
    <w:rsid w:val="00DD3CF8"/>
    <w:rsid w:val="00DD4565"/>
    <w:rsid w:val="00DD609F"/>
    <w:rsid w:val="00DE09F6"/>
    <w:rsid w:val="00DE35FE"/>
    <w:rsid w:val="00DF0F93"/>
    <w:rsid w:val="00DF4CFE"/>
    <w:rsid w:val="00E014B4"/>
    <w:rsid w:val="00E062AC"/>
    <w:rsid w:val="00E135D9"/>
    <w:rsid w:val="00E30A81"/>
    <w:rsid w:val="00E73D4E"/>
    <w:rsid w:val="00E73FD8"/>
    <w:rsid w:val="00E769A2"/>
    <w:rsid w:val="00E80743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A5BBC"/>
    <w:rsid w:val="00EB0C3B"/>
    <w:rsid w:val="00EB2A01"/>
    <w:rsid w:val="00EC54AD"/>
    <w:rsid w:val="00ED2966"/>
    <w:rsid w:val="00ED5382"/>
    <w:rsid w:val="00ED6D60"/>
    <w:rsid w:val="00EE10E1"/>
    <w:rsid w:val="00EE5010"/>
    <w:rsid w:val="00EE73CA"/>
    <w:rsid w:val="00EE7454"/>
    <w:rsid w:val="00EF3D7F"/>
    <w:rsid w:val="00EF40B4"/>
    <w:rsid w:val="00EF66D8"/>
    <w:rsid w:val="00EF7F6A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5E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06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062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63A3"/>
    <w:pPr>
      <w:ind w:left="720"/>
      <w:contextualSpacing/>
    </w:pPr>
  </w:style>
  <w:style w:type="paragraph" w:styleId="NormalWeb">
    <w:name w:val="Normal (Web)"/>
    <w:basedOn w:val="Normal"/>
    <w:uiPriority w:val="99"/>
    <w:rsid w:val="00B06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06B8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06B8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69C080CD1305C373BFCB51CBF005F04AD3AEF963A1B003D42580AC971ECC3B6F3DA6B075TD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9C080CD1305C373BFCB51CBF005F04AD2A8F962A4B003D42580AC97T1a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444</Words>
  <Characters>2533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ОЛЯ</cp:lastModifiedBy>
  <cp:revision>3</cp:revision>
  <cp:lastPrinted>2018-11-01T09:08:00Z</cp:lastPrinted>
  <dcterms:created xsi:type="dcterms:W3CDTF">2018-10-12T04:42:00Z</dcterms:created>
  <dcterms:modified xsi:type="dcterms:W3CDTF">2018-11-01T09:09:00Z</dcterms:modified>
</cp:coreProperties>
</file>