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03" w:rsidRDefault="00031903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031903" w:rsidRPr="00AA1422" w:rsidRDefault="00031903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031903" w:rsidRPr="00AF5FD3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31903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E1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1903" w:rsidRPr="00855E1F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903" w:rsidRDefault="00031903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01 ноября 2018 года 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33 </w:t>
      </w:r>
    </w:p>
    <w:p w:rsidR="00031903" w:rsidRDefault="00031903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1903" w:rsidRPr="00AA1422" w:rsidRDefault="00031903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031903" w:rsidRPr="00AF5FD3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778"/>
        <w:gridCol w:w="4361"/>
      </w:tblGrid>
      <w:tr w:rsidR="00031903" w:rsidRPr="00073391" w:rsidTr="00073391">
        <w:tc>
          <w:tcPr>
            <w:tcW w:w="5778" w:type="dxa"/>
          </w:tcPr>
          <w:p w:rsidR="00031903" w:rsidRPr="00073391" w:rsidRDefault="00031903" w:rsidP="0007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903" w:rsidRPr="00073391" w:rsidRDefault="00031903" w:rsidP="0007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1"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 Соглашению от 26.12.2017 о передаче осуществления части полномочий по решению вопросов местного значения утвержденного решением от 26.12.2017 № 53</w:t>
            </w:r>
          </w:p>
        </w:tc>
        <w:tc>
          <w:tcPr>
            <w:tcW w:w="4361" w:type="dxa"/>
          </w:tcPr>
          <w:p w:rsidR="00031903" w:rsidRPr="00073391" w:rsidRDefault="00031903" w:rsidP="0007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903" w:rsidRPr="00855E1F" w:rsidRDefault="00031903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Pr="00855E1F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903" w:rsidRPr="00AA1422" w:rsidRDefault="00031903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031903" w:rsidRPr="00AA1422" w:rsidRDefault="00031903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031903" w:rsidRDefault="00031903" w:rsidP="00B06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о передаче</w:t>
      </w:r>
      <w:r>
        <w:rPr>
          <w:rFonts w:ascii="Times New Roman" w:hAnsi="Times New Roman"/>
          <w:sz w:val="28"/>
          <w:szCs w:val="28"/>
        </w:rPr>
        <w:t xml:space="preserve"> осуществления части полномочий между муниципальным образованием Михайловский район Алтайского края и муниципальным образованием Ащегульский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31903" w:rsidRDefault="00031903" w:rsidP="00537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031903" w:rsidRPr="00424BD1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Ащегульского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031903" w:rsidRPr="00855E1F" w:rsidRDefault="00031903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031903" w:rsidRDefault="00031903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31903" w:rsidRDefault="00031903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31903" w:rsidRDefault="00031903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031903" w:rsidRDefault="00031903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031903" w:rsidRDefault="00031903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Соглашению </w:t>
      </w:r>
    </w:p>
    <w:p w:rsidR="00031903" w:rsidRDefault="00031903" w:rsidP="001E1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2017 года</w:t>
      </w:r>
    </w:p>
    <w:p w:rsidR="00031903" w:rsidRDefault="00031903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903" w:rsidRDefault="00031903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903" w:rsidRDefault="00031903" w:rsidP="00044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Приложение к</w:t>
      </w:r>
      <w:r w:rsidRPr="00424BD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24BD1">
        <w:rPr>
          <w:rFonts w:ascii="Times New Roman" w:hAnsi="Times New Roman"/>
          <w:sz w:val="28"/>
          <w:szCs w:val="28"/>
        </w:rPr>
        <w:t xml:space="preserve"> 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Ащегульский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31903" w:rsidRDefault="00031903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537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Pr="00537A36" w:rsidRDefault="00031903" w:rsidP="00537A36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Внести изменения в: </w:t>
      </w:r>
      <w:r w:rsidRPr="00537A36">
        <w:rPr>
          <w:rStyle w:val="Strong"/>
          <w:b w:val="0"/>
          <w:sz w:val="28"/>
          <w:szCs w:val="28"/>
        </w:rPr>
        <w:t xml:space="preserve">Расчет объема межбюджетных трансфертов, предоставляемых в 2018 году из бюджета муниципального образования Михайловский район Алтайского края бюджету </w:t>
      </w:r>
      <w:r>
        <w:rPr>
          <w:sz w:val="28"/>
          <w:szCs w:val="28"/>
        </w:rPr>
        <w:t>Ащегуль</w:t>
      </w:r>
      <w:r w:rsidRPr="00537A36">
        <w:rPr>
          <w:sz w:val="28"/>
          <w:szCs w:val="28"/>
        </w:rPr>
        <w:t>ского</w:t>
      </w:r>
      <w:r w:rsidRPr="00537A36">
        <w:rPr>
          <w:rStyle w:val="Strong"/>
          <w:b w:val="0"/>
          <w:sz w:val="28"/>
          <w:szCs w:val="28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  <w:r>
        <w:rPr>
          <w:rStyle w:val="Strong"/>
          <w:b w:val="0"/>
          <w:sz w:val="28"/>
          <w:szCs w:val="28"/>
        </w:rPr>
        <w:t>, изложив в новой редакции:</w:t>
      </w:r>
    </w:p>
    <w:p w:rsidR="00031903" w:rsidRDefault="00031903" w:rsidP="001E1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4. </w:t>
      </w:r>
      <w:r w:rsidRPr="00142A21">
        <w:rPr>
          <w:rFonts w:ascii="Times New Roman" w:hAnsi="Times New Roman"/>
          <w:iCs/>
          <w:sz w:val="28"/>
          <w:szCs w:val="28"/>
        </w:rPr>
        <w:t xml:space="preserve">Организация сбора и </w:t>
      </w:r>
      <w:r>
        <w:rPr>
          <w:rFonts w:ascii="Times New Roman" w:hAnsi="Times New Roman"/>
          <w:iCs/>
          <w:sz w:val="28"/>
          <w:szCs w:val="28"/>
        </w:rPr>
        <w:t>вывоза бытовых отходов и мусора:</w:t>
      </w:r>
    </w:p>
    <w:p w:rsidR="00031903" w:rsidRDefault="00031903" w:rsidP="001E1D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031903" w:rsidRDefault="00031903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sz w:val="28"/>
          <w:szCs w:val="28"/>
        </w:rPr>
        <w:t xml:space="preserve"> «</w:t>
      </w:r>
      <w:r w:rsidRPr="00142A21">
        <w:rPr>
          <w:rStyle w:val="Emphasis"/>
          <w:sz w:val="28"/>
          <w:szCs w:val="28"/>
        </w:rPr>
        <w:t>ОМ=0,1592*</w:t>
      </w:r>
      <w:r>
        <w:rPr>
          <w:rStyle w:val="Emphasis"/>
          <w:sz w:val="28"/>
          <w:szCs w:val="28"/>
        </w:rPr>
        <w:t>307</w:t>
      </w:r>
      <w:r w:rsidRPr="00142A21">
        <w:rPr>
          <w:rStyle w:val="Emphasis"/>
          <w:sz w:val="28"/>
          <w:szCs w:val="28"/>
        </w:rPr>
        <w:t>=</w:t>
      </w:r>
      <w:r>
        <w:rPr>
          <w:rStyle w:val="Emphasis"/>
          <w:sz w:val="28"/>
          <w:szCs w:val="28"/>
        </w:rPr>
        <w:t>48</w:t>
      </w:r>
      <w:r w:rsidRPr="00142A21">
        <w:rPr>
          <w:rStyle w:val="Emphasis"/>
          <w:sz w:val="28"/>
          <w:szCs w:val="28"/>
        </w:rPr>
        <w:t>,</w:t>
      </w:r>
      <w:r>
        <w:rPr>
          <w:rStyle w:val="Emphasis"/>
          <w:sz w:val="28"/>
          <w:szCs w:val="28"/>
        </w:rPr>
        <w:t>9</w:t>
      </w:r>
      <w:r w:rsidRPr="00142A21">
        <w:rPr>
          <w:rStyle w:val="Emphasis"/>
          <w:sz w:val="28"/>
          <w:szCs w:val="28"/>
        </w:rPr>
        <w:t xml:space="preserve"> тыс. руб</w:t>
      </w:r>
      <w:r>
        <w:rPr>
          <w:rStyle w:val="Emphasis"/>
          <w:sz w:val="28"/>
          <w:szCs w:val="28"/>
        </w:rPr>
        <w:t>.».</w:t>
      </w:r>
    </w:p>
    <w:p w:rsidR="00031903" w:rsidRPr="0044423A" w:rsidRDefault="00031903" w:rsidP="001E1D04">
      <w:pPr>
        <w:pStyle w:val="NormalWeb"/>
        <w:tabs>
          <w:tab w:val="center" w:pos="4818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031903" w:rsidRDefault="00031903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>- абзац девять:</w:t>
      </w:r>
    </w:p>
    <w:p w:rsidR="00031903" w:rsidRDefault="00031903" w:rsidP="001E1D04">
      <w:pPr>
        <w:pStyle w:val="NormalWeb"/>
        <w:tabs>
          <w:tab w:val="center" w:pos="0"/>
        </w:tabs>
        <w:spacing w:before="0" w:beforeAutospacing="0" w:after="0" w:afterAutospacing="0"/>
        <w:rPr>
          <w:rStyle w:val="Emphasis"/>
          <w:i w:val="0"/>
          <w:sz w:val="28"/>
          <w:szCs w:val="28"/>
        </w:rPr>
      </w:pP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«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Всего сумма межбюджетных трансфертов на 2018 год составляет </w:t>
      </w:r>
      <w:r>
        <w:rPr>
          <w:rStyle w:val="Strong"/>
          <w:rFonts w:ascii="Times New Roman" w:hAnsi="Times New Roman"/>
          <w:b w:val="0"/>
          <w:sz w:val="28"/>
          <w:szCs w:val="28"/>
        </w:rPr>
        <w:t>281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>,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8"/>
          <w:szCs w:val="28"/>
        </w:rPr>
        <w:t>7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B06B85">
        <w:rPr>
          <w:rStyle w:val="Emphasis"/>
          <w:rFonts w:ascii="Times New Roman" w:hAnsi="Times New Roman"/>
          <w:sz w:val="28"/>
          <w:szCs w:val="28"/>
        </w:rPr>
        <w:t>тыс.</w:t>
      </w:r>
      <w:r w:rsidRPr="00B06B85">
        <w:rPr>
          <w:rStyle w:val="Strong"/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Style w:val="Strong"/>
          <w:rFonts w:ascii="Times New Roman" w:hAnsi="Times New Roman"/>
          <w:b w:val="0"/>
          <w:sz w:val="28"/>
          <w:szCs w:val="28"/>
        </w:rPr>
        <w:t>».</w:t>
      </w: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 w:rsidRPr="00855E1F">
        <w:rPr>
          <w:rFonts w:ascii="Times New Roman" w:hAnsi="Times New Roman"/>
          <w:sz w:val="28"/>
          <w:szCs w:val="28"/>
        </w:rPr>
        <w:t xml:space="preserve">Глава района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Par24"/>
      <w:bookmarkEnd w:id="1"/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Ащегульского сельсовета                  </w:t>
      </w: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______________В.Э. Кремер                                 ______________ Е.А. Юрьев</w:t>
      </w:r>
    </w:p>
    <w:p w:rsidR="00031903" w:rsidRDefault="00031903" w:rsidP="001E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03" w:rsidRDefault="00031903" w:rsidP="0042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1903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903" w:rsidRDefault="00031903" w:rsidP="00800629">
      <w:pPr>
        <w:spacing w:after="0" w:line="240" w:lineRule="auto"/>
      </w:pPr>
      <w:r>
        <w:separator/>
      </w:r>
    </w:p>
  </w:endnote>
  <w:endnote w:type="continuationSeparator" w:id="1">
    <w:p w:rsidR="00031903" w:rsidRDefault="00031903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903" w:rsidRDefault="00031903" w:rsidP="00800629">
      <w:pPr>
        <w:spacing w:after="0" w:line="240" w:lineRule="auto"/>
      </w:pPr>
      <w:r>
        <w:separator/>
      </w:r>
    </w:p>
  </w:footnote>
  <w:footnote w:type="continuationSeparator" w:id="1">
    <w:p w:rsidR="00031903" w:rsidRDefault="00031903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03" w:rsidRDefault="00031903">
    <w:pPr>
      <w:pStyle w:val="Header"/>
    </w:pPr>
  </w:p>
  <w:p w:rsidR="00031903" w:rsidRDefault="000319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1903"/>
    <w:rsid w:val="0003516E"/>
    <w:rsid w:val="000356E2"/>
    <w:rsid w:val="000375D1"/>
    <w:rsid w:val="00042CF7"/>
    <w:rsid w:val="000442C7"/>
    <w:rsid w:val="0004587C"/>
    <w:rsid w:val="000568D9"/>
    <w:rsid w:val="00070C00"/>
    <w:rsid w:val="00073391"/>
    <w:rsid w:val="00073E76"/>
    <w:rsid w:val="00075090"/>
    <w:rsid w:val="0008143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67B7"/>
    <w:rsid w:val="000D683A"/>
    <w:rsid w:val="000D7201"/>
    <w:rsid w:val="000D728A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2A21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5C5B"/>
    <w:rsid w:val="00196468"/>
    <w:rsid w:val="001A0CC1"/>
    <w:rsid w:val="001A165C"/>
    <w:rsid w:val="001A33BD"/>
    <w:rsid w:val="001A6157"/>
    <w:rsid w:val="001C0BC2"/>
    <w:rsid w:val="001C19CD"/>
    <w:rsid w:val="001E1D04"/>
    <w:rsid w:val="001E3CA5"/>
    <w:rsid w:val="001E543B"/>
    <w:rsid w:val="001F4E7B"/>
    <w:rsid w:val="0021151D"/>
    <w:rsid w:val="00211968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90CD4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3BA2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D549B"/>
    <w:rsid w:val="003E45FA"/>
    <w:rsid w:val="003F27B8"/>
    <w:rsid w:val="003F2B8E"/>
    <w:rsid w:val="004079DB"/>
    <w:rsid w:val="00415A4C"/>
    <w:rsid w:val="00424BD1"/>
    <w:rsid w:val="00426382"/>
    <w:rsid w:val="00433443"/>
    <w:rsid w:val="00435C39"/>
    <w:rsid w:val="00436CAB"/>
    <w:rsid w:val="004377BB"/>
    <w:rsid w:val="00440814"/>
    <w:rsid w:val="004412A8"/>
    <w:rsid w:val="0044220C"/>
    <w:rsid w:val="0044423A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4CB6"/>
    <w:rsid w:val="004E689A"/>
    <w:rsid w:val="004E78E2"/>
    <w:rsid w:val="004F56B1"/>
    <w:rsid w:val="004F6DE6"/>
    <w:rsid w:val="00504139"/>
    <w:rsid w:val="005070AF"/>
    <w:rsid w:val="005073E6"/>
    <w:rsid w:val="00515387"/>
    <w:rsid w:val="00520344"/>
    <w:rsid w:val="00523E4A"/>
    <w:rsid w:val="0053701E"/>
    <w:rsid w:val="00537A36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51AEF"/>
    <w:rsid w:val="00660E3E"/>
    <w:rsid w:val="006610B7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21C8"/>
    <w:rsid w:val="007A3960"/>
    <w:rsid w:val="007B3BEB"/>
    <w:rsid w:val="007C0F6B"/>
    <w:rsid w:val="007C112A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5C87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3075"/>
    <w:rsid w:val="008D3F66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2C72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17549"/>
    <w:rsid w:val="00A21D03"/>
    <w:rsid w:val="00A23E28"/>
    <w:rsid w:val="00A2599E"/>
    <w:rsid w:val="00A31A12"/>
    <w:rsid w:val="00A37D83"/>
    <w:rsid w:val="00A40FC7"/>
    <w:rsid w:val="00A42530"/>
    <w:rsid w:val="00A42915"/>
    <w:rsid w:val="00A43651"/>
    <w:rsid w:val="00A6393E"/>
    <w:rsid w:val="00A66431"/>
    <w:rsid w:val="00A66923"/>
    <w:rsid w:val="00A7105A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06B85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4735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51DA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0DA2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0743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D5382"/>
    <w:rsid w:val="00ED6D60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4388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0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6B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6B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443</Words>
  <Characters>2531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2018-11-01T09:11:00Z</cp:lastPrinted>
  <dcterms:created xsi:type="dcterms:W3CDTF">2018-10-12T05:16:00Z</dcterms:created>
  <dcterms:modified xsi:type="dcterms:W3CDTF">2018-11-01T09:11:00Z</dcterms:modified>
</cp:coreProperties>
</file>