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5" w:rsidRDefault="007A4985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7A4985" w:rsidRPr="00AA1422" w:rsidRDefault="007A4985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7A4985" w:rsidRPr="00AF5FD3" w:rsidRDefault="007A498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A4985" w:rsidRPr="0062421C" w:rsidRDefault="007A498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2421C">
        <w:rPr>
          <w:rFonts w:ascii="Times New Roman" w:hAnsi="Times New Roman"/>
          <w:bCs/>
          <w:sz w:val="28"/>
          <w:szCs w:val="28"/>
        </w:rPr>
        <w:t>РЕШЕНИЕ</w:t>
      </w:r>
    </w:p>
    <w:p w:rsidR="007A4985" w:rsidRPr="00855E1F" w:rsidRDefault="007A498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4985" w:rsidRDefault="007A4985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декабря 2018 года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39 </w:t>
      </w:r>
    </w:p>
    <w:p w:rsidR="007A4985" w:rsidRDefault="007A4985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4985" w:rsidRPr="00AA1422" w:rsidRDefault="007A4985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7A4985" w:rsidRPr="00AF5FD3" w:rsidRDefault="007A498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7A4985" w:rsidRPr="009D1F07" w:rsidTr="009D1F07">
        <w:tc>
          <w:tcPr>
            <w:tcW w:w="5353" w:type="dxa"/>
          </w:tcPr>
          <w:p w:rsidR="007A4985" w:rsidRPr="009D1F07" w:rsidRDefault="007A4985" w:rsidP="009D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985" w:rsidRPr="009D1F07" w:rsidRDefault="007A4985" w:rsidP="009D1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F07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Ракитовский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7A4985" w:rsidRPr="009D1F07" w:rsidRDefault="007A4985" w:rsidP="009D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985" w:rsidRPr="00855E1F" w:rsidRDefault="007A4985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985" w:rsidRPr="00855E1F" w:rsidRDefault="007A4985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985" w:rsidRPr="00AA1422" w:rsidRDefault="007A4985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7A4985" w:rsidRPr="00AA1422" w:rsidRDefault="007A4985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7A4985" w:rsidRDefault="007A4985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Ракитовский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7A4985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7A4985" w:rsidRPr="00424BD1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Ракитовского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7A4985" w:rsidRPr="00855E1F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7A4985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A4985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A4985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A4985" w:rsidRDefault="007A4985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7A4985" w:rsidRDefault="007A4985" w:rsidP="00F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</w:t>
      </w:r>
    </w:p>
    <w:p w:rsidR="007A4985" w:rsidRDefault="007A4985" w:rsidP="00F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13.12.2018  № 39</w:t>
      </w:r>
    </w:p>
    <w:p w:rsidR="007A4985" w:rsidRDefault="007A4985" w:rsidP="00F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985" w:rsidRDefault="007A4985" w:rsidP="00FC1DD4">
      <w:pPr>
        <w:pStyle w:val="NormalWeb"/>
        <w:spacing w:before="0" w:beforeAutospacing="0" w:after="0" w:afterAutospacing="0"/>
        <w:jc w:val="center"/>
      </w:pPr>
    </w:p>
    <w:p w:rsidR="007A4985" w:rsidRDefault="007A4985" w:rsidP="00FC1DD4">
      <w:pPr>
        <w:pStyle w:val="NormalWeb"/>
        <w:spacing w:before="0" w:beforeAutospacing="0" w:after="0" w:afterAutospacing="0"/>
        <w:jc w:val="center"/>
      </w:pPr>
      <w: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Ракитовский сельсовет Михайловского района </w:t>
      </w:r>
    </w:p>
    <w:p w:rsidR="007A4985" w:rsidRDefault="007A4985" w:rsidP="00FC1DD4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>
        <w:t xml:space="preserve">Алтайского края в </w:t>
      </w:r>
      <w:r>
        <w:rPr>
          <w:rStyle w:val="Strong"/>
          <w:b w:val="0"/>
        </w:rPr>
        <w:t>новой редакции:</w:t>
      </w:r>
    </w:p>
    <w:p w:rsidR="007A4985" w:rsidRDefault="007A4985" w:rsidP="00FC1DD4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</w:p>
    <w:p w:rsidR="007A4985" w:rsidRDefault="007A4985" w:rsidP="00FC1DD4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Расчет объема межбюджетных трансфертов, предоставляемых в 2019 году</w:t>
      </w:r>
    </w:p>
    <w:p w:rsidR="007A4985" w:rsidRDefault="007A4985" w:rsidP="00FC1DD4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из бюджета муниципального образования Михайловский район Алтайского края бюджету Ракитовского сельсовета Михайловского района Алтайского края, для осуществления полномочий по решению вопросов местного значения предусмотренных Соглашением, утвержденным решением от 26.12.2017 № 57 </w:t>
      </w:r>
    </w:p>
    <w:p w:rsidR="007A4985" w:rsidRDefault="007A4985" w:rsidP="00FC1DD4">
      <w:pPr>
        <w:pStyle w:val="NormalWeb"/>
        <w:spacing w:before="0" w:beforeAutospacing="0" w:after="0" w:afterAutospacing="0"/>
      </w:pPr>
    </w:p>
    <w:p w:rsidR="007A4985" w:rsidRDefault="007A4985" w:rsidP="00FC1DD4">
      <w:pPr>
        <w:pStyle w:val="NormalWeb"/>
        <w:spacing w:before="0" w:beforeAutospacing="0" w:after="0" w:afterAutospacing="0"/>
        <w:jc w:val="both"/>
      </w:pPr>
      <w:r>
        <w:t> </w:t>
      </w:r>
      <w:r>
        <w:rPr>
          <w:rStyle w:val="Strong"/>
          <w:b w:val="0"/>
        </w:rPr>
        <w:t>1.</w:t>
      </w:r>
      <w:r>
        <w:rPr>
          <w:rStyle w:val="Strong"/>
        </w:rPr>
        <w:t xml:space="preserve">     </w:t>
      </w:r>
      <w: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Style w:val="Strong"/>
        </w:rPr>
        <w:t>:</w:t>
      </w:r>
    </w:p>
    <w:p w:rsidR="007A4985" w:rsidRDefault="007A4985" w:rsidP="00FC1DD4">
      <w:pPr>
        <w:pStyle w:val="NormalWeb"/>
        <w:spacing w:before="0" w:beforeAutospacing="0" w:after="0" w:afterAutospacing="0"/>
      </w:pPr>
      <w:r>
        <w:t> </w:t>
      </w:r>
    </w:p>
    <w:p w:rsidR="007A4985" w:rsidRDefault="007A4985" w:rsidP="00FC1DD4">
      <w:pPr>
        <w:pStyle w:val="NormalWeb"/>
        <w:spacing w:before="0" w:beforeAutospacing="0" w:after="0" w:afterAutospacing="0"/>
        <w:rPr>
          <w:i/>
          <w:iCs/>
        </w:rPr>
      </w:pPr>
      <w:r>
        <w:rPr>
          <w:rStyle w:val="Emphasis"/>
        </w:rPr>
        <w:t>ОД=1819,8/367,2*48=237,9 тыс. руб.</w:t>
      </w:r>
    </w:p>
    <w:p w:rsidR="007A4985" w:rsidRDefault="007A4985" w:rsidP="00FC1DD4">
      <w:pPr>
        <w:pStyle w:val="NormalWeb"/>
        <w:spacing w:before="0" w:beforeAutospacing="0" w:after="0" w:afterAutospacing="0"/>
      </w:pPr>
      <w:r>
        <w:t> </w:t>
      </w:r>
    </w:p>
    <w:p w:rsidR="007A4985" w:rsidRDefault="007A4985" w:rsidP="00FC1DD4">
      <w:pPr>
        <w:pStyle w:val="NormalWeb"/>
        <w:spacing w:before="0" w:beforeAutospacing="0" w:after="0" w:afterAutospacing="0"/>
        <w:jc w:val="both"/>
        <w:rPr>
          <w:rStyle w:val="Emphasis"/>
        </w:rPr>
      </w:pPr>
      <w:r>
        <w:rPr>
          <w:iCs/>
        </w:rPr>
        <w:t xml:space="preserve">2. </w:t>
      </w:r>
      <w: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iCs/>
        </w:rPr>
        <w:t>:</w:t>
      </w:r>
    </w:p>
    <w:p w:rsidR="007A4985" w:rsidRDefault="007A4985" w:rsidP="00FC1DD4">
      <w:pPr>
        <w:pStyle w:val="NormalWeb"/>
        <w:spacing w:before="0" w:beforeAutospacing="0" w:after="0" w:afterAutospacing="0"/>
        <w:rPr>
          <w:rStyle w:val="Emphasis"/>
        </w:rPr>
      </w:pPr>
    </w:p>
    <w:p w:rsidR="007A4985" w:rsidRDefault="007A4985" w:rsidP="00FC1DD4">
      <w:pPr>
        <w:pStyle w:val="NormalWeb"/>
        <w:spacing w:before="0" w:beforeAutospacing="0" w:after="0" w:afterAutospacing="0"/>
      </w:pPr>
      <w:r>
        <w:rPr>
          <w:rStyle w:val="Emphasis"/>
        </w:rPr>
        <w:t>ОП= 5,0*2=10,0 тыс. руб.</w:t>
      </w:r>
    </w:p>
    <w:p w:rsidR="007A4985" w:rsidRDefault="007A4985" w:rsidP="00FC1D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4985" w:rsidRDefault="007A4985" w:rsidP="00FC1D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Организация ритуальных услуг и содержание мест захоронения:</w:t>
      </w:r>
    </w:p>
    <w:p w:rsidR="007A4985" w:rsidRDefault="007A4985" w:rsidP="00FC1D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4985" w:rsidRDefault="007A4985" w:rsidP="00FC1DD4">
      <w:pPr>
        <w:pStyle w:val="NormalWeb"/>
        <w:spacing w:before="0" w:beforeAutospacing="0" w:after="0" w:afterAutospacing="0"/>
        <w:rPr>
          <w:i/>
          <w:iCs/>
        </w:rPr>
      </w:pPr>
      <w:r>
        <w:rPr>
          <w:rStyle w:val="Emphasis"/>
        </w:rPr>
        <w:t>ОР=0,003*2156=6,5 тыс. руб.</w:t>
      </w:r>
    </w:p>
    <w:p w:rsidR="007A4985" w:rsidRDefault="007A4985" w:rsidP="00FC1D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4985" w:rsidRDefault="007A4985" w:rsidP="00FC1D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7A4985" w:rsidRDefault="007A4985" w:rsidP="00FC1DD4">
      <w:pPr>
        <w:pStyle w:val="NormalWeb"/>
        <w:spacing w:before="0" w:beforeAutospacing="0" w:after="0" w:afterAutospacing="0"/>
      </w:pPr>
    </w:p>
    <w:p w:rsidR="007A4985" w:rsidRDefault="007A4985" w:rsidP="00FC1DD4">
      <w:pPr>
        <w:pStyle w:val="NormalWeb"/>
        <w:spacing w:before="0" w:beforeAutospacing="0" w:after="0" w:afterAutospacing="0"/>
      </w:pPr>
      <w:r>
        <w:rPr>
          <w:rStyle w:val="Emphasis"/>
        </w:rPr>
        <w:t>  ОМ=100,0 тыс. руб. (категория поселения от 2 тыс. человек до 3 тыс. человек)</w:t>
      </w:r>
    </w:p>
    <w:p w:rsidR="007A4985" w:rsidRDefault="007A4985" w:rsidP="00FC1DD4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7A4985" w:rsidRDefault="007A4985" w:rsidP="00FC1DD4">
      <w:pPr>
        <w:pStyle w:val="NormalWeb"/>
        <w:spacing w:before="0" w:beforeAutospacing="0" w:after="0" w:afterAutospacing="0"/>
        <w:jc w:val="both"/>
      </w:pPr>
      <w:r>
        <w:rPr>
          <w:rStyle w:val="Strong"/>
          <w:b w:val="0"/>
        </w:rPr>
        <w:t>5.</w:t>
      </w:r>
      <w: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7A4985" w:rsidRDefault="007A4985" w:rsidP="00FC1DD4">
      <w:pPr>
        <w:pStyle w:val="NormalWeb"/>
        <w:spacing w:before="0" w:beforeAutospacing="0" w:after="0" w:afterAutospacing="0"/>
        <w:jc w:val="both"/>
      </w:pPr>
    </w:p>
    <w:p w:rsidR="007A4985" w:rsidRDefault="007A4985" w:rsidP="00FC1DD4">
      <w:pPr>
        <w:pStyle w:val="NormalWeb"/>
        <w:spacing w:before="0" w:beforeAutospacing="0" w:after="0" w:afterAutospacing="0"/>
        <w:ind w:firstLine="142"/>
        <w:jc w:val="both"/>
        <w:rPr>
          <w:i/>
        </w:rPr>
      </w:pPr>
      <w:r>
        <w:rPr>
          <w:i/>
        </w:rPr>
        <w:t>ОГ = 14,1*1,302*4=73,4 тыс. руб.</w:t>
      </w:r>
    </w:p>
    <w:p w:rsidR="007A4985" w:rsidRDefault="007A4985" w:rsidP="00FC1DD4">
      <w:pPr>
        <w:pStyle w:val="NormalWeb"/>
        <w:spacing w:before="0" w:beforeAutospacing="0" w:after="0" w:afterAutospacing="0"/>
        <w:rPr>
          <w:i/>
          <w:iCs/>
        </w:rPr>
      </w:pPr>
    </w:p>
    <w:p w:rsidR="007A4985" w:rsidRDefault="007A4985" w:rsidP="00FC1DD4">
      <w:pPr>
        <w:spacing w:after="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Всего сумма межбюджетных трансфертов на 2019 год составляет 427,8 </w:t>
      </w:r>
      <w:r>
        <w:rPr>
          <w:rStyle w:val="Emphasis"/>
          <w:b/>
          <w:i w:val="0"/>
          <w:sz w:val="24"/>
          <w:szCs w:val="24"/>
        </w:rPr>
        <w:t>тыс.</w:t>
      </w:r>
      <w:r>
        <w:rPr>
          <w:rStyle w:val="Strong"/>
          <w:sz w:val="24"/>
          <w:szCs w:val="24"/>
        </w:rPr>
        <w:t xml:space="preserve"> руб.</w:t>
      </w:r>
    </w:p>
    <w:tbl>
      <w:tblPr>
        <w:tblW w:w="0" w:type="auto"/>
        <w:tblLook w:val="00A0"/>
      </w:tblPr>
      <w:tblGrid>
        <w:gridCol w:w="5353"/>
        <w:gridCol w:w="4500"/>
      </w:tblGrid>
      <w:tr w:rsidR="007A4985" w:rsidRPr="009D1F07" w:rsidTr="00FC1DD4">
        <w:tc>
          <w:tcPr>
            <w:tcW w:w="5353" w:type="dxa"/>
          </w:tcPr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07">
              <w:rPr>
                <w:rFonts w:ascii="Times New Roman" w:hAnsi="Times New Roman"/>
                <w:sz w:val="24"/>
                <w:szCs w:val="24"/>
              </w:rPr>
              <w:t>Глава Администрации Ракитовского сельсовета</w:t>
            </w: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07">
              <w:rPr>
                <w:rFonts w:ascii="Times New Roman" w:hAnsi="Times New Roman"/>
                <w:sz w:val="24"/>
                <w:szCs w:val="24"/>
              </w:rPr>
              <w:t>________________  А.Ф. Грефенштейн</w:t>
            </w:r>
          </w:p>
        </w:tc>
        <w:tc>
          <w:tcPr>
            <w:tcW w:w="4500" w:type="dxa"/>
          </w:tcPr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07">
              <w:rPr>
                <w:rFonts w:ascii="Times New Roman" w:hAnsi="Times New Roman"/>
                <w:sz w:val="24"/>
                <w:szCs w:val="24"/>
              </w:rPr>
              <w:t xml:space="preserve">Глава  района </w:t>
            </w: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985" w:rsidRPr="009D1F07" w:rsidRDefault="007A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07">
              <w:rPr>
                <w:rFonts w:ascii="Times New Roman" w:hAnsi="Times New Roman"/>
                <w:sz w:val="24"/>
                <w:szCs w:val="24"/>
              </w:rPr>
              <w:t>___________________ Е.А. Юрьев</w:t>
            </w:r>
          </w:p>
        </w:tc>
      </w:tr>
    </w:tbl>
    <w:p w:rsidR="007A4985" w:rsidRPr="00FC1DD4" w:rsidRDefault="007A4985" w:rsidP="00F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bookmarkStart w:id="1" w:name="_GoBack"/>
      <w:bookmarkEnd w:id="1"/>
    </w:p>
    <w:sectPr w:rsidR="007A4985" w:rsidRPr="00FC1DD4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85" w:rsidRDefault="007A4985" w:rsidP="00800629">
      <w:pPr>
        <w:spacing w:after="0" w:line="240" w:lineRule="auto"/>
      </w:pPr>
      <w:r>
        <w:separator/>
      </w:r>
    </w:p>
  </w:endnote>
  <w:endnote w:type="continuationSeparator" w:id="1">
    <w:p w:rsidR="007A4985" w:rsidRDefault="007A4985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85" w:rsidRDefault="007A4985" w:rsidP="00800629">
      <w:pPr>
        <w:spacing w:after="0" w:line="240" w:lineRule="auto"/>
      </w:pPr>
      <w:r>
        <w:separator/>
      </w:r>
    </w:p>
  </w:footnote>
  <w:footnote w:type="continuationSeparator" w:id="1">
    <w:p w:rsidR="007A4985" w:rsidRDefault="007A4985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85" w:rsidRDefault="007A4985">
    <w:pPr>
      <w:pStyle w:val="Header"/>
    </w:pPr>
  </w:p>
  <w:p w:rsidR="007A4985" w:rsidRDefault="007A49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05FF7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D3796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6BC0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30D"/>
    <w:rsid w:val="005D3EEF"/>
    <w:rsid w:val="005E097D"/>
    <w:rsid w:val="005E76A4"/>
    <w:rsid w:val="005F30F8"/>
    <w:rsid w:val="005F36BD"/>
    <w:rsid w:val="005F6C49"/>
    <w:rsid w:val="00601A2F"/>
    <w:rsid w:val="00605263"/>
    <w:rsid w:val="006101FB"/>
    <w:rsid w:val="006178CD"/>
    <w:rsid w:val="00621787"/>
    <w:rsid w:val="00624133"/>
    <w:rsid w:val="0062421C"/>
    <w:rsid w:val="00627AE5"/>
    <w:rsid w:val="00635246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A4985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7668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1F07"/>
    <w:rsid w:val="009D247D"/>
    <w:rsid w:val="009D4FBF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2795"/>
    <w:rsid w:val="00A35DEF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87DAB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1DD4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C1DD4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FC1DD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FC1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649</Words>
  <Characters>3704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2018-12-29T06:49:00Z</cp:lastPrinted>
  <dcterms:created xsi:type="dcterms:W3CDTF">2018-12-06T08:20:00Z</dcterms:created>
  <dcterms:modified xsi:type="dcterms:W3CDTF">2018-12-29T08:29:00Z</dcterms:modified>
</cp:coreProperties>
</file>