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DA" w:rsidRDefault="009266DA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9266DA" w:rsidRPr="00AA1422" w:rsidRDefault="009266DA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9266DA" w:rsidRPr="00AF5FD3" w:rsidRDefault="009266D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66DA" w:rsidRPr="006F33C2" w:rsidRDefault="009266D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F33C2">
        <w:rPr>
          <w:rFonts w:ascii="Times New Roman" w:hAnsi="Times New Roman"/>
          <w:bCs/>
          <w:sz w:val="28"/>
          <w:szCs w:val="28"/>
        </w:rPr>
        <w:t>РЕШЕНИЕ</w:t>
      </w:r>
    </w:p>
    <w:p w:rsidR="009266DA" w:rsidRPr="00855E1F" w:rsidRDefault="009266D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66DA" w:rsidRDefault="009266DA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28декабря 2018 года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51 </w:t>
      </w:r>
    </w:p>
    <w:p w:rsidR="009266DA" w:rsidRDefault="009266DA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66DA" w:rsidRPr="00AA1422" w:rsidRDefault="009266DA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9266DA" w:rsidRPr="00AF5FD3" w:rsidRDefault="009266D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9266DA" w:rsidRPr="00C87FD2" w:rsidTr="00C87FD2">
        <w:tc>
          <w:tcPr>
            <w:tcW w:w="5353" w:type="dxa"/>
          </w:tcPr>
          <w:p w:rsidR="009266DA" w:rsidRPr="00C87FD2" w:rsidRDefault="009266DA" w:rsidP="00C8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6DA" w:rsidRPr="00C87FD2" w:rsidRDefault="009266DA" w:rsidP="00C87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D2">
              <w:rPr>
                <w:rFonts w:ascii="Times New Roman" w:hAnsi="Times New Roman"/>
                <w:sz w:val="28"/>
                <w:szCs w:val="28"/>
              </w:rPr>
              <w:t>Об утверждении Приложения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Бастанский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9266DA" w:rsidRPr="00C87FD2" w:rsidRDefault="009266DA" w:rsidP="00C8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6DA" w:rsidRPr="00855E1F" w:rsidRDefault="009266DA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DA" w:rsidRPr="00855E1F" w:rsidRDefault="009266DA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6DA" w:rsidRPr="00AA1422" w:rsidRDefault="009266DA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9266DA" w:rsidRPr="00AA1422" w:rsidRDefault="009266DA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9266DA" w:rsidRDefault="009266DA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424BD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Бастанский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9266DA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9266DA" w:rsidRPr="00424BD1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Бастанского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9266DA" w:rsidRPr="00855E1F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9266DA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9266DA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9266DA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9266DA" w:rsidRDefault="009266DA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9266DA" w:rsidRPr="00576537" w:rsidRDefault="009266DA" w:rsidP="00E640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76537">
        <w:rPr>
          <w:rFonts w:ascii="Times New Roman" w:hAnsi="Times New Roman"/>
          <w:sz w:val="26"/>
          <w:szCs w:val="26"/>
        </w:rPr>
        <w:t>Приложение к решению</w:t>
      </w:r>
    </w:p>
    <w:p w:rsidR="009266DA" w:rsidRPr="00576537" w:rsidRDefault="009266DA" w:rsidP="00E640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7653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28</w:t>
      </w:r>
      <w:r w:rsidRPr="0057653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576537">
        <w:rPr>
          <w:rFonts w:ascii="Times New Roman" w:hAnsi="Times New Roman"/>
          <w:sz w:val="26"/>
          <w:szCs w:val="26"/>
        </w:rPr>
        <w:t xml:space="preserve">.2018  № </w:t>
      </w:r>
      <w:r>
        <w:rPr>
          <w:rFonts w:ascii="Times New Roman" w:hAnsi="Times New Roman"/>
          <w:sz w:val="26"/>
          <w:szCs w:val="26"/>
        </w:rPr>
        <w:t>51</w:t>
      </w:r>
    </w:p>
    <w:p w:rsidR="009266DA" w:rsidRPr="00576537" w:rsidRDefault="009266DA" w:rsidP="00E64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66DA" w:rsidRPr="00576537" w:rsidRDefault="009266DA" w:rsidP="00E64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66DA" w:rsidRPr="00576537" w:rsidRDefault="009266DA" w:rsidP="00E6402E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576537">
        <w:rPr>
          <w:sz w:val="26"/>
          <w:szCs w:val="26"/>
        </w:rPr>
        <w:t xml:space="preserve">Изложить Приложение к Соглашению от 26.12.2017  о передаче осуществления части полномочий между муниципальным образованием Михайловский район Алтайского края и муниципальным образованием </w:t>
      </w:r>
      <w:r>
        <w:rPr>
          <w:sz w:val="26"/>
          <w:szCs w:val="26"/>
        </w:rPr>
        <w:t>Бастан</w:t>
      </w:r>
      <w:r w:rsidRPr="00576537">
        <w:rPr>
          <w:sz w:val="26"/>
          <w:szCs w:val="26"/>
        </w:rPr>
        <w:t xml:space="preserve">ский сельсовет Михайловского района 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 w:rsidRPr="00576537">
        <w:rPr>
          <w:sz w:val="26"/>
          <w:szCs w:val="26"/>
        </w:rPr>
        <w:t xml:space="preserve">Алтайского края в </w:t>
      </w:r>
      <w:r w:rsidRPr="00576537">
        <w:rPr>
          <w:rStyle w:val="Strong"/>
          <w:sz w:val="26"/>
          <w:szCs w:val="26"/>
        </w:rPr>
        <w:t>новой редакции: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</w:p>
    <w:p w:rsidR="009266DA" w:rsidRPr="00576537" w:rsidRDefault="009266DA" w:rsidP="00E6402E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76537">
        <w:rPr>
          <w:rStyle w:val="Strong"/>
          <w:sz w:val="26"/>
          <w:szCs w:val="26"/>
        </w:rPr>
        <w:t>Расчет объема межбюджетных трансфертов, предоставляемых в 2019 году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576537">
        <w:rPr>
          <w:rStyle w:val="Strong"/>
          <w:sz w:val="26"/>
          <w:szCs w:val="26"/>
        </w:rPr>
        <w:t xml:space="preserve">из бюджета муниципального образования Михайловский район Алтайского края бюджету </w:t>
      </w:r>
      <w:r>
        <w:rPr>
          <w:rStyle w:val="Strong"/>
          <w:sz w:val="26"/>
          <w:szCs w:val="26"/>
        </w:rPr>
        <w:t>Бастан</w:t>
      </w:r>
      <w:r w:rsidRPr="00576537">
        <w:rPr>
          <w:rStyle w:val="Strong"/>
          <w:sz w:val="26"/>
          <w:szCs w:val="26"/>
        </w:rPr>
        <w:t>ского сельсовета Михайловского района Алтайского края, для осуществления полномочий по решению вопросов местного значения предусмотренных Соглашением, утвержденным решением от 26.12.2017 № 54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rStyle w:val="Strong"/>
          <w:sz w:val="26"/>
          <w:szCs w:val="26"/>
        </w:rPr>
        <w:t> </w:t>
      </w:r>
    </w:p>
    <w:p w:rsidR="009266DA" w:rsidRPr="00576537" w:rsidRDefault="009266DA" w:rsidP="00E640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76537">
        <w:rPr>
          <w:rFonts w:ascii="Times New Roman" w:hAnsi="Times New Roman"/>
          <w:sz w:val="26"/>
          <w:szCs w:val="26"/>
        </w:rPr>
        <w:t>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76537">
        <w:rPr>
          <w:rStyle w:val="Strong"/>
          <w:sz w:val="26"/>
          <w:szCs w:val="26"/>
        </w:rPr>
        <w:t>: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sz w:val="26"/>
          <w:szCs w:val="26"/>
        </w:rPr>
        <w:t> 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rStyle w:val="Emphasis"/>
          <w:sz w:val="26"/>
          <w:szCs w:val="26"/>
        </w:rPr>
        <w:t>ОД=1819,8/367,2*28=138,8 тыс. руб.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sz w:val="26"/>
          <w:szCs w:val="26"/>
        </w:rPr>
        <w:t> 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jc w:val="both"/>
        <w:rPr>
          <w:rStyle w:val="Emphasis"/>
          <w:sz w:val="26"/>
          <w:szCs w:val="26"/>
        </w:rPr>
      </w:pPr>
      <w:r w:rsidRPr="00576537">
        <w:rPr>
          <w:iCs/>
          <w:sz w:val="26"/>
          <w:szCs w:val="26"/>
        </w:rPr>
        <w:t xml:space="preserve">2. </w:t>
      </w:r>
      <w:r w:rsidRPr="00576537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rStyle w:val="Emphasis"/>
          <w:i w:val="0"/>
          <w:sz w:val="26"/>
          <w:szCs w:val="26"/>
        </w:rPr>
      </w:pP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rStyle w:val="Emphasis"/>
          <w:sz w:val="26"/>
          <w:szCs w:val="26"/>
        </w:rPr>
        <w:t>ОП=5,0*2=10,0 тыс. руб.</w:t>
      </w: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76537"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rStyle w:val="Emphasis"/>
          <w:sz w:val="26"/>
          <w:szCs w:val="26"/>
        </w:rPr>
        <w:t>ОР=0,003*868=2,6 тыс. руб.</w:t>
      </w: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76537">
        <w:rPr>
          <w:rFonts w:ascii="Times New Roman" w:hAnsi="Times New Roman"/>
          <w:iCs/>
          <w:sz w:val="26"/>
          <w:szCs w:val="26"/>
        </w:rPr>
        <w:t xml:space="preserve">4. </w:t>
      </w:r>
      <w:r w:rsidRPr="0057653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576537">
        <w:rPr>
          <w:rFonts w:ascii="Times New Roman" w:hAnsi="Times New Roman"/>
          <w:iCs/>
          <w:sz w:val="26"/>
          <w:szCs w:val="26"/>
        </w:rPr>
        <w:t>: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rStyle w:val="Emphasis"/>
          <w:sz w:val="26"/>
          <w:szCs w:val="26"/>
        </w:rPr>
      </w:pPr>
      <w:r w:rsidRPr="00576537">
        <w:rPr>
          <w:rStyle w:val="Emphasis"/>
          <w:sz w:val="26"/>
          <w:szCs w:val="26"/>
        </w:rPr>
        <w:t> ОМ=40,0 тыс. руб.(категория поселения до 1 тыс. человек)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rStyle w:val="Strong"/>
          <w:b w:val="0"/>
          <w:i/>
          <w:sz w:val="26"/>
          <w:szCs w:val="26"/>
        </w:rPr>
      </w:pP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576537">
        <w:rPr>
          <w:rStyle w:val="Strong"/>
          <w:sz w:val="26"/>
          <w:szCs w:val="26"/>
        </w:rPr>
        <w:t>Всего сумма межбюджетных трансфертов на 2019</w:t>
      </w:r>
      <w:bookmarkStart w:id="1" w:name="_GoBack"/>
      <w:bookmarkEnd w:id="1"/>
      <w:r w:rsidRPr="00576537">
        <w:rPr>
          <w:rStyle w:val="Strong"/>
          <w:sz w:val="26"/>
          <w:szCs w:val="26"/>
        </w:rPr>
        <w:t xml:space="preserve"> год составляет 191,4</w:t>
      </w:r>
      <w:r w:rsidRPr="00576537">
        <w:rPr>
          <w:rStyle w:val="Emphasis"/>
          <w:b/>
          <w:sz w:val="26"/>
          <w:szCs w:val="26"/>
        </w:rPr>
        <w:t>тыс.</w:t>
      </w:r>
      <w:r w:rsidRPr="00576537">
        <w:rPr>
          <w:rStyle w:val="Strong"/>
          <w:sz w:val="26"/>
          <w:szCs w:val="26"/>
        </w:rPr>
        <w:t xml:space="preserve"> руб.</w:t>
      </w:r>
    </w:p>
    <w:p w:rsidR="009266DA" w:rsidRPr="00576537" w:rsidRDefault="009266DA" w:rsidP="00E6402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76537">
        <w:rPr>
          <w:rStyle w:val="Strong"/>
          <w:sz w:val="26"/>
          <w:szCs w:val="26"/>
        </w:rPr>
        <w:t> </w:t>
      </w: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37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Глава района          </w:t>
      </w:r>
    </w:p>
    <w:p w:rsidR="009266DA" w:rsidRPr="00576537" w:rsidRDefault="009266DA" w:rsidP="00E640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37">
        <w:rPr>
          <w:rFonts w:ascii="Times New Roman" w:hAnsi="Times New Roman"/>
          <w:sz w:val="26"/>
          <w:szCs w:val="26"/>
        </w:rPr>
        <w:t xml:space="preserve">Бастанского сельсовета                  </w:t>
      </w:r>
    </w:p>
    <w:p w:rsidR="009266DA" w:rsidRDefault="009266DA" w:rsidP="00E6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537">
        <w:rPr>
          <w:rFonts w:ascii="Times New Roman" w:hAnsi="Times New Roman"/>
          <w:sz w:val="26"/>
          <w:szCs w:val="26"/>
        </w:rPr>
        <w:t>______________В.С. Колбин                                 ______________ Е.А. Юрьев</w:t>
      </w:r>
    </w:p>
    <w:sectPr w:rsidR="009266DA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DA" w:rsidRDefault="009266DA" w:rsidP="00800629">
      <w:pPr>
        <w:spacing w:after="0" w:line="240" w:lineRule="auto"/>
      </w:pPr>
      <w:r>
        <w:separator/>
      </w:r>
    </w:p>
  </w:endnote>
  <w:endnote w:type="continuationSeparator" w:id="1">
    <w:p w:rsidR="009266DA" w:rsidRDefault="009266DA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DA" w:rsidRDefault="009266DA" w:rsidP="00800629">
      <w:pPr>
        <w:spacing w:after="0" w:line="240" w:lineRule="auto"/>
      </w:pPr>
      <w:r>
        <w:separator/>
      </w:r>
    </w:p>
  </w:footnote>
  <w:footnote w:type="continuationSeparator" w:id="1">
    <w:p w:rsidR="009266DA" w:rsidRDefault="009266DA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DA" w:rsidRDefault="009266DA">
    <w:pPr>
      <w:pStyle w:val="Header"/>
    </w:pPr>
  </w:p>
  <w:p w:rsidR="009266DA" w:rsidRDefault="009266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09A7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42047"/>
    <w:rsid w:val="0054234B"/>
    <w:rsid w:val="0055243E"/>
    <w:rsid w:val="005574F2"/>
    <w:rsid w:val="005652E8"/>
    <w:rsid w:val="00565ABC"/>
    <w:rsid w:val="00576537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33C2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3ACB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3B0E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22D03"/>
    <w:rsid w:val="009266D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71D"/>
    <w:rsid w:val="009E44BA"/>
    <w:rsid w:val="009E450D"/>
    <w:rsid w:val="009E7BBD"/>
    <w:rsid w:val="009F1196"/>
    <w:rsid w:val="009F1B0A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87FD2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0526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6402E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E6402E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E6402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E64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618</Words>
  <Characters>3526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2018-12-29T06:00:00Z</cp:lastPrinted>
  <dcterms:created xsi:type="dcterms:W3CDTF">2018-12-06T08:16:00Z</dcterms:created>
  <dcterms:modified xsi:type="dcterms:W3CDTF">2018-12-29T06:00:00Z</dcterms:modified>
</cp:coreProperties>
</file>