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3A" w:rsidRPr="000A1DE6" w:rsidRDefault="005E793A" w:rsidP="005A22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5E793A" w:rsidRPr="000A1DE6" w:rsidRDefault="005E793A" w:rsidP="005A22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>АЛТАЙСКОГО КРАЯ</w:t>
      </w:r>
    </w:p>
    <w:p w:rsidR="005E793A" w:rsidRPr="000A1DE6" w:rsidRDefault="005E793A" w:rsidP="00E24E67">
      <w:pPr>
        <w:jc w:val="center"/>
        <w:rPr>
          <w:rFonts w:ascii="Times New Roman" w:hAnsi="Times New Roman"/>
          <w:sz w:val="28"/>
          <w:szCs w:val="28"/>
        </w:rPr>
      </w:pPr>
    </w:p>
    <w:p w:rsidR="005E793A" w:rsidRPr="000A1DE6" w:rsidRDefault="005E793A" w:rsidP="00E24E67">
      <w:pPr>
        <w:jc w:val="center"/>
        <w:rPr>
          <w:rFonts w:ascii="Times New Roman" w:hAnsi="Times New Roman"/>
          <w:sz w:val="28"/>
          <w:szCs w:val="28"/>
        </w:rPr>
      </w:pPr>
    </w:p>
    <w:p w:rsidR="005E793A" w:rsidRPr="000A1DE6" w:rsidRDefault="005E793A" w:rsidP="00E24E67">
      <w:pPr>
        <w:jc w:val="center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>РЕШЕНИЕ</w:t>
      </w:r>
    </w:p>
    <w:p w:rsidR="005E793A" w:rsidRPr="000A1DE6" w:rsidRDefault="005E793A" w:rsidP="00F21310">
      <w:pPr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0A1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0A1DE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0A1DE6">
        <w:rPr>
          <w:rFonts w:ascii="Times New Roman" w:hAnsi="Times New Roman"/>
          <w:sz w:val="28"/>
          <w:szCs w:val="28"/>
        </w:rPr>
        <w:t xml:space="preserve">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1DE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1DE6">
        <w:rPr>
          <w:rFonts w:ascii="Times New Roman" w:hAnsi="Times New Roman"/>
          <w:sz w:val="28"/>
          <w:szCs w:val="28"/>
        </w:rPr>
        <w:t xml:space="preserve">                    №</w:t>
      </w:r>
      <w:r>
        <w:rPr>
          <w:rFonts w:ascii="Times New Roman" w:hAnsi="Times New Roman"/>
          <w:sz w:val="28"/>
          <w:szCs w:val="28"/>
        </w:rPr>
        <w:t>2</w:t>
      </w:r>
    </w:p>
    <w:p w:rsidR="005E793A" w:rsidRPr="000A1DE6" w:rsidRDefault="005E793A" w:rsidP="000A1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1DE6">
        <w:rPr>
          <w:rFonts w:ascii="Times New Roman" w:hAnsi="Times New Roman"/>
          <w:sz w:val="24"/>
          <w:szCs w:val="24"/>
        </w:rPr>
        <w:t>с. Михайловское</w:t>
      </w:r>
    </w:p>
    <w:p w:rsidR="005E793A" w:rsidRDefault="005E793A" w:rsidP="00145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93A" w:rsidRPr="000A1DE6" w:rsidRDefault="005E793A" w:rsidP="00145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 xml:space="preserve">О структуре Администрации </w:t>
      </w:r>
    </w:p>
    <w:p w:rsidR="005E793A" w:rsidRPr="000A1DE6" w:rsidRDefault="005E793A" w:rsidP="00145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>Михайловского района Алтайского края</w:t>
      </w:r>
    </w:p>
    <w:p w:rsidR="005E793A" w:rsidRPr="000A1DE6" w:rsidRDefault="005E793A" w:rsidP="005A2220">
      <w:pPr>
        <w:rPr>
          <w:rFonts w:ascii="Times New Roman" w:hAnsi="Times New Roman"/>
          <w:b/>
          <w:sz w:val="28"/>
          <w:szCs w:val="28"/>
        </w:rPr>
      </w:pPr>
    </w:p>
    <w:p w:rsidR="005E793A" w:rsidRPr="000A1DE6" w:rsidRDefault="005E793A" w:rsidP="00B06796">
      <w:pPr>
        <w:jc w:val="both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 xml:space="preserve">       Руководствуясь Федеральным законом от 6 октября 2003 года № 131-ФЗ «Об общих принципах организации местного самоуправления в Российской Федерации»,  Уставом муниципального образования Михайловский район Алтайского края, Михайловское районное Собрания депутатов</w:t>
      </w:r>
    </w:p>
    <w:p w:rsidR="005E793A" w:rsidRPr="000A1DE6" w:rsidRDefault="005E793A" w:rsidP="00B06796">
      <w:pPr>
        <w:jc w:val="both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>РЕШИЛО:</w:t>
      </w:r>
    </w:p>
    <w:p w:rsidR="005E793A" w:rsidRPr="000A1DE6" w:rsidRDefault="005E793A" w:rsidP="00B067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 xml:space="preserve">1. Утвердить структуру Администрации Михайловского района Алтайского края в новой редакции (прилагается).  </w:t>
      </w:r>
    </w:p>
    <w:p w:rsidR="005E793A" w:rsidRPr="000A1DE6" w:rsidRDefault="005E793A" w:rsidP="00FD1D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5E793A" w:rsidRDefault="005E793A" w:rsidP="00FD1D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1DE6">
        <w:rPr>
          <w:rFonts w:ascii="Times New Roman" w:hAnsi="Times New Roman"/>
          <w:sz w:val="28"/>
          <w:szCs w:val="28"/>
        </w:rPr>
        <w:t xml:space="preserve">-решение Михайловского районного Собрания депутатов от </w:t>
      </w:r>
      <w:r>
        <w:rPr>
          <w:rFonts w:ascii="Times New Roman" w:hAnsi="Times New Roman"/>
          <w:sz w:val="28"/>
          <w:szCs w:val="28"/>
        </w:rPr>
        <w:t>20</w:t>
      </w:r>
      <w:r w:rsidRPr="000A1D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0A1DE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№23</w:t>
      </w:r>
      <w:r w:rsidRPr="000A1DE6">
        <w:rPr>
          <w:rFonts w:ascii="Times New Roman" w:hAnsi="Times New Roman"/>
          <w:sz w:val="28"/>
          <w:szCs w:val="28"/>
        </w:rPr>
        <w:t xml:space="preserve"> «О структуре Адми</w:t>
      </w:r>
      <w:r>
        <w:rPr>
          <w:rFonts w:ascii="Times New Roman" w:hAnsi="Times New Roman"/>
          <w:sz w:val="28"/>
          <w:szCs w:val="28"/>
        </w:rPr>
        <w:t>нистрации Михайловского района» с момента вступления в силу настоящего решения.</w:t>
      </w:r>
    </w:p>
    <w:p w:rsidR="005E793A" w:rsidRPr="000A1DE6" w:rsidRDefault="005E793A" w:rsidP="00FD1D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1DE6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E793A" w:rsidRPr="000A1DE6" w:rsidRDefault="005E793A" w:rsidP="001459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793A" w:rsidRPr="000A1DE6" w:rsidRDefault="005E793A" w:rsidP="001459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793A" w:rsidRPr="000A1DE6" w:rsidRDefault="005E793A" w:rsidP="001459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Михайловского районного </w:t>
      </w:r>
    </w:p>
    <w:p w:rsidR="005E793A" w:rsidRPr="000A1DE6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                                                                             М.М. Шкретов</w:t>
      </w:r>
    </w:p>
    <w:p w:rsidR="005E793A" w:rsidRPr="000A1DE6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Default="005E793A" w:rsidP="0014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93A" w:rsidRPr="00A45A46" w:rsidRDefault="005E793A" w:rsidP="001459F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670"/>
        <w:gridCol w:w="4951"/>
      </w:tblGrid>
      <w:tr w:rsidR="005E793A" w:rsidRPr="00A45A46" w:rsidTr="00BA55D3">
        <w:tc>
          <w:tcPr>
            <w:tcW w:w="4670" w:type="dxa"/>
          </w:tcPr>
          <w:p w:rsidR="005E793A" w:rsidRPr="00A45A46" w:rsidRDefault="005E793A" w:rsidP="000A1B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1" w:type="dxa"/>
          </w:tcPr>
          <w:p w:rsidR="005E793A" w:rsidRPr="00A45A46" w:rsidRDefault="005E793A" w:rsidP="000A1B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A46">
              <w:rPr>
                <w:rFonts w:ascii="Times New Roman" w:hAnsi="Times New Roman"/>
                <w:sz w:val="18"/>
                <w:szCs w:val="18"/>
              </w:rPr>
              <w:t xml:space="preserve">Приложение к решению Михайловского районного Собрания депутатов Алтайского края от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31.01.2018</w:t>
            </w:r>
            <w:r w:rsidRPr="00A45A4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A45A46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</w:p>
        </w:tc>
      </w:tr>
    </w:tbl>
    <w:p w:rsidR="005E793A" w:rsidRPr="00A45A46" w:rsidRDefault="005E793A" w:rsidP="000A1B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793A" w:rsidRPr="00A45A46" w:rsidRDefault="005E793A" w:rsidP="00BB43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793A" w:rsidRPr="00FD1D38" w:rsidRDefault="005E793A" w:rsidP="00BB43C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Структура</w:t>
      </w:r>
    </w:p>
    <w:p w:rsidR="005E793A" w:rsidRPr="00FD1D38" w:rsidRDefault="005E793A" w:rsidP="00BB43C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Администрации Михайловского района Алтайского края</w:t>
      </w:r>
    </w:p>
    <w:p w:rsidR="005E793A" w:rsidRPr="00FD1D38" w:rsidRDefault="005E793A" w:rsidP="00BB43C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E793A" w:rsidRPr="00FD1D38" w:rsidRDefault="005E793A" w:rsidP="00BB43C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FD1D38">
        <w:rPr>
          <w:rFonts w:ascii="Times New Roman" w:hAnsi="Times New Roman"/>
          <w:b/>
          <w:sz w:val="36"/>
          <w:szCs w:val="36"/>
        </w:rPr>
        <w:t>1.Аппарат управления Администрации района: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1.1 Глава Михайловского района Алтайского края.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 xml:space="preserve">1.2.Первый заместитель главы </w:t>
      </w:r>
      <w:r>
        <w:rPr>
          <w:rFonts w:ascii="Times New Roman" w:hAnsi="Times New Roman"/>
          <w:sz w:val="36"/>
          <w:szCs w:val="36"/>
        </w:rPr>
        <w:t xml:space="preserve">Администрации </w:t>
      </w:r>
      <w:r w:rsidRPr="00FD1D38">
        <w:rPr>
          <w:rFonts w:ascii="Times New Roman" w:hAnsi="Times New Roman"/>
          <w:sz w:val="36"/>
          <w:szCs w:val="36"/>
        </w:rPr>
        <w:t>Михайловского района Алтайского края – начальник Управления  по ЖКХ, строительству, транспортному обслуживанию, дорожной деятельности</w:t>
      </w:r>
    </w:p>
    <w:p w:rsidR="005E793A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 xml:space="preserve">1.3 Заместитель главы </w:t>
      </w:r>
      <w:r>
        <w:rPr>
          <w:rFonts w:ascii="Times New Roman" w:hAnsi="Times New Roman"/>
          <w:sz w:val="36"/>
          <w:szCs w:val="36"/>
        </w:rPr>
        <w:t xml:space="preserve">Администрации </w:t>
      </w:r>
      <w:r w:rsidRPr="00FD1D38">
        <w:rPr>
          <w:rFonts w:ascii="Times New Roman" w:hAnsi="Times New Roman"/>
          <w:sz w:val="36"/>
          <w:szCs w:val="36"/>
        </w:rPr>
        <w:t xml:space="preserve">Михайловского района Алтайского края </w:t>
      </w:r>
      <w:r>
        <w:rPr>
          <w:rFonts w:ascii="Times New Roman" w:hAnsi="Times New Roman"/>
          <w:sz w:val="36"/>
          <w:szCs w:val="36"/>
        </w:rPr>
        <w:t>по социальным вопросам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1.4 </w:t>
      </w:r>
      <w:r w:rsidRPr="00FD1D38">
        <w:rPr>
          <w:rFonts w:ascii="Times New Roman" w:hAnsi="Times New Roman"/>
          <w:sz w:val="36"/>
          <w:szCs w:val="36"/>
        </w:rPr>
        <w:t>Начальник Главного управления по экономическому развитию и имущественным отношениям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5E793A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sz w:val="36"/>
          <w:szCs w:val="36"/>
        </w:rPr>
        <w:t>5</w:t>
      </w:r>
      <w:r w:rsidRPr="00FD1D3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Управляющий</w:t>
      </w:r>
      <w:r w:rsidRPr="00FD1D3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делами</w:t>
      </w:r>
    </w:p>
    <w:p w:rsidR="005E793A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sz w:val="36"/>
          <w:szCs w:val="36"/>
        </w:rPr>
        <w:t>6</w:t>
      </w:r>
      <w:r w:rsidRPr="00FD1D38">
        <w:rPr>
          <w:rFonts w:ascii="Times New Roman" w:hAnsi="Times New Roman"/>
          <w:sz w:val="36"/>
          <w:szCs w:val="36"/>
        </w:rPr>
        <w:t xml:space="preserve"> Председатель комитета по финансам, налоговой и кредитной политике</w:t>
      </w:r>
      <w:r w:rsidRPr="00FD1D38">
        <w:rPr>
          <w:rFonts w:ascii="Times New Roman" w:hAnsi="Times New Roman"/>
          <w:b/>
          <w:sz w:val="36"/>
          <w:szCs w:val="36"/>
        </w:rPr>
        <w:t xml:space="preserve"> </w:t>
      </w:r>
      <w:r w:rsidRPr="00FD1D38">
        <w:rPr>
          <w:rFonts w:ascii="Times New Roman" w:hAnsi="Times New Roman"/>
          <w:sz w:val="36"/>
          <w:szCs w:val="36"/>
        </w:rPr>
        <w:t>Администрации района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1.7 Председатель комитета по образованию и делам молодежи Администрации района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FD1D38">
        <w:rPr>
          <w:rFonts w:ascii="Times New Roman" w:hAnsi="Times New Roman"/>
          <w:b/>
          <w:sz w:val="36"/>
          <w:szCs w:val="36"/>
        </w:rPr>
        <w:t>2. Структурные подразделения Администрации района: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FD1D38">
        <w:rPr>
          <w:rFonts w:ascii="Times New Roman" w:hAnsi="Times New Roman"/>
          <w:b/>
          <w:sz w:val="36"/>
          <w:szCs w:val="36"/>
        </w:rPr>
        <w:t>2.1 Глава района: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 xml:space="preserve">2.1.1 </w:t>
      </w:r>
      <w:r>
        <w:rPr>
          <w:rFonts w:ascii="Times New Roman" w:hAnsi="Times New Roman"/>
          <w:sz w:val="36"/>
          <w:szCs w:val="36"/>
        </w:rPr>
        <w:t>Юридический отдел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2.1.2. Отдел ГО и ЧС, мобилизационной подготовки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2.1.3 Централизованная бухгалтерия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 xml:space="preserve">2.2. Первый заместитель главы Администрации района- </w:t>
      </w:r>
    </w:p>
    <w:p w:rsidR="005E793A" w:rsidRPr="00FD1D38" w:rsidRDefault="005E793A" w:rsidP="000C393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>начальник Управления по ЖКХ, ст</w:t>
      </w:r>
      <w:r w:rsidRPr="00FD1D38">
        <w:rPr>
          <w:rFonts w:ascii="Times New Roman" w:hAnsi="Times New Roman"/>
          <w:b/>
          <w:sz w:val="36"/>
          <w:szCs w:val="36"/>
        </w:rPr>
        <w:t>роительству, транспортному обслуживанию, дорожной деятельности</w:t>
      </w:r>
    </w:p>
    <w:p w:rsidR="005E793A" w:rsidRPr="00FD1D38" w:rsidRDefault="005E793A" w:rsidP="000C393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2.2.1 Управление по ЖКХ, строительству, транспортному обслуживанию, дорожной деятельности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2.2.</w:t>
      </w:r>
      <w:r>
        <w:rPr>
          <w:rFonts w:ascii="Times New Roman" w:hAnsi="Times New Roman"/>
          <w:sz w:val="36"/>
          <w:szCs w:val="36"/>
        </w:rPr>
        <w:t>2</w:t>
      </w:r>
      <w:r w:rsidRPr="00FD1D38">
        <w:rPr>
          <w:rFonts w:ascii="Times New Roman" w:hAnsi="Times New Roman"/>
          <w:sz w:val="36"/>
          <w:szCs w:val="36"/>
        </w:rPr>
        <w:t>. Отдел по ЖКХ, архитектуре</w:t>
      </w:r>
      <w:r>
        <w:rPr>
          <w:rFonts w:ascii="Times New Roman" w:hAnsi="Times New Roman"/>
          <w:sz w:val="36"/>
          <w:szCs w:val="36"/>
        </w:rPr>
        <w:t xml:space="preserve">, строительству, </w:t>
      </w:r>
      <w:r w:rsidRPr="00FD1D38">
        <w:rPr>
          <w:rFonts w:ascii="Times New Roman" w:hAnsi="Times New Roman"/>
          <w:sz w:val="36"/>
          <w:szCs w:val="36"/>
        </w:rPr>
        <w:t>транспортному обслуживанию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2.2.</w:t>
      </w:r>
      <w:r>
        <w:rPr>
          <w:rFonts w:ascii="Times New Roman" w:hAnsi="Times New Roman"/>
          <w:sz w:val="36"/>
          <w:szCs w:val="36"/>
        </w:rPr>
        <w:t>3</w:t>
      </w:r>
      <w:r w:rsidRPr="00FD1D38">
        <w:rPr>
          <w:rFonts w:ascii="Times New Roman" w:hAnsi="Times New Roman"/>
          <w:sz w:val="36"/>
          <w:szCs w:val="36"/>
        </w:rPr>
        <w:t xml:space="preserve"> Отдел по благоустройству</w:t>
      </w:r>
      <w:r>
        <w:rPr>
          <w:rFonts w:ascii="Times New Roman" w:hAnsi="Times New Roman"/>
          <w:sz w:val="36"/>
          <w:szCs w:val="36"/>
        </w:rPr>
        <w:t xml:space="preserve"> и дорожной деятельности, </w:t>
      </w: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5E793A" w:rsidRDefault="005E793A" w:rsidP="00320F0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 xml:space="preserve">2.3. Заместитель главы </w:t>
      </w:r>
      <w:r>
        <w:rPr>
          <w:rFonts w:ascii="Times New Roman" w:hAnsi="Times New Roman"/>
          <w:b/>
          <w:sz w:val="36"/>
          <w:szCs w:val="36"/>
          <w:u w:val="single"/>
        </w:rPr>
        <w:t>по социальным вопросам</w:t>
      </w:r>
    </w:p>
    <w:p w:rsidR="005E793A" w:rsidRDefault="005E793A" w:rsidP="00320F0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>2.3.</w:t>
      </w:r>
      <w:r>
        <w:rPr>
          <w:rFonts w:ascii="Times New Roman" w:hAnsi="Times New Roman"/>
          <w:b/>
          <w:sz w:val="36"/>
          <w:szCs w:val="36"/>
          <w:u w:val="single"/>
        </w:rPr>
        <w:t>1</w:t>
      </w:r>
      <w:r w:rsidRPr="00FD1D38">
        <w:rPr>
          <w:rFonts w:ascii="Times New Roman" w:hAnsi="Times New Roman"/>
          <w:b/>
          <w:sz w:val="36"/>
          <w:szCs w:val="36"/>
          <w:u w:val="single"/>
        </w:rPr>
        <w:t xml:space="preserve"> Управление по социальной политике</w:t>
      </w: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2 3.</w:t>
      </w:r>
      <w:r>
        <w:rPr>
          <w:rFonts w:ascii="Times New Roman" w:hAnsi="Times New Roman"/>
          <w:sz w:val="36"/>
          <w:szCs w:val="36"/>
        </w:rPr>
        <w:t>1</w:t>
      </w:r>
      <w:r w:rsidRPr="00FD1D38">
        <w:rPr>
          <w:rFonts w:ascii="Times New Roman" w:hAnsi="Times New Roman"/>
          <w:sz w:val="36"/>
          <w:szCs w:val="36"/>
        </w:rPr>
        <w:t>.1</w:t>
      </w:r>
      <w:r>
        <w:rPr>
          <w:rFonts w:ascii="Times New Roman" w:hAnsi="Times New Roman"/>
          <w:sz w:val="36"/>
          <w:szCs w:val="36"/>
        </w:rPr>
        <w:t xml:space="preserve"> </w:t>
      </w:r>
      <w:r w:rsidRPr="00FD1D38">
        <w:rPr>
          <w:rFonts w:ascii="Times New Roman" w:hAnsi="Times New Roman"/>
          <w:sz w:val="36"/>
          <w:szCs w:val="36"/>
        </w:rPr>
        <w:t>Отдел по спорту</w:t>
      </w: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2.3.</w:t>
      </w:r>
      <w:r>
        <w:rPr>
          <w:rFonts w:ascii="Times New Roman" w:hAnsi="Times New Roman"/>
          <w:sz w:val="36"/>
          <w:szCs w:val="36"/>
        </w:rPr>
        <w:t>1</w:t>
      </w:r>
      <w:r w:rsidRPr="00FD1D38">
        <w:rPr>
          <w:rFonts w:ascii="Times New Roman" w:hAnsi="Times New Roman"/>
          <w:sz w:val="36"/>
          <w:szCs w:val="36"/>
        </w:rPr>
        <w:t>.2 Отдел по культуре</w:t>
      </w: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2.3.</w:t>
      </w:r>
      <w:r>
        <w:rPr>
          <w:rFonts w:ascii="Times New Roman" w:hAnsi="Times New Roman"/>
          <w:sz w:val="36"/>
          <w:szCs w:val="36"/>
        </w:rPr>
        <w:t>1</w:t>
      </w:r>
      <w:r w:rsidRPr="00FD1D38">
        <w:rPr>
          <w:rFonts w:ascii="Times New Roman" w:hAnsi="Times New Roman"/>
          <w:sz w:val="36"/>
          <w:szCs w:val="36"/>
        </w:rPr>
        <w:t>.3 Комиссия по делам несовершеннолетних  и защите их прав</w:t>
      </w:r>
    </w:p>
    <w:p w:rsidR="005E793A" w:rsidRDefault="005E793A" w:rsidP="007E145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E793A" w:rsidRPr="007E145E" w:rsidRDefault="005E793A" w:rsidP="007E145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7E145E">
        <w:rPr>
          <w:rFonts w:ascii="Times New Roman" w:hAnsi="Times New Roman"/>
          <w:b/>
          <w:sz w:val="36"/>
          <w:szCs w:val="36"/>
          <w:u w:val="single"/>
        </w:rPr>
        <w:t>2.3.2 Комитет по образованию</w:t>
      </w:r>
    </w:p>
    <w:p w:rsidR="005E793A" w:rsidRPr="007E145E" w:rsidRDefault="005E793A" w:rsidP="007E145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>2.</w:t>
      </w:r>
      <w:r>
        <w:rPr>
          <w:rFonts w:ascii="Times New Roman" w:hAnsi="Times New Roman"/>
          <w:b/>
          <w:sz w:val="36"/>
          <w:szCs w:val="36"/>
          <w:u w:val="single"/>
        </w:rPr>
        <w:t>4</w:t>
      </w:r>
      <w:r w:rsidRPr="00FD1D38">
        <w:rPr>
          <w:rFonts w:ascii="Times New Roman" w:hAnsi="Times New Roman"/>
          <w:b/>
          <w:sz w:val="36"/>
          <w:szCs w:val="36"/>
          <w:u w:val="single"/>
        </w:rPr>
        <w:t>. Начальник Главного управления по экономическому развитию и имущественным отношениям</w:t>
      </w: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FD1D38">
        <w:rPr>
          <w:rFonts w:ascii="Times New Roman" w:hAnsi="Times New Roman"/>
          <w:b/>
          <w:sz w:val="36"/>
          <w:szCs w:val="36"/>
        </w:rPr>
        <w:t>2.</w:t>
      </w:r>
      <w:r>
        <w:rPr>
          <w:rFonts w:ascii="Times New Roman" w:hAnsi="Times New Roman"/>
          <w:b/>
          <w:sz w:val="36"/>
          <w:szCs w:val="36"/>
        </w:rPr>
        <w:t>4</w:t>
      </w:r>
      <w:r w:rsidRPr="00FD1D38">
        <w:rPr>
          <w:rFonts w:ascii="Times New Roman" w:hAnsi="Times New Roman"/>
          <w:b/>
          <w:sz w:val="36"/>
          <w:szCs w:val="36"/>
        </w:rPr>
        <w:t>.1 Главное управление по экономическому развитию и имущественным отношениям</w:t>
      </w: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>4</w:t>
      </w:r>
      <w:r w:rsidRPr="00FD1D38">
        <w:rPr>
          <w:rFonts w:ascii="Times New Roman" w:hAnsi="Times New Roman"/>
          <w:sz w:val="36"/>
          <w:szCs w:val="36"/>
        </w:rPr>
        <w:t>.1.1 Отдел муниципального заказа, имущественных и земельных отношений</w:t>
      </w: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>4</w:t>
      </w:r>
      <w:r w:rsidRPr="00FD1D38">
        <w:rPr>
          <w:rFonts w:ascii="Times New Roman" w:hAnsi="Times New Roman"/>
          <w:sz w:val="36"/>
          <w:szCs w:val="36"/>
        </w:rPr>
        <w:t>.1.2 Отдел планирования и экономического анализа</w:t>
      </w: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E793A" w:rsidRPr="00FD1D38" w:rsidRDefault="005E793A" w:rsidP="007E145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>2.</w:t>
      </w:r>
      <w:r>
        <w:rPr>
          <w:rFonts w:ascii="Times New Roman" w:hAnsi="Times New Roman"/>
          <w:b/>
          <w:sz w:val="36"/>
          <w:szCs w:val="36"/>
          <w:u w:val="single"/>
        </w:rPr>
        <w:t>4</w:t>
      </w:r>
      <w:r w:rsidRPr="00FD1D38">
        <w:rPr>
          <w:rFonts w:ascii="Times New Roman" w:hAnsi="Times New Roman"/>
          <w:b/>
          <w:sz w:val="36"/>
          <w:szCs w:val="36"/>
          <w:u w:val="single"/>
        </w:rPr>
        <w:t>.2 Управление сельского хозяйства</w:t>
      </w:r>
    </w:p>
    <w:p w:rsidR="005E793A" w:rsidRDefault="005E793A" w:rsidP="00320F0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E793A" w:rsidRDefault="005E793A" w:rsidP="00320F0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E793A" w:rsidRPr="007E145E" w:rsidRDefault="005E793A" w:rsidP="00320F0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2.5 </w:t>
      </w:r>
      <w:r w:rsidRPr="00FD1D38">
        <w:rPr>
          <w:rFonts w:ascii="Times New Roman" w:hAnsi="Times New Roman"/>
          <w:b/>
          <w:sz w:val="36"/>
          <w:szCs w:val="36"/>
          <w:u w:val="single"/>
        </w:rPr>
        <w:t>Управляющий делами Администрации района</w:t>
      </w:r>
    </w:p>
    <w:p w:rsidR="005E793A" w:rsidRPr="00FD1D38" w:rsidRDefault="005E793A" w:rsidP="002C1507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>2.</w:t>
      </w:r>
      <w:r>
        <w:rPr>
          <w:rFonts w:ascii="Times New Roman" w:hAnsi="Times New Roman"/>
          <w:b/>
          <w:sz w:val="36"/>
          <w:szCs w:val="36"/>
          <w:u w:val="single"/>
        </w:rPr>
        <w:t>5</w:t>
      </w:r>
      <w:r w:rsidRPr="00FD1D38">
        <w:rPr>
          <w:rFonts w:ascii="Times New Roman" w:hAnsi="Times New Roman"/>
          <w:b/>
          <w:sz w:val="36"/>
          <w:szCs w:val="36"/>
          <w:u w:val="single"/>
        </w:rPr>
        <w:t>.1 Управление делами</w:t>
      </w:r>
    </w:p>
    <w:p w:rsidR="005E793A" w:rsidRPr="00FD1D38" w:rsidRDefault="005E793A" w:rsidP="002C150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>5</w:t>
      </w:r>
      <w:r w:rsidRPr="00FD1D38">
        <w:rPr>
          <w:rFonts w:ascii="Times New Roman" w:hAnsi="Times New Roman"/>
          <w:sz w:val="36"/>
          <w:szCs w:val="36"/>
        </w:rPr>
        <w:t>.1.1 Архивный отдел</w:t>
      </w:r>
    </w:p>
    <w:p w:rsidR="005E793A" w:rsidRPr="00FD1D38" w:rsidRDefault="005E793A" w:rsidP="002C150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>5</w:t>
      </w:r>
      <w:r w:rsidRPr="00FD1D38">
        <w:rPr>
          <w:rFonts w:ascii="Times New Roman" w:hAnsi="Times New Roman"/>
          <w:sz w:val="36"/>
          <w:szCs w:val="36"/>
        </w:rPr>
        <w:t>.1.2 Отдел информационного обеспечения</w:t>
      </w:r>
    </w:p>
    <w:p w:rsidR="005E793A" w:rsidRPr="00FD1D38" w:rsidRDefault="005E793A" w:rsidP="002C150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>5</w:t>
      </w:r>
      <w:r w:rsidRPr="00FD1D38">
        <w:rPr>
          <w:rFonts w:ascii="Times New Roman" w:hAnsi="Times New Roman"/>
          <w:sz w:val="36"/>
          <w:szCs w:val="36"/>
        </w:rPr>
        <w:t>.1.3 Отдел по работе с МСУ</w:t>
      </w:r>
    </w:p>
    <w:p w:rsidR="005E793A" w:rsidRPr="00FD1D38" w:rsidRDefault="005E793A" w:rsidP="002C150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D1D38"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>5</w:t>
      </w:r>
      <w:r w:rsidRPr="00FD1D38">
        <w:rPr>
          <w:rFonts w:ascii="Times New Roman" w:hAnsi="Times New Roman"/>
          <w:sz w:val="36"/>
          <w:szCs w:val="36"/>
        </w:rPr>
        <w:t>.1.4 Отдел хозяйственного и технического обеспечения</w:t>
      </w:r>
    </w:p>
    <w:p w:rsidR="005E793A" w:rsidRPr="00FD1D38" w:rsidRDefault="005E793A" w:rsidP="00320F0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E793A" w:rsidRPr="00FD1D38" w:rsidRDefault="005E793A" w:rsidP="00BB43CD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5E793A" w:rsidRPr="00FD1D38" w:rsidRDefault="005E793A" w:rsidP="00320F0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FD1D38">
        <w:rPr>
          <w:rFonts w:ascii="Times New Roman" w:hAnsi="Times New Roman"/>
          <w:b/>
          <w:sz w:val="36"/>
          <w:szCs w:val="36"/>
          <w:u w:val="single"/>
        </w:rPr>
        <w:t>2.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6. </w:t>
      </w:r>
      <w:r w:rsidRPr="00FD1D38">
        <w:rPr>
          <w:rFonts w:ascii="Times New Roman" w:hAnsi="Times New Roman"/>
          <w:b/>
          <w:sz w:val="36"/>
          <w:szCs w:val="36"/>
          <w:u w:val="single"/>
        </w:rPr>
        <w:t>Председатель Комитета по финансам, налоговой и кредитной политике</w:t>
      </w:r>
    </w:p>
    <w:p w:rsidR="005E793A" w:rsidRPr="00D57256" w:rsidRDefault="005E793A" w:rsidP="00BB43CD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  <w:r w:rsidRPr="00FD1D38"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>6</w:t>
      </w:r>
      <w:r w:rsidRPr="00FD1D38">
        <w:rPr>
          <w:rFonts w:ascii="Times New Roman" w:hAnsi="Times New Roman"/>
          <w:sz w:val="36"/>
          <w:szCs w:val="36"/>
        </w:rPr>
        <w:t>.1 Комитет по финансам, налоговой и кредитной политике</w:t>
      </w:r>
    </w:p>
    <w:p w:rsidR="005E793A" w:rsidRPr="00FD1D38" w:rsidRDefault="005E793A">
      <w:pPr>
        <w:rPr>
          <w:rFonts w:ascii="Times New Roman" w:hAnsi="Times New Roman"/>
          <w:sz w:val="36"/>
          <w:szCs w:val="36"/>
        </w:rPr>
      </w:pPr>
    </w:p>
    <w:sectPr w:rsidR="005E793A" w:rsidRPr="00FD1D38" w:rsidSect="003E3EC3">
      <w:pgSz w:w="11906" w:h="16838"/>
      <w:pgMar w:top="71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674"/>
    <w:rsid w:val="00075B77"/>
    <w:rsid w:val="000A1B57"/>
    <w:rsid w:val="000A1DE6"/>
    <w:rsid w:val="000A603D"/>
    <w:rsid w:val="000B4BE0"/>
    <w:rsid w:val="000C3939"/>
    <w:rsid w:val="000D67E1"/>
    <w:rsid w:val="000E291D"/>
    <w:rsid w:val="000E5B44"/>
    <w:rsid w:val="001459F9"/>
    <w:rsid w:val="00180F9D"/>
    <w:rsid w:val="00186357"/>
    <w:rsid w:val="001D228D"/>
    <w:rsid w:val="001D58A2"/>
    <w:rsid w:val="001D70D2"/>
    <w:rsid w:val="002169D3"/>
    <w:rsid w:val="002177EB"/>
    <w:rsid w:val="002C1507"/>
    <w:rsid w:val="002D64AA"/>
    <w:rsid w:val="002F2ECA"/>
    <w:rsid w:val="002F3C9F"/>
    <w:rsid w:val="00320F0D"/>
    <w:rsid w:val="0036350D"/>
    <w:rsid w:val="003E3EC3"/>
    <w:rsid w:val="0040013C"/>
    <w:rsid w:val="00401776"/>
    <w:rsid w:val="004117D6"/>
    <w:rsid w:val="004168F4"/>
    <w:rsid w:val="0043650A"/>
    <w:rsid w:val="00444984"/>
    <w:rsid w:val="004621C4"/>
    <w:rsid w:val="00497394"/>
    <w:rsid w:val="00500E64"/>
    <w:rsid w:val="00503B87"/>
    <w:rsid w:val="00526037"/>
    <w:rsid w:val="0055136D"/>
    <w:rsid w:val="0055798C"/>
    <w:rsid w:val="00557B22"/>
    <w:rsid w:val="005A2220"/>
    <w:rsid w:val="005D0D27"/>
    <w:rsid w:val="005E793A"/>
    <w:rsid w:val="005F1883"/>
    <w:rsid w:val="006069C9"/>
    <w:rsid w:val="00625B24"/>
    <w:rsid w:val="0063021C"/>
    <w:rsid w:val="00691045"/>
    <w:rsid w:val="006B4423"/>
    <w:rsid w:val="006B53A7"/>
    <w:rsid w:val="006E5602"/>
    <w:rsid w:val="00723EF8"/>
    <w:rsid w:val="00763506"/>
    <w:rsid w:val="007B1A9B"/>
    <w:rsid w:val="007C7B90"/>
    <w:rsid w:val="007E145E"/>
    <w:rsid w:val="008070FB"/>
    <w:rsid w:val="00807158"/>
    <w:rsid w:val="008249B3"/>
    <w:rsid w:val="0086149F"/>
    <w:rsid w:val="008857A5"/>
    <w:rsid w:val="008D3EF9"/>
    <w:rsid w:val="008E4766"/>
    <w:rsid w:val="008F1CF7"/>
    <w:rsid w:val="008F2E68"/>
    <w:rsid w:val="008F3E1C"/>
    <w:rsid w:val="00907BC5"/>
    <w:rsid w:val="00914D81"/>
    <w:rsid w:val="009229C1"/>
    <w:rsid w:val="00923159"/>
    <w:rsid w:val="00924939"/>
    <w:rsid w:val="00927604"/>
    <w:rsid w:val="00940908"/>
    <w:rsid w:val="009627F2"/>
    <w:rsid w:val="00970E46"/>
    <w:rsid w:val="009B0AF7"/>
    <w:rsid w:val="009E35A3"/>
    <w:rsid w:val="00A145EE"/>
    <w:rsid w:val="00A2594E"/>
    <w:rsid w:val="00A32674"/>
    <w:rsid w:val="00A34829"/>
    <w:rsid w:val="00A45A46"/>
    <w:rsid w:val="00A8624F"/>
    <w:rsid w:val="00A86C4C"/>
    <w:rsid w:val="00AB09E1"/>
    <w:rsid w:val="00AD1CBA"/>
    <w:rsid w:val="00B000B3"/>
    <w:rsid w:val="00B06796"/>
    <w:rsid w:val="00B455F8"/>
    <w:rsid w:val="00B47469"/>
    <w:rsid w:val="00B83273"/>
    <w:rsid w:val="00BA55D3"/>
    <w:rsid w:val="00BB43CD"/>
    <w:rsid w:val="00BB6B7F"/>
    <w:rsid w:val="00BD59C9"/>
    <w:rsid w:val="00C147EF"/>
    <w:rsid w:val="00C53640"/>
    <w:rsid w:val="00C57EA0"/>
    <w:rsid w:val="00C6096E"/>
    <w:rsid w:val="00C7054E"/>
    <w:rsid w:val="00C74362"/>
    <w:rsid w:val="00C934B4"/>
    <w:rsid w:val="00D00790"/>
    <w:rsid w:val="00D13099"/>
    <w:rsid w:val="00D21FA7"/>
    <w:rsid w:val="00D32E7F"/>
    <w:rsid w:val="00D46834"/>
    <w:rsid w:val="00D57256"/>
    <w:rsid w:val="00D66E92"/>
    <w:rsid w:val="00D95374"/>
    <w:rsid w:val="00DB0ABF"/>
    <w:rsid w:val="00DC68F0"/>
    <w:rsid w:val="00DE20CB"/>
    <w:rsid w:val="00E04CE4"/>
    <w:rsid w:val="00E24E67"/>
    <w:rsid w:val="00E82BE3"/>
    <w:rsid w:val="00E92C73"/>
    <w:rsid w:val="00ED7D73"/>
    <w:rsid w:val="00EE58B6"/>
    <w:rsid w:val="00F128B7"/>
    <w:rsid w:val="00F21310"/>
    <w:rsid w:val="00F654F3"/>
    <w:rsid w:val="00F76F77"/>
    <w:rsid w:val="00F85198"/>
    <w:rsid w:val="00FD1D38"/>
    <w:rsid w:val="00FE2976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0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76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500</Words>
  <Characters>2854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МИХАЙЛОВСКОЕ РАЙОННОЕ СОБРАНИЕ ДЕПУТАТОВ</dc:title>
  <dc:subject/>
  <dc:creator>Kultura</dc:creator>
  <cp:keywords/>
  <dc:description/>
  <cp:lastModifiedBy>ОЛЯ</cp:lastModifiedBy>
  <cp:revision>5</cp:revision>
  <cp:lastPrinted>2019-05-13T09:38:00Z</cp:lastPrinted>
  <dcterms:created xsi:type="dcterms:W3CDTF">2018-01-23T09:27:00Z</dcterms:created>
  <dcterms:modified xsi:type="dcterms:W3CDTF">2020-12-17T04:55:00Z</dcterms:modified>
</cp:coreProperties>
</file>