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70" w:rsidRPr="003A5C2E" w:rsidRDefault="00B86C70" w:rsidP="003A5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</w:p>
    <w:p w:rsidR="00B86C70" w:rsidRPr="003A5C2E" w:rsidRDefault="00B86C70" w:rsidP="003A5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АЛТАЙСКОГО КРАЯ</w:t>
      </w:r>
    </w:p>
    <w:p w:rsidR="00B86C70" w:rsidRPr="003A5C2E" w:rsidRDefault="00B86C70" w:rsidP="003A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6C70" w:rsidRPr="003A5C2E" w:rsidRDefault="00B86C70" w:rsidP="003A5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РЕШЕНИЕ</w:t>
      </w:r>
    </w:p>
    <w:p w:rsidR="00B86C70" w:rsidRPr="003A5C2E" w:rsidRDefault="00B86C70" w:rsidP="003A5C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86C70" w:rsidRPr="003A5C2E" w:rsidRDefault="00B86C70" w:rsidP="003A5C2E">
      <w:pPr>
        <w:spacing w:line="360" w:lineRule="auto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29 декабря </w:t>
      </w:r>
      <w:r w:rsidRPr="003A5C2E">
        <w:rPr>
          <w:rFonts w:ascii="Times New Roman" w:hAnsi="Times New Roman"/>
          <w:sz w:val="28"/>
          <w:szCs w:val="28"/>
        </w:rPr>
        <w:t>2020  года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45</w:t>
      </w:r>
    </w:p>
    <w:p w:rsidR="00B86C70" w:rsidRPr="003A5C2E" w:rsidRDefault="00B86C70" w:rsidP="003A5C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с. Михайловское</w:t>
      </w:r>
    </w:p>
    <w:p w:rsidR="00B86C70" w:rsidRDefault="00B86C70" w:rsidP="003A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6C70" w:rsidRDefault="00B86C70" w:rsidP="003A5C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О предоставлении субсидий из бюджета</w:t>
      </w:r>
    </w:p>
    <w:p w:rsidR="00B86C70" w:rsidRDefault="00B86C70" w:rsidP="003A5C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Михайловского района </w:t>
      </w:r>
      <w:r w:rsidRPr="003A5C2E">
        <w:rPr>
          <w:rFonts w:ascii="Times New Roman" w:hAnsi="Times New Roman"/>
          <w:sz w:val="28"/>
          <w:szCs w:val="28"/>
        </w:rPr>
        <w:t xml:space="preserve">в бюджет другого </w:t>
      </w:r>
    </w:p>
    <w:p w:rsidR="00B86C70" w:rsidRPr="003A5C2E" w:rsidRDefault="00B86C70" w:rsidP="003A5C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A5C2E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образования</w:t>
      </w:r>
    </w:p>
    <w:p w:rsidR="00B86C70" w:rsidRDefault="00B86C70" w:rsidP="003A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6C70" w:rsidRDefault="00B86C70" w:rsidP="003A5C2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142.3 Бюджетного кодекса Российской Федерации, Михайловское районное Собрание депутатов </w:t>
      </w:r>
    </w:p>
    <w:p w:rsidR="00B86C70" w:rsidRDefault="00B86C70" w:rsidP="003A5C2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B86C70" w:rsidRPr="003A5C2E" w:rsidRDefault="00B86C70" w:rsidP="00EB4B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муниципальный правовой акт «П</w:t>
      </w:r>
      <w:r w:rsidRPr="003A5C2E">
        <w:rPr>
          <w:rFonts w:ascii="Times New Roman" w:hAnsi="Times New Roman"/>
          <w:sz w:val="28"/>
          <w:szCs w:val="28"/>
        </w:rPr>
        <w:t>орядок предоставления и распределения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субсидий из бюджета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Pr="003A5C2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 xml:space="preserve">бюджет другого муниципального </w:t>
      </w:r>
      <w:r>
        <w:rPr>
          <w:rFonts w:ascii="Times New Roman" w:hAnsi="Times New Roman"/>
          <w:sz w:val="28"/>
          <w:szCs w:val="28"/>
        </w:rPr>
        <w:t>образования» (прилагается</w:t>
      </w:r>
      <w:r w:rsidRPr="003A5C2E">
        <w:rPr>
          <w:rFonts w:ascii="Times New Roman" w:hAnsi="Times New Roman"/>
          <w:sz w:val="28"/>
          <w:szCs w:val="28"/>
        </w:rPr>
        <w:t>).</w:t>
      </w:r>
    </w:p>
    <w:p w:rsidR="00B86C70" w:rsidRPr="003A5C2E" w:rsidRDefault="00B86C70" w:rsidP="00EB4B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Направить настоящий муниципальный правовой акт главе района для подписания и обнародования в установленном порядке</w:t>
      </w:r>
    </w:p>
    <w:p w:rsidR="00B86C70" w:rsidRPr="003A5C2E" w:rsidRDefault="00B86C70" w:rsidP="00EB4B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планово-бюджетную комиссию (А.В. Коргун).</w:t>
      </w:r>
    </w:p>
    <w:p w:rsidR="00B86C70" w:rsidRDefault="00B86C70" w:rsidP="003A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6C70" w:rsidRDefault="00B86C70" w:rsidP="003A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6C70" w:rsidRDefault="00B86C70" w:rsidP="003A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6C70" w:rsidRPr="00EB4B57" w:rsidRDefault="00B86C70" w:rsidP="00EB4B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4B57">
        <w:rPr>
          <w:rFonts w:ascii="Times New Roman" w:hAnsi="Times New Roman"/>
          <w:sz w:val="28"/>
          <w:szCs w:val="28"/>
        </w:rPr>
        <w:t>Председатель</w:t>
      </w:r>
    </w:p>
    <w:p w:rsidR="00B86C70" w:rsidRPr="00EB4B57" w:rsidRDefault="00B86C70" w:rsidP="00EB4B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4B57">
        <w:rPr>
          <w:rFonts w:ascii="Times New Roman" w:hAnsi="Times New Roman"/>
          <w:sz w:val="28"/>
          <w:szCs w:val="28"/>
        </w:rPr>
        <w:t>Михайловского районного</w:t>
      </w:r>
    </w:p>
    <w:p w:rsidR="00B86C70" w:rsidRPr="00EB4B57" w:rsidRDefault="00B86C70" w:rsidP="00EB4B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4B57">
        <w:rPr>
          <w:rFonts w:ascii="Times New Roman" w:hAnsi="Times New Roman"/>
          <w:sz w:val="28"/>
          <w:szCs w:val="28"/>
        </w:rPr>
        <w:t xml:space="preserve">Собрания депутатов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B4B57">
        <w:rPr>
          <w:rFonts w:ascii="Times New Roman" w:hAnsi="Times New Roman"/>
          <w:sz w:val="28"/>
          <w:szCs w:val="28"/>
        </w:rPr>
        <w:t>М.М. Шкретов</w:t>
      </w:r>
    </w:p>
    <w:p w:rsidR="00B86C70" w:rsidRPr="00EB4B57" w:rsidRDefault="00B86C70" w:rsidP="00EB4B57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B86C70" w:rsidRPr="00EB4B57" w:rsidRDefault="00B86C70" w:rsidP="00EB4B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86C70" w:rsidRDefault="00B86C70" w:rsidP="00EB4B5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86C70" w:rsidRDefault="00B86C70" w:rsidP="00EB4B5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86C70" w:rsidRDefault="00B86C70" w:rsidP="00EB4B5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86C70" w:rsidRDefault="00B86C70" w:rsidP="00EB4B5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86C70" w:rsidRDefault="00B86C70" w:rsidP="00EB4B5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86C70" w:rsidRDefault="00B86C70" w:rsidP="00EB4B5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86C70" w:rsidRDefault="00B86C70" w:rsidP="00EB4B5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86C70" w:rsidRDefault="00B86C70" w:rsidP="00EB4B5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86C70" w:rsidRDefault="00B86C70" w:rsidP="00EB4B5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86C70" w:rsidRDefault="00B86C70" w:rsidP="00EB4B5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86C70" w:rsidRDefault="00B86C70" w:rsidP="00EB4B5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86C70" w:rsidRPr="00D15D12" w:rsidRDefault="00B86C70" w:rsidP="00D15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D12">
        <w:rPr>
          <w:rFonts w:ascii="Times New Roman" w:hAnsi="Times New Roman"/>
          <w:b/>
          <w:sz w:val="28"/>
          <w:szCs w:val="28"/>
        </w:rPr>
        <w:t>МУНИЦИПАЛЬНЫЙ ПРАВОВОЙ АКТ</w:t>
      </w:r>
    </w:p>
    <w:p w:rsidR="00B86C70" w:rsidRPr="00D15D12" w:rsidRDefault="00B86C70" w:rsidP="00D15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D12">
        <w:rPr>
          <w:rFonts w:ascii="Times New Roman" w:hAnsi="Times New Roman"/>
          <w:b/>
          <w:sz w:val="28"/>
          <w:szCs w:val="28"/>
        </w:rPr>
        <w:t>Михайловского района Алтайского края</w:t>
      </w:r>
    </w:p>
    <w:p w:rsidR="00B86C70" w:rsidRPr="00D15D12" w:rsidRDefault="00B86C70" w:rsidP="00D15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C70" w:rsidRPr="00D15D12" w:rsidRDefault="00B86C70" w:rsidP="00D15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C70" w:rsidRPr="00D15D12" w:rsidRDefault="00B86C70" w:rsidP="00D15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5D12">
        <w:rPr>
          <w:rFonts w:ascii="Times New Roman" w:hAnsi="Times New Roman"/>
          <w:b/>
          <w:sz w:val="28"/>
          <w:szCs w:val="28"/>
        </w:rPr>
        <w:t>от 29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5D12">
        <w:rPr>
          <w:rFonts w:ascii="Times New Roman" w:hAnsi="Times New Roman"/>
          <w:b/>
          <w:sz w:val="28"/>
          <w:szCs w:val="28"/>
        </w:rPr>
        <w:t xml:space="preserve">декабря 2020 года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15D12">
        <w:rPr>
          <w:rFonts w:ascii="Times New Roman" w:hAnsi="Times New Roman"/>
          <w:b/>
          <w:sz w:val="28"/>
          <w:szCs w:val="28"/>
        </w:rPr>
        <w:t>№45</w:t>
      </w:r>
    </w:p>
    <w:p w:rsidR="00B86C70" w:rsidRPr="00D15D12" w:rsidRDefault="00B86C70" w:rsidP="00D15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C70" w:rsidRPr="00D15D12" w:rsidRDefault="00B86C70" w:rsidP="00D15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D12">
        <w:rPr>
          <w:rFonts w:ascii="Times New Roman" w:hAnsi="Times New Roman"/>
          <w:b/>
          <w:sz w:val="28"/>
          <w:szCs w:val="28"/>
        </w:rPr>
        <w:t xml:space="preserve">с. Михайловское </w:t>
      </w:r>
    </w:p>
    <w:p w:rsidR="00B86C70" w:rsidRPr="00D15D12" w:rsidRDefault="00B86C70" w:rsidP="00D15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6C70" w:rsidRPr="00D15D12" w:rsidRDefault="00B86C70" w:rsidP="00D15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6C70" w:rsidRPr="00D15D12" w:rsidRDefault="00B86C70" w:rsidP="00D15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D12">
        <w:rPr>
          <w:rFonts w:ascii="Times New Roman" w:hAnsi="Times New Roman"/>
          <w:b/>
          <w:sz w:val="28"/>
          <w:szCs w:val="28"/>
        </w:rPr>
        <w:t>«Порядок предоставления и распределения субсидий из бюджета</w:t>
      </w:r>
    </w:p>
    <w:p w:rsidR="00B86C70" w:rsidRPr="00D15D12" w:rsidRDefault="00B86C70" w:rsidP="00D15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D12">
        <w:rPr>
          <w:rFonts w:ascii="Times New Roman" w:hAnsi="Times New Roman"/>
          <w:b/>
          <w:sz w:val="28"/>
          <w:szCs w:val="28"/>
        </w:rPr>
        <w:t>Михайловского района в бюджет другого муниципального образования»</w:t>
      </w:r>
    </w:p>
    <w:p w:rsidR="00B86C70" w:rsidRDefault="00B86C70" w:rsidP="00EB4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C70" w:rsidRPr="00EB4B57" w:rsidRDefault="00B86C70" w:rsidP="00EB4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C70" w:rsidRDefault="00B86C70" w:rsidP="00B517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1. Настоящий Порядок устанавливает правила предоставления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 xml:space="preserve">распределения субсидий из бюджета </w:t>
      </w:r>
      <w:r>
        <w:rPr>
          <w:rFonts w:ascii="Times New Roman" w:hAnsi="Times New Roman"/>
          <w:sz w:val="28"/>
          <w:szCs w:val="28"/>
        </w:rPr>
        <w:t>Михайловского района</w:t>
      </w:r>
      <w:r w:rsidRPr="003A5C2E">
        <w:rPr>
          <w:rFonts w:ascii="Times New Roman" w:hAnsi="Times New Roman"/>
          <w:sz w:val="28"/>
          <w:szCs w:val="28"/>
        </w:rPr>
        <w:t xml:space="preserve"> в бюджет другого муниципального образования на </w:t>
      </w:r>
      <w:r w:rsidRPr="00B51730">
        <w:rPr>
          <w:rFonts w:ascii="Times New Roman" w:hAnsi="Times New Roman"/>
          <w:sz w:val="28"/>
          <w:szCs w:val="28"/>
        </w:rPr>
        <w:t xml:space="preserve">софинансирование полномочий органов местного самоуправления по вопросам местного значения </w:t>
      </w:r>
      <w:r w:rsidRPr="003A5C2E">
        <w:rPr>
          <w:rFonts w:ascii="Times New Roman" w:hAnsi="Times New Roman"/>
          <w:sz w:val="28"/>
          <w:szCs w:val="28"/>
        </w:rPr>
        <w:t>(далее – субсидии). Настоящий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устанавливает цели и условия предоставления субсидий,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результатов и порядок оценки эффективности использования субсидий,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основания и порядок применения мер финансовой ответственности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муниципальному образованию при невыполнении им условий соглашения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B86C70" w:rsidRPr="003A5C2E" w:rsidRDefault="00B86C70" w:rsidP="00B517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Предоставление субсидии из бюджета Михайловского района в бюджет другого муниципального образования осуществляется в соответствии с решением о бюджете муниципального образования Михайловский район на очередной финансовый год. Предоставление субсидии из бюджета Михайловского района в бюджет другого муниципального образования из нераспределенного объема выделенных ассигнований осуществляется в соответствии с распоряжением Администрации Михайловского района.</w:t>
      </w:r>
    </w:p>
    <w:p w:rsidR="00B86C70" w:rsidRPr="003A5C2E" w:rsidRDefault="00B86C70" w:rsidP="00B517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A5C2E">
        <w:rPr>
          <w:rFonts w:ascii="Times New Roman" w:hAnsi="Times New Roman"/>
          <w:sz w:val="28"/>
          <w:szCs w:val="28"/>
        </w:rPr>
        <w:t>. Субсидии предоставляются в целях софинансирования расходных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обязательств другого муниципального образования</w:t>
      </w:r>
      <w:r>
        <w:rPr>
          <w:rFonts w:ascii="Times New Roman" w:hAnsi="Times New Roman"/>
          <w:sz w:val="28"/>
          <w:szCs w:val="28"/>
        </w:rPr>
        <w:t>. Предельный уровень софинансирования расходных обязательств другого муниципального образования составляет 100%.</w:t>
      </w:r>
    </w:p>
    <w:p w:rsidR="00B86C70" w:rsidRPr="003A5C2E" w:rsidRDefault="00B86C70" w:rsidP="00D37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A5C2E">
        <w:rPr>
          <w:rFonts w:ascii="Times New Roman" w:hAnsi="Times New Roman"/>
          <w:sz w:val="28"/>
          <w:szCs w:val="28"/>
        </w:rPr>
        <w:t>. Условиями предоставления субсидии являются:</w:t>
      </w:r>
    </w:p>
    <w:p w:rsidR="00B86C70" w:rsidRPr="003A5C2E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5C2E">
        <w:rPr>
          <w:rFonts w:ascii="Times New Roman" w:hAnsi="Times New Roman"/>
          <w:sz w:val="28"/>
          <w:szCs w:val="28"/>
        </w:rPr>
        <w:t xml:space="preserve">наличие в бюджете </w:t>
      </w:r>
      <w:r>
        <w:rPr>
          <w:rFonts w:ascii="Times New Roman" w:hAnsi="Times New Roman"/>
          <w:sz w:val="28"/>
          <w:szCs w:val="28"/>
        </w:rPr>
        <w:t xml:space="preserve">другого </w:t>
      </w:r>
      <w:r w:rsidRPr="003A5C2E">
        <w:rPr>
          <w:rFonts w:ascii="Times New Roman" w:hAnsi="Times New Roman"/>
          <w:sz w:val="28"/>
          <w:szCs w:val="28"/>
        </w:rPr>
        <w:t>муниципального образования (сводной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 xml:space="preserve">бюджетной росписи бюджета </w:t>
      </w:r>
      <w:r>
        <w:rPr>
          <w:rFonts w:ascii="Times New Roman" w:hAnsi="Times New Roman"/>
          <w:sz w:val="28"/>
          <w:szCs w:val="28"/>
        </w:rPr>
        <w:t xml:space="preserve">другого </w:t>
      </w:r>
      <w:r w:rsidRPr="003A5C2E">
        <w:rPr>
          <w:rFonts w:ascii="Times New Roman" w:hAnsi="Times New Roman"/>
          <w:sz w:val="28"/>
          <w:szCs w:val="28"/>
        </w:rPr>
        <w:t>муниципального образования)</w:t>
      </w:r>
      <w:r>
        <w:rPr>
          <w:rFonts w:ascii="Times New Roman" w:hAnsi="Times New Roman"/>
          <w:sz w:val="28"/>
          <w:szCs w:val="28"/>
        </w:rPr>
        <w:t xml:space="preserve">, которому предоставляется субсидия, </w:t>
      </w:r>
      <w:r w:rsidRPr="003A5C2E">
        <w:rPr>
          <w:rFonts w:ascii="Times New Roman" w:hAnsi="Times New Roman"/>
          <w:sz w:val="28"/>
          <w:szCs w:val="28"/>
        </w:rPr>
        <w:t>бюджетных ассигнований на исполнение расходных обязательств муниципального образования в объеме, необходимом для их исполнения,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 xml:space="preserve">включая размер планируемой к предоставлению из бюджета </w:t>
      </w:r>
      <w:r>
        <w:rPr>
          <w:rFonts w:ascii="Times New Roman" w:hAnsi="Times New Roman"/>
          <w:sz w:val="28"/>
          <w:szCs w:val="28"/>
        </w:rPr>
        <w:t>Михайловского района</w:t>
      </w:r>
      <w:r w:rsidRPr="003A5C2E">
        <w:rPr>
          <w:rFonts w:ascii="Times New Roman" w:hAnsi="Times New Roman"/>
          <w:sz w:val="28"/>
          <w:szCs w:val="28"/>
        </w:rPr>
        <w:t xml:space="preserve"> субсидии;</w:t>
      </w:r>
    </w:p>
    <w:p w:rsidR="00B86C70" w:rsidRPr="003A5C2E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5C2E">
        <w:rPr>
          <w:rFonts w:ascii="Times New Roman" w:hAnsi="Times New Roman"/>
          <w:sz w:val="28"/>
          <w:szCs w:val="28"/>
        </w:rPr>
        <w:t>заключение согла</w:t>
      </w:r>
      <w:r>
        <w:rPr>
          <w:rFonts w:ascii="Times New Roman" w:hAnsi="Times New Roman"/>
          <w:sz w:val="28"/>
          <w:szCs w:val="28"/>
        </w:rPr>
        <w:t>шения о предоставлении субсидии.</w:t>
      </w:r>
    </w:p>
    <w:p w:rsidR="00B86C70" w:rsidRPr="003A5C2E" w:rsidRDefault="00B86C70" w:rsidP="00D37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A5C2E">
        <w:rPr>
          <w:rFonts w:ascii="Times New Roman" w:hAnsi="Times New Roman"/>
          <w:sz w:val="28"/>
          <w:szCs w:val="28"/>
        </w:rPr>
        <w:t>. Предоставление субсидии осуществляется на основании соглашения</w:t>
      </w:r>
    </w:p>
    <w:p w:rsidR="00B86C70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 xml:space="preserve">о предоставлении субсидии, заключенного между </w:t>
      </w:r>
      <w:r>
        <w:rPr>
          <w:rFonts w:ascii="Times New Roman" w:hAnsi="Times New Roman"/>
          <w:sz w:val="28"/>
          <w:szCs w:val="28"/>
        </w:rPr>
        <w:t xml:space="preserve">администрацией района и администрацией другого муниципального образования, которому предоставляется субсидия </w:t>
      </w:r>
      <w:r w:rsidRPr="003A5C2E">
        <w:rPr>
          <w:rFonts w:ascii="Times New Roman" w:hAnsi="Times New Roman"/>
          <w:sz w:val="28"/>
          <w:szCs w:val="28"/>
        </w:rPr>
        <w:t>(далее – соглашение).</w:t>
      </w:r>
    </w:p>
    <w:p w:rsidR="00B86C70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Предоставление субсидии другому муниципальному образованию из бюджета Михайловского района осуществляется главным распорядителем бюджетных средств в соответствии со сводной бюджетной росписью расходов бюджета Михайловского района.</w:t>
      </w:r>
    </w:p>
    <w:p w:rsidR="00B86C70" w:rsidRPr="003A5C2E" w:rsidRDefault="00B86C70" w:rsidP="00081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Субсидии другому муниципальному образованию из бюджета Михайловского района перечисляются в бюджет другого муниципального образования путем зачисления денежных средств на счет финансового органа, открытый в органе, осуществляющем кассовое исполнение бюджета другого муниципального образования.</w:t>
      </w:r>
    </w:p>
    <w:p w:rsidR="00B86C70" w:rsidRPr="003A5C2E" w:rsidRDefault="00B86C70" w:rsidP="003A47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A5C2E">
        <w:rPr>
          <w:rFonts w:ascii="Times New Roman" w:hAnsi="Times New Roman"/>
          <w:sz w:val="28"/>
          <w:szCs w:val="28"/>
        </w:rPr>
        <w:t xml:space="preserve">. Результатами </w:t>
      </w:r>
      <w:r>
        <w:rPr>
          <w:rFonts w:ascii="Times New Roman" w:hAnsi="Times New Roman"/>
          <w:sz w:val="28"/>
          <w:szCs w:val="28"/>
        </w:rPr>
        <w:t xml:space="preserve">использования субсидий является </w:t>
      </w:r>
      <w:r w:rsidRPr="00F4228D">
        <w:rPr>
          <w:rFonts w:ascii="Times New Roman" w:hAnsi="Times New Roman"/>
          <w:sz w:val="28"/>
          <w:szCs w:val="28"/>
        </w:rPr>
        <w:t>достижение показателей, установленных соглашением.</w:t>
      </w:r>
    </w:p>
    <w:p w:rsidR="00B86C70" w:rsidRPr="003A5C2E" w:rsidRDefault="00B86C70" w:rsidP="00A72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A5C2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3A5C2E">
        <w:rPr>
          <w:rFonts w:ascii="Times New Roman" w:hAnsi="Times New Roman"/>
          <w:sz w:val="28"/>
          <w:szCs w:val="28"/>
        </w:rPr>
        <w:t>дминистрация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которому предоставлена субсидия, </w:t>
      </w:r>
      <w:r w:rsidRPr="003A5C2E">
        <w:rPr>
          <w:rFonts w:ascii="Times New Roman" w:hAnsi="Times New Roman"/>
          <w:sz w:val="28"/>
          <w:szCs w:val="28"/>
        </w:rPr>
        <w:t xml:space="preserve">представляет в </w:t>
      </w:r>
      <w:r>
        <w:rPr>
          <w:rFonts w:ascii="Times New Roman" w:hAnsi="Times New Roman"/>
          <w:sz w:val="28"/>
          <w:szCs w:val="28"/>
        </w:rPr>
        <w:t>администрацию Михайловского района</w:t>
      </w:r>
      <w:r w:rsidRPr="003A5C2E">
        <w:rPr>
          <w:rFonts w:ascii="Times New Roman" w:hAnsi="Times New Roman"/>
          <w:sz w:val="28"/>
          <w:szCs w:val="28"/>
        </w:rPr>
        <w:t xml:space="preserve"> отчетность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использовании субсидии по форме и в сроки, установленные соглашением.</w:t>
      </w:r>
    </w:p>
    <w:p w:rsidR="00B86C70" w:rsidRPr="003A5C2E" w:rsidRDefault="00B86C70" w:rsidP="00A72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3A5C2E">
        <w:rPr>
          <w:rFonts w:ascii="Times New Roman" w:hAnsi="Times New Roman"/>
          <w:sz w:val="28"/>
          <w:szCs w:val="28"/>
        </w:rPr>
        <w:t xml:space="preserve">. Оценка эффективности использования субсидии осуществляется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A5C2E">
        <w:rPr>
          <w:rFonts w:ascii="Times New Roman" w:hAnsi="Times New Roman"/>
          <w:sz w:val="28"/>
          <w:szCs w:val="28"/>
        </w:rPr>
        <w:t>основании сравнения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запланированных и достигнутых другим муниципальным образованием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значений результатов использования субсидии,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соглашением. Использование субсидии признается эффективным, если 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достигнуты все запланированные значения результатов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субсидии.</w:t>
      </w:r>
    </w:p>
    <w:p w:rsidR="00B86C70" w:rsidRPr="003A5C2E" w:rsidRDefault="00B86C70" w:rsidP="00A72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3A5C2E">
        <w:rPr>
          <w:rFonts w:ascii="Times New Roman" w:hAnsi="Times New Roman"/>
          <w:sz w:val="28"/>
          <w:szCs w:val="28"/>
        </w:rPr>
        <w:t>. В случае если другим муниципальным образованием по состоянию</w:t>
      </w:r>
    </w:p>
    <w:p w:rsidR="00B86C70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на 31 декабря года предоставления субсидии допущены 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обязательств по достижению результатов использования субсидии и в 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до первой даты представления отчетности о достижении значений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результатов использования субсидии в соответствии с соглашением в 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следующем за годом предоставления субсидии, указанные нарушения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устранены,</w:t>
      </w:r>
      <w:r>
        <w:rPr>
          <w:rFonts w:ascii="Times New Roman" w:hAnsi="Times New Roman"/>
          <w:sz w:val="28"/>
          <w:szCs w:val="28"/>
        </w:rPr>
        <w:t xml:space="preserve"> субсидия подлежит возврату </w:t>
      </w:r>
      <w:r w:rsidRPr="003A5C2E">
        <w:rPr>
          <w:rFonts w:ascii="Times New Roman" w:hAnsi="Times New Roman"/>
          <w:sz w:val="28"/>
          <w:szCs w:val="28"/>
        </w:rPr>
        <w:t>из бюджета 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муниципального образования в бюджет</w:t>
      </w:r>
      <w:r>
        <w:rPr>
          <w:rFonts w:ascii="Times New Roman" w:hAnsi="Times New Roman"/>
          <w:sz w:val="28"/>
          <w:szCs w:val="28"/>
        </w:rPr>
        <w:t xml:space="preserve"> Михайловского района </w:t>
      </w:r>
      <w:r w:rsidRPr="003A5C2E">
        <w:rPr>
          <w:rFonts w:ascii="Times New Roman" w:hAnsi="Times New Roman"/>
          <w:sz w:val="28"/>
          <w:szCs w:val="28"/>
        </w:rPr>
        <w:t>в срок до 1 июня года, следующего за годом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86C70" w:rsidRPr="003A5C2E" w:rsidRDefault="00B86C70" w:rsidP="007F78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средств субсидии, подлежащий возврату</w:t>
      </w:r>
      <w:r w:rsidRPr="003A5C2E">
        <w:rPr>
          <w:rFonts w:ascii="Times New Roman" w:hAnsi="Times New Roman"/>
          <w:sz w:val="28"/>
          <w:szCs w:val="28"/>
        </w:rPr>
        <w:t xml:space="preserve"> (V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возврата), рассчитывается по формуле:</w:t>
      </w:r>
    </w:p>
    <w:p w:rsidR="00B86C70" w:rsidRPr="003A5C2E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 возврата = </w:t>
      </w:r>
      <w:r w:rsidRPr="003A5C2E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субсидии x k,где:</w:t>
      </w:r>
    </w:p>
    <w:p w:rsidR="00B86C70" w:rsidRPr="003A5C2E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субсидии – размер субсидии, предоставленной бюджету 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муниципального образования в отчетном финансовом году;</w:t>
      </w:r>
    </w:p>
    <w:p w:rsidR="00B86C70" w:rsidRPr="003A5C2E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k – коэффициент возврата субсидии.</w:t>
      </w:r>
    </w:p>
    <w:p w:rsidR="00B86C70" w:rsidRPr="003A5C2E" w:rsidRDefault="00B86C70" w:rsidP="007F78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При расчете объема средств, подлежащих возврату из бюджета другого</w:t>
      </w:r>
    </w:p>
    <w:p w:rsidR="00B86C70" w:rsidRPr="003A5C2E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 xml:space="preserve">муниципального образования в бюджет </w:t>
      </w:r>
      <w:r>
        <w:rPr>
          <w:rFonts w:ascii="Times New Roman" w:hAnsi="Times New Roman"/>
          <w:sz w:val="28"/>
          <w:szCs w:val="28"/>
        </w:rPr>
        <w:t>Михайловского района</w:t>
      </w:r>
      <w:r w:rsidRPr="003A5C2E">
        <w:rPr>
          <w:rFonts w:ascii="Times New Roman" w:hAnsi="Times New Roman"/>
          <w:sz w:val="28"/>
          <w:szCs w:val="28"/>
        </w:rPr>
        <w:t>, в размере субсидии, предоставленной бюджету 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муниципального образования в отчетном финансовом году (V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субсидии),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учитывается размер остатка субсидии, не использованного по состоянию на 1января текущего финансового года.</w:t>
      </w:r>
    </w:p>
    <w:p w:rsidR="00B86C70" w:rsidRPr="003A5C2E" w:rsidRDefault="00B86C70" w:rsidP="00140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Коэффициент возврата субсидии рассчитывается по формуле:</w:t>
      </w:r>
    </w:p>
    <w:p w:rsidR="00B86C70" w:rsidRPr="003A5C2E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 xml:space="preserve">k = </w:t>
      </w:r>
      <w:r>
        <w:rPr>
          <w:rFonts w:ascii="Times New Roman" w:hAnsi="Times New Roman"/>
          <w:sz w:val="28"/>
          <w:szCs w:val="28"/>
        </w:rPr>
        <w:t>1-</w:t>
      </w:r>
      <w:r w:rsidRPr="003A5C2E">
        <w:rPr>
          <w:rFonts w:ascii="Times New Roman" w:hAnsi="Times New Roman"/>
          <w:sz w:val="28"/>
          <w:szCs w:val="28"/>
        </w:rPr>
        <w:t>Ti / Si,где:</w:t>
      </w:r>
    </w:p>
    <w:p w:rsidR="00B86C70" w:rsidRPr="003A5C2E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Ti – фактически достигнутое значение результата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субсидии на отчетную дату;</w:t>
      </w:r>
    </w:p>
    <w:p w:rsidR="00B86C70" w:rsidRPr="003A5C2E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Si – плановое значение результата использования субсидии,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установленное соглашением</w:t>
      </w:r>
      <w:r>
        <w:rPr>
          <w:rFonts w:ascii="Times New Roman" w:hAnsi="Times New Roman"/>
          <w:sz w:val="28"/>
          <w:szCs w:val="28"/>
        </w:rPr>
        <w:t>.</w:t>
      </w:r>
    </w:p>
    <w:p w:rsidR="00B86C70" w:rsidRDefault="00B86C70" w:rsidP="007F68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3A5C2E">
        <w:rPr>
          <w:rFonts w:ascii="Times New Roman" w:hAnsi="Times New Roman"/>
          <w:sz w:val="28"/>
          <w:szCs w:val="28"/>
        </w:rPr>
        <w:t>. Помимо мер ответственности, предусмотренных пункт</w:t>
      </w:r>
      <w:r>
        <w:rPr>
          <w:rFonts w:ascii="Times New Roman" w:hAnsi="Times New Roman"/>
          <w:sz w:val="28"/>
          <w:szCs w:val="28"/>
        </w:rPr>
        <w:t>ом</w:t>
      </w:r>
      <w:r w:rsidRPr="003A5C2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</w:t>
      </w:r>
      <w:r w:rsidRPr="003A5C2E">
        <w:rPr>
          <w:rFonts w:ascii="Times New Roman" w:hAnsi="Times New Roman"/>
          <w:sz w:val="28"/>
          <w:szCs w:val="28"/>
        </w:rPr>
        <w:t>настоящего Порядка, к другому муниципальному образованию, допустившему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соответствующие нарушения обязательств, могут быть применены меры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сокращению объема субсидии на текущий и</w:t>
      </w:r>
      <w:r>
        <w:rPr>
          <w:rFonts w:ascii="Times New Roman" w:hAnsi="Times New Roman"/>
          <w:sz w:val="28"/>
          <w:szCs w:val="28"/>
        </w:rPr>
        <w:t xml:space="preserve"> (или) очередной финансовый год </w:t>
      </w:r>
      <w:r w:rsidRPr="003A5C2E">
        <w:rPr>
          <w:rFonts w:ascii="Times New Roman" w:hAnsi="Times New Roman"/>
          <w:sz w:val="28"/>
          <w:szCs w:val="28"/>
        </w:rPr>
        <w:t>в размере до 10 процентов от утвержденного другому 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образованию объема субсидии.</w:t>
      </w:r>
    </w:p>
    <w:p w:rsidR="00B86C70" w:rsidRPr="003A5C2E" w:rsidRDefault="00B86C70" w:rsidP="007F68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3A5C2E">
        <w:rPr>
          <w:rFonts w:ascii="Times New Roman" w:hAnsi="Times New Roman"/>
          <w:sz w:val="28"/>
          <w:szCs w:val="28"/>
        </w:rPr>
        <w:t>В случае нецелевого использования субсидии и (или) 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другим муниципальным образованием условий ее предоставления, 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числе невозврата муниципальным образованием средств в бюджет</w:t>
      </w:r>
      <w:r>
        <w:rPr>
          <w:rFonts w:ascii="Times New Roman" w:hAnsi="Times New Roman"/>
          <w:sz w:val="28"/>
          <w:szCs w:val="28"/>
        </w:rPr>
        <w:t xml:space="preserve"> Михайловского района в соответствии с пунктами 11, 12</w:t>
      </w:r>
      <w:r w:rsidRPr="003A5C2E">
        <w:rPr>
          <w:rFonts w:ascii="Times New Roman" w:hAnsi="Times New Roman"/>
          <w:sz w:val="28"/>
          <w:szCs w:val="28"/>
        </w:rPr>
        <w:t>настоящего Порядка, к нему применяются бюджетные меры принуждения,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предусмотренные бюджетным законодательством Российской Федерации.</w:t>
      </w:r>
    </w:p>
    <w:p w:rsidR="00B86C70" w:rsidRDefault="00B86C70" w:rsidP="007F68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В случаях, указанных в п. 11, 12 настоящего порядка возврат субсидии, сокращение объемов предоставления субсидии осуществляется на основании решения администрации Михайловского района.</w:t>
      </w:r>
    </w:p>
    <w:p w:rsidR="00B86C70" w:rsidRDefault="00B86C70" w:rsidP="007F68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3A5C2E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</w:t>
      </w:r>
      <w:r w:rsidRPr="003A5C2E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возврате субсидии, </w:t>
      </w:r>
      <w:r w:rsidRPr="003A5C2E">
        <w:rPr>
          <w:rFonts w:ascii="Times New Roman" w:hAnsi="Times New Roman"/>
          <w:sz w:val="28"/>
          <w:szCs w:val="28"/>
        </w:rPr>
        <w:t>приостановлении перечисления (сокращении объема)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другому местному бюджету</w:t>
      </w:r>
      <w:r>
        <w:rPr>
          <w:rFonts w:ascii="Times New Roman" w:hAnsi="Times New Roman"/>
          <w:sz w:val="28"/>
          <w:szCs w:val="28"/>
        </w:rPr>
        <w:t>, применении бюджетных мер принуждения</w:t>
      </w:r>
      <w:r w:rsidRPr="003A5C2E">
        <w:rPr>
          <w:rFonts w:ascii="Times New Roman" w:hAnsi="Times New Roman"/>
          <w:sz w:val="28"/>
          <w:szCs w:val="28"/>
        </w:rPr>
        <w:t xml:space="preserve"> не принимаются в случае, если 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предоставления субсидии были не выполнены в силу обстоятельств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непреодолимой силы.</w:t>
      </w:r>
    </w:p>
    <w:p w:rsidR="00B86C70" w:rsidRPr="00F8430A" w:rsidRDefault="00B86C70" w:rsidP="00F84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Остаток средств</w:t>
      </w:r>
      <w:r w:rsidRPr="003A5C2E">
        <w:rPr>
          <w:rFonts w:ascii="Times New Roman" w:hAnsi="Times New Roman"/>
          <w:sz w:val="28"/>
          <w:szCs w:val="28"/>
        </w:rPr>
        <w:t xml:space="preserve"> субсидии,</w:t>
      </w:r>
      <w:r>
        <w:rPr>
          <w:rFonts w:ascii="Times New Roman" w:hAnsi="Times New Roman"/>
          <w:sz w:val="28"/>
          <w:szCs w:val="28"/>
        </w:rPr>
        <w:t xml:space="preserve"> предоставленный в текущем году и</w:t>
      </w:r>
      <w:r w:rsidRPr="003A5C2E">
        <w:rPr>
          <w:rFonts w:ascii="Times New Roman" w:hAnsi="Times New Roman"/>
          <w:sz w:val="28"/>
          <w:szCs w:val="28"/>
        </w:rPr>
        <w:t xml:space="preserve"> не использованн</w:t>
      </w:r>
      <w:r>
        <w:rPr>
          <w:rFonts w:ascii="Times New Roman" w:hAnsi="Times New Roman"/>
          <w:sz w:val="28"/>
          <w:szCs w:val="28"/>
        </w:rPr>
        <w:t>ый</w:t>
      </w:r>
      <w:r w:rsidRPr="003A5C2E">
        <w:rPr>
          <w:rFonts w:ascii="Times New Roman" w:hAnsi="Times New Roman"/>
          <w:sz w:val="28"/>
          <w:szCs w:val="28"/>
        </w:rPr>
        <w:t xml:space="preserve"> по состоянию на 1января финансового года</w:t>
      </w:r>
      <w:r>
        <w:rPr>
          <w:rFonts w:ascii="Times New Roman" w:hAnsi="Times New Roman"/>
          <w:sz w:val="28"/>
          <w:szCs w:val="28"/>
        </w:rPr>
        <w:t xml:space="preserve">, следующего за отчетным, </w:t>
      </w:r>
      <w:r w:rsidRPr="00F8430A">
        <w:rPr>
          <w:rFonts w:ascii="Times New Roman" w:hAnsi="Times New Roman"/>
          <w:sz w:val="28"/>
          <w:szCs w:val="28"/>
        </w:rPr>
        <w:t>подлежит возврату в бюджет Михайловского района в течени</w:t>
      </w:r>
      <w:r>
        <w:rPr>
          <w:rFonts w:ascii="Times New Roman" w:hAnsi="Times New Roman"/>
          <w:sz w:val="28"/>
          <w:szCs w:val="28"/>
        </w:rPr>
        <w:t>е</w:t>
      </w:r>
      <w:r w:rsidRPr="00F8430A">
        <w:rPr>
          <w:rFonts w:ascii="Times New Roman" w:hAnsi="Times New Roman"/>
          <w:sz w:val="28"/>
          <w:szCs w:val="28"/>
        </w:rPr>
        <w:t xml:space="preserve"> первых 5 рабочих дней следующего финансового года.</w:t>
      </w:r>
    </w:p>
    <w:p w:rsidR="00B86C70" w:rsidRPr="003A5C2E" w:rsidRDefault="00B86C70" w:rsidP="007F68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3A5C2E">
        <w:rPr>
          <w:rFonts w:ascii="Times New Roman" w:hAnsi="Times New Roman"/>
          <w:sz w:val="28"/>
          <w:szCs w:val="28"/>
        </w:rPr>
        <w:t>Контроль за соблюдением другим муниципальным образованием</w:t>
      </w:r>
    </w:p>
    <w:p w:rsidR="00B86C70" w:rsidRPr="003A5C2E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условий предоставления субсидий и выполнением соглашения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предоставлении субсидии осуществляется</w:t>
      </w:r>
      <w:r>
        <w:rPr>
          <w:rFonts w:ascii="Times New Roman" w:hAnsi="Times New Roman"/>
          <w:sz w:val="28"/>
          <w:szCs w:val="28"/>
        </w:rPr>
        <w:t xml:space="preserve"> администрацией Михайловского района</w:t>
      </w:r>
      <w:r w:rsidRPr="003A5C2E">
        <w:rPr>
          <w:rFonts w:ascii="Times New Roman" w:hAnsi="Times New Roman"/>
          <w:sz w:val="28"/>
          <w:szCs w:val="28"/>
        </w:rPr>
        <w:t xml:space="preserve"> и органами муниципального финансового контроля.</w:t>
      </w:r>
    </w:p>
    <w:p w:rsidR="00B86C70" w:rsidRPr="003A5C2E" w:rsidRDefault="00B86C70" w:rsidP="00D15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 </w:t>
      </w:r>
      <w:r w:rsidRPr="003A5C2E">
        <w:rPr>
          <w:rFonts w:ascii="Times New Roman" w:hAnsi="Times New Roman"/>
          <w:sz w:val="28"/>
          <w:szCs w:val="28"/>
        </w:rPr>
        <w:t>Утвердить типовую форму соглашения о предоставлении 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из бюджета</w:t>
      </w:r>
      <w:r>
        <w:rPr>
          <w:rFonts w:ascii="Times New Roman" w:hAnsi="Times New Roman"/>
          <w:sz w:val="28"/>
          <w:szCs w:val="28"/>
        </w:rPr>
        <w:t xml:space="preserve"> Михайловского района </w:t>
      </w:r>
      <w:r w:rsidRPr="003A5C2E">
        <w:rPr>
          <w:rFonts w:ascii="Times New Roman" w:hAnsi="Times New Roman"/>
          <w:sz w:val="28"/>
          <w:szCs w:val="28"/>
        </w:rPr>
        <w:t>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 xml:space="preserve">другого муниципального образования (приложение </w:t>
      </w:r>
      <w:r>
        <w:rPr>
          <w:rFonts w:ascii="Times New Roman" w:hAnsi="Times New Roman"/>
          <w:sz w:val="28"/>
          <w:szCs w:val="28"/>
        </w:rPr>
        <w:t>1 к настоящему Порядку</w:t>
      </w:r>
      <w:r w:rsidRPr="003A5C2E">
        <w:rPr>
          <w:rFonts w:ascii="Times New Roman" w:hAnsi="Times New Roman"/>
          <w:sz w:val="28"/>
          <w:szCs w:val="28"/>
        </w:rPr>
        <w:t>).</w:t>
      </w:r>
    </w:p>
    <w:p w:rsidR="00B86C70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C70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C70" w:rsidRPr="00D15D12" w:rsidRDefault="00B86C70" w:rsidP="009C7F44">
      <w:pPr>
        <w:jc w:val="both"/>
        <w:rPr>
          <w:rFonts w:ascii="Times New Roman" w:hAnsi="Times New Roman"/>
          <w:sz w:val="28"/>
          <w:szCs w:val="28"/>
        </w:rPr>
      </w:pPr>
      <w:r w:rsidRPr="00D15D12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  Е.А. Юрьев</w:t>
      </w:r>
    </w:p>
    <w:p w:rsidR="00B86C70" w:rsidRPr="00D15D12" w:rsidRDefault="00B86C70" w:rsidP="00D15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D12"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</w:rPr>
        <w:t>9</w:t>
      </w:r>
      <w:r w:rsidRPr="00D15D1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D15D12">
        <w:rPr>
          <w:rFonts w:ascii="Times New Roman" w:hAnsi="Times New Roman"/>
          <w:sz w:val="28"/>
          <w:szCs w:val="28"/>
        </w:rPr>
        <w:t xml:space="preserve"> 2020 года</w:t>
      </w:r>
    </w:p>
    <w:p w:rsidR="00B86C70" w:rsidRPr="00D15D12" w:rsidRDefault="00B86C70" w:rsidP="00D15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№45</w:t>
      </w:r>
    </w:p>
    <w:p w:rsidR="00B86C70" w:rsidRPr="00D15D12" w:rsidRDefault="00B86C70" w:rsidP="00D15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D12">
        <w:rPr>
          <w:rFonts w:ascii="Times New Roman" w:hAnsi="Times New Roman"/>
          <w:sz w:val="28"/>
          <w:szCs w:val="28"/>
        </w:rPr>
        <w:t>с. Михайловское</w:t>
      </w:r>
    </w:p>
    <w:p w:rsidR="00B86C70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C70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C70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C70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C70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C70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C70" w:rsidRPr="00EB4B57" w:rsidRDefault="00B86C70" w:rsidP="00D15D12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EB4B5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EB4B57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муниципальному правовому акту «П</w:t>
      </w:r>
      <w:r w:rsidRPr="003A5C2E">
        <w:rPr>
          <w:rFonts w:ascii="Times New Roman" w:hAnsi="Times New Roman"/>
          <w:sz w:val="28"/>
          <w:szCs w:val="28"/>
        </w:rPr>
        <w:t>орядок предоставления и распределения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субсидий из бюджета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Pr="003A5C2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 xml:space="preserve">бюджет другого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образования», утвержденному </w:t>
      </w:r>
      <w:r w:rsidRPr="00EB4B57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EB4B57">
        <w:rPr>
          <w:rFonts w:ascii="Times New Roman" w:hAnsi="Times New Roman"/>
          <w:sz w:val="28"/>
          <w:szCs w:val="28"/>
        </w:rPr>
        <w:t>Михайловского районного</w:t>
      </w:r>
    </w:p>
    <w:p w:rsidR="00B86C70" w:rsidRPr="00EB4B57" w:rsidRDefault="00B86C70" w:rsidP="00D15D12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EB4B57">
        <w:rPr>
          <w:rFonts w:ascii="Times New Roman" w:hAnsi="Times New Roman"/>
          <w:sz w:val="28"/>
          <w:szCs w:val="28"/>
        </w:rPr>
        <w:t>Собрания депутатов</w:t>
      </w:r>
    </w:p>
    <w:p w:rsidR="00B86C70" w:rsidRPr="00EB4B57" w:rsidRDefault="00B86C70" w:rsidP="00D15D12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EB4B5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29.12.</w:t>
      </w:r>
      <w:r w:rsidRPr="00EB4B57">
        <w:rPr>
          <w:rFonts w:ascii="Times New Roman" w:hAnsi="Times New Roman"/>
          <w:sz w:val="28"/>
          <w:szCs w:val="28"/>
        </w:rPr>
        <w:t xml:space="preserve"> 2020  года  №</w:t>
      </w:r>
      <w:r>
        <w:rPr>
          <w:rFonts w:ascii="Times New Roman" w:hAnsi="Times New Roman"/>
          <w:sz w:val="28"/>
          <w:szCs w:val="28"/>
        </w:rPr>
        <w:t>45</w:t>
      </w:r>
    </w:p>
    <w:p w:rsidR="00B86C70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C70" w:rsidRDefault="00B86C70" w:rsidP="00672A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C70" w:rsidRPr="00672A84" w:rsidRDefault="00B86C70" w:rsidP="00672A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A84">
        <w:rPr>
          <w:rFonts w:ascii="Times New Roman" w:hAnsi="Times New Roman"/>
          <w:b/>
          <w:sz w:val="28"/>
          <w:szCs w:val="28"/>
        </w:rPr>
        <w:t>Типовая форма</w:t>
      </w:r>
    </w:p>
    <w:p w:rsidR="00B86C70" w:rsidRPr="003A5C2E" w:rsidRDefault="00B86C70" w:rsidP="00672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2A84">
        <w:rPr>
          <w:rFonts w:ascii="Times New Roman" w:hAnsi="Times New Roman"/>
          <w:b/>
          <w:sz w:val="28"/>
          <w:szCs w:val="28"/>
        </w:rPr>
        <w:t>соглашения о предоставлении субсидий из бюджета Михайловского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2A84">
        <w:rPr>
          <w:rFonts w:ascii="Times New Roman" w:hAnsi="Times New Roman"/>
          <w:b/>
          <w:sz w:val="28"/>
          <w:szCs w:val="28"/>
        </w:rPr>
        <w:t>в бюджет другого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2A8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86C70" w:rsidRPr="003A5C2E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C70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«___» _</w:t>
      </w:r>
      <w:r>
        <w:rPr>
          <w:rFonts w:ascii="Times New Roman" w:hAnsi="Times New Roman"/>
          <w:sz w:val="28"/>
          <w:szCs w:val="28"/>
        </w:rPr>
        <w:t>________</w:t>
      </w:r>
      <w:r w:rsidRPr="003A5C2E">
        <w:rPr>
          <w:rFonts w:ascii="Times New Roman" w:hAnsi="Times New Roman"/>
          <w:sz w:val="28"/>
          <w:szCs w:val="28"/>
        </w:rPr>
        <w:t>__ 20___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A5C2E">
        <w:rPr>
          <w:rFonts w:ascii="Times New Roman" w:hAnsi="Times New Roman"/>
          <w:sz w:val="28"/>
          <w:szCs w:val="28"/>
        </w:rPr>
        <w:t>№ ___</w:t>
      </w:r>
    </w:p>
    <w:p w:rsidR="00B86C70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 xml:space="preserve"> (дата заключения соглашения)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A5C2E">
        <w:rPr>
          <w:rFonts w:ascii="Times New Roman" w:hAnsi="Times New Roman"/>
          <w:sz w:val="28"/>
          <w:szCs w:val="28"/>
        </w:rPr>
        <w:t>(номер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соглашения)</w:t>
      </w:r>
    </w:p>
    <w:p w:rsidR="00B86C70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C70" w:rsidRPr="003A5C2E" w:rsidRDefault="00B86C70" w:rsidP="006B7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7E5B">
        <w:rPr>
          <w:rFonts w:ascii="Times New Roman" w:hAnsi="Times New Roman"/>
          <w:sz w:val="28"/>
          <w:szCs w:val="28"/>
        </w:rPr>
        <w:t>Администрация Михайловского района</w:t>
      </w:r>
      <w:r>
        <w:rPr>
          <w:rFonts w:ascii="Times New Roman" w:hAnsi="Times New Roman"/>
          <w:sz w:val="28"/>
          <w:szCs w:val="28"/>
        </w:rPr>
        <w:t xml:space="preserve">, именуемая в дальнейшем «Администрация», </w:t>
      </w:r>
      <w:r w:rsidRPr="006B7E5B">
        <w:rPr>
          <w:rFonts w:ascii="Times New Roman" w:hAnsi="Times New Roman"/>
          <w:sz w:val="28"/>
          <w:szCs w:val="28"/>
        </w:rPr>
        <w:t>в лице (фамилия, имя, отчество), действующего на основании (устав, доверенность или иной документ)</w:t>
      </w:r>
      <w:r>
        <w:rPr>
          <w:rFonts w:ascii="Times New Roman" w:hAnsi="Times New Roman"/>
          <w:sz w:val="28"/>
          <w:szCs w:val="28"/>
        </w:rPr>
        <w:t>,</w:t>
      </w:r>
      <w:r w:rsidRPr="006B7E5B">
        <w:rPr>
          <w:rFonts w:ascii="Times New Roman" w:hAnsi="Times New Roman"/>
          <w:sz w:val="28"/>
          <w:szCs w:val="28"/>
        </w:rPr>
        <w:t xml:space="preserve"> с одной стороны, и (наименование исполнительно-распорядительного органа другого муниципального образования),</w:t>
      </w:r>
      <w:r>
        <w:rPr>
          <w:rFonts w:ascii="Times New Roman" w:hAnsi="Times New Roman"/>
          <w:sz w:val="28"/>
          <w:szCs w:val="28"/>
        </w:rPr>
        <w:t xml:space="preserve"> именуемый в дальнейшем «Муниципальное образование»,</w:t>
      </w:r>
      <w:r w:rsidRPr="006B7E5B">
        <w:rPr>
          <w:rFonts w:ascii="Times New Roman" w:hAnsi="Times New Roman"/>
          <w:sz w:val="28"/>
          <w:szCs w:val="28"/>
        </w:rPr>
        <w:t xml:space="preserve"> в лице (фамилия, имя, отчество), действующего на основании (устав, доверенность или иной документ), с другой стороны, именуемые в дальнейшем «Стороны», </w:t>
      </w:r>
      <w:r w:rsidRPr="003A5C2E">
        <w:rPr>
          <w:rFonts w:ascii="Times New Roman" w:hAnsi="Times New Roman"/>
          <w:sz w:val="28"/>
          <w:szCs w:val="28"/>
        </w:rPr>
        <w:t>в соответствии с Бюджетным кодексом Российской</w:t>
      </w:r>
    </w:p>
    <w:p w:rsidR="00B86C70" w:rsidRPr="003A5C2E" w:rsidRDefault="00B86C70" w:rsidP="00A17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 xml:space="preserve">Федерации, решением </w:t>
      </w:r>
      <w:r>
        <w:rPr>
          <w:rFonts w:ascii="Times New Roman" w:hAnsi="Times New Roman"/>
          <w:sz w:val="28"/>
          <w:szCs w:val="28"/>
        </w:rPr>
        <w:t xml:space="preserve">Михайловского районного Собрания депутатов </w:t>
      </w:r>
      <w:r w:rsidRPr="003A5C2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«___»_____</w:t>
      </w:r>
      <w:r w:rsidRPr="003A5C2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</w:t>
      </w:r>
      <w:r w:rsidRPr="003A5C2E">
        <w:rPr>
          <w:rFonts w:ascii="Times New Roman" w:hAnsi="Times New Roman"/>
          <w:sz w:val="28"/>
          <w:szCs w:val="28"/>
        </w:rPr>
        <w:t xml:space="preserve"> № ___</w:t>
      </w:r>
      <w:r>
        <w:rPr>
          <w:rFonts w:ascii="Times New Roman" w:hAnsi="Times New Roman"/>
          <w:sz w:val="28"/>
          <w:szCs w:val="28"/>
        </w:rPr>
        <w:t>, «П</w:t>
      </w:r>
      <w:r w:rsidRPr="006B7E5B">
        <w:rPr>
          <w:rFonts w:ascii="Times New Roman" w:hAnsi="Times New Roman"/>
          <w:sz w:val="28"/>
          <w:szCs w:val="28"/>
        </w:rPr>
        <w:t xml:space="preserve">орядком предоставления и распределения </w:t>
      </w:r>
      <w:r>
        <w:rPr>
          <w:rFonts w:ascii="Times New Roman" w:hAnsi="Times New Roman"/>
          <w:sz w:val="28"/>
          <w:szCs w:val="28"/>
        </w:rPr>
        <w:t>с</w:t>
      </w:r>
      <w:r w:rsidRPr="006B7E5B">
        <w:rPr>
          <w:rFonts w:ascii="Times New Roman" w:hAnsi="Times New Roman"/>
          <w:sz w:val="28"/>
          <w:szCs w:val="28"/>
        </w:rPr>
        <w:t>убсидий из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E5B">
        <w:rPr>
          <w:rFonts w:ascii="Times New Roman" w:hAnsi="Times New Roman"/>
          <w:sz w:val="28"/>
          <w:szCs w:val="28"/>
        </w:rPr>
        <w:t>Михайловского района в бюджет другого муниципального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3A5C2E">
        <w:rPr>
          <w:rFonts w:ascii="Times New Roman" w:hAnsi="Times New Roman"/>
          <w:sz w:val="28"/>
          <w:szCs w:val="28"/>
        </w:rPr>
        <w:t xml:space="preserve">, утвержденным от </w:t>
      </w:r>
      <w:r>
        <w:rPr>
          <w:rFonts w:ascii="Times New Roman" w:hAnsi="Times New Roman"/>
          <w:sz w:val="28"/>
          <w:szCs w:val="28"/>
        </w:rPr>
        <w:t>«___»______</w:t>
      </w:r>
      <w:r w:rsidRPr="003A5C2E">
        <w:rPr>
          <w:rFonts w:ascii="Times New Roman" w:hAnsi="Times New Roman"/>
          <w:sz w:val="28"/>
          <w:szCs w:val="28"/>
        </w:rPr>
        <w:t>___ № ___ (далее–</w:t>
      </w:r>
      <w:r>
        <w:rPr>
          <w:rFonts w:ascii="Times New Roman" w:hAnsi="Times New Roman"/>
          <w:sz w:val="28"/>
          <w:szCs w:val="28"/>
        </w:rPr>
        <w:t xml:space="preserve"> порядок</w:t>
      </w:r>
      <w:r w:rsidRPr="003A5C2E">
        <w:rPr>
          <w:rFonts w:ascii="Times New Roman" w:hAnsi="Times New Roman"/>
          <w:sz w:val="28"/>
          <w:szCs w:val="28"/>
        </w:rPr>
        <w:t xml:space="preserve"> предоставления субсидии), заключили настоящее Соглашение о</w:t>
      </w:r>
      <w:r>
        <w:rPr>
          <w:rFonts w:ascii="Times New Roman" w:hAnsi="Times New Roman"/>
          <w:sz w:val="28"/>
          <w:szCs w:val="28"/>
        </w:rPr>
        <w:t xml:space="preserve"> нижеследующем:</w:t>
      </w:r>
    </w:p>
    <w:p w:rsidR="00B86C70" w:rsidRPr="006B7E5B" w:rsidRDefault="00B86C70" w:rsidP="006B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C70" w:rsidRPr="003A5C2E" w:rsidRDefault="00B86C70" w:rsidP="00A176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A5C2E">
        <w:rPr>
          <w:rFonts w:ascii="Times New Roman" w:hAnsi="Times New Roman"/>
          <w:sz w:val="28"/>
          <w:szCs w:val="28"/>
        </w:rPr>
        <w:t>. Предмет соглашения</w:t>
      </w:r>
    </w:p>
    <w:p w:rsidR="00B86C70" w:rsidRPr="003A5C2E" w:rsidRDefault="00B86C70" w:rsidP="00A04A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1.1. Предметом настоящего Соглашения является предоставление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Михайловского района</w:t>
      </w:r>
      <w:r w:rsidRPr="003A5C2E">
        <w:rPr>
          <w:rFonts w:ascii="Times New Roman" w:hAnsi="Times New Roman"/>
          <w:sz w:val="28"/>
          <w:szCs w:val="28"/>
        </w:rPr>
        <w:t xml:space="preserve"> в 20___ году бюджету (наименование другого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образования)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 xml:space="preserve">на </w:t>
      </w:r>
      <w:r w:rsidRPr="00B51730">
        <w:rPr>
          <w:rFonts w:ascii="Times New Roman" w:hAnsi="Times New Roman"/>
          <w:sz w:val="28"/>
          <w:szCs w:val="28"/>
        </w:rPr>
        <w:t>софинансирование полномочий органов местного самоуправления по вопросам местного значения</w:t>
      </w:r>
      <w:r w:rsidRPr="003A5C2E">
        <w:rPr>
          <w:rFonts w:ascii="Times New Roman" w:hAnsi="Times New Roman"/>
          <w:sz w:val="28"/>
          <w:szCs w:val="28"/>
        </w:rPr>
        <w:t xml:space="preserve"> (далее – Субсидия).</w:t>
      </w:r>
    </w:p>
    <w:p w:rsidR="00B86C70" w:rsidRPr="003A5C2E" w:rsidRDefault="00B86C70" w:rsidP="00A04A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1.2. Расходные обязательства муниципального образования,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софинансирования которых предоставляется Субсидия, установлены (реквизиты правового акта другого муниципального образования при его</w:t>
      </w:r>
    </w:p>
    <w:p w:rsidR="00B86C70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наличии на дату подписания соглашения).</w:t>
      </w:r>
    </w:p>
    <w:p w:rsidR="00B86C70" w:rsidRPr="003A5C2E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C70" w:rsidRDefault="00B86C70" w:rsidP="00A04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A5C2E">
        <w:rPr>
          <w:rFonts w:ascii="Times New Roman" w:hAnsi="Times New Roman"/>
          <w:sz w:val="28"/>
          <w:szCs w:val="28"/>
        </w:rPr>
        <w:t>. Финансовое обеспечение расходных обязательств,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софинансирования которых предоставляется Субсидия</w:t>
      </w:r>
    </w:p>
    <w:p w:rsidR="00B86C70" w:rsidRPr="003A5C2E" w:rsidRDefault="00B86C70" w:rsidP="00A04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6C70" w:rsidRPr="003A5C2E" w:rsidRDefault="00B86C70" w:rsidP="00A04A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2.1. Общий объем бюджетных ассигнований, предусматриваемых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бюджете (наименование другого муниципального образования)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финансовое обеспечение расходных обязательств, в целях софинансирования</w:t>
      </w:r>
    </w:p>
    <w:p w:rsidR="00B86C70" w:rsidRPr="003A5C2E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которых предоставляется Субсидия, составляет: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в 20___ году ___ (___ (сумма пропись</w:t>
      </w:r>
      <w:r>
        <w:rPr>
          <w:rFonts w:ascii="Times New Roman" w:hAnsi="Times New Roman"/>
          <w:sz w:val="28"/>
          <w:szCs w:val="28"/>
        </w:rPr>
        <w:t>ю)) рублей ___ копеек.</w:t>
      </w:r>
    </w:p>
    <w:p w:rsidR="00B86C70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 xml:space="preserve">2.2. Общий размер Субсидии, предоставляемой из бюджета </w:t>
      </w:r>
      <w:r>
        <w:rPr>
          <w:rFonts w:ascii="Times New Roman" w:hAnsi="Times New Roman"/>
          <w:sz w:val="28"/>
          <w:szCs w:val="28"/>
        </w:rPr>
        <w:t xml:space="preserve">Михайловского района </w:t>
      </w:r>
      <w:r w:rsidRPr="003A5C2E">
        <w:rPr>
          <w:rFonts w:ascii="Times New Roman" w:hAnsi="Times New Roman"/>
          <w:sz w:val="28"/>
          <w:szCs w:val="28"/>
        </w:rPr>
        <w:t>в бюджет ___ (наименование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другого муниципального образования) в соответствии с 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Соглашением составляет: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в 20___ году не более ___ (___ (сум</w:t>
      </w:r>
      <w:r>
        <w:rPr>
          <w:rFonts w:ascii="Times New Roman" w:hAnsi="Times New Roman"/>
          <w:sz w:val="28"/>
          <w:szCs w:val="28"/>
        </w:rPr>
        <w:t>ма прописью)) рублей ___ копеек.</w:t>
      </w:r>
    </w:p>
    <w:p w:rsidR="00B86C70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C70" w:rsidRDefault="00B86C70" w:rsidP="00A04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A5C2E">
        <w:rPr>
          <w:rFonts w:ascii="Times New Roman" w:hAnsi="Times New Roman"/>
          <w:sz w:val="28"/>
          <w:szCs w:val="28"/>
        </w:rPr>
        <w:t>. Порядок, условия предоставления и сроки перечисления Субсидии</w:t>
      </w:r>
    </w:p>
    <w:p w:rsidR="00B86C70" w:rsidRPr="003A5C2E" w:rsidRDefault="00B86C70" w:rsidP="00A04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6C70" w:rsidRPr="003A5C2E" w:rsidRDefault="00B86C70" w:rsidP="00A04A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3.1. Субсидия предоставляется в пределах бюджетных ассигнований,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предусмотренных в бюджете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Pr="003A5C2E">
        <w:rPr>
          <w:rFonts w:ascii="Times New Roman" w:hAnsi="Times New Roman"/>
          <w:sz w:val="28"/>
          <w:szCs w:val="28"/>
        </w:rPr>
        <w:t xml:space="preserve"> (сводной бюджетной росписи бюджета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Pr="003A5C2E">
        <w:rPr>
          <w:rFonts w:ascii="Times New Roman" w:hAnsi="Times New Roman"/>
          <w:sz w:val="28"/>
          <w:szCs w:val="28"/>
        </w:rPr>
        <w:t>) на 20___ финансовый год, и лимитов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бюджетных обязательств, доведенных (</w:t>
      </w:r>
      <w:r>
        <w:rPr>
          <w:rFonts w:ascii="Times New Roman" w:hAnsi="Times New Roman"/>
          <w:sz w:val="28"/>
          <w:szCs w:val="28"/>
        </w:rPr>
        <w:t>главный распорядитель бюджетных средств</w:t>
      </w:r>
      <w:r w:rsidRPr="003A5C2E">
        <w:rPr>
          <w:rFonts w:ascii="Times New Roman" w:hAnsi="Times New Roman"/>
          <w:sz w:val="28"/>
          <w:szCs w:val="28"/>
        </w:rPr>
        <w:t xml:space="preserve">) как получателю средств бюджета </w:t>
      </w:r>
      <w:r>
        <w:rPr>
          <w:rFonts w:ascii="Times New Roman" w:hAnsi="Times New Roman"/>
          <w:sz w:val="28"/>
          <w:szCs w:val="28"/>
        </w:rPr>
        <w:t>Михайловского района</w:t>
      </w:r>
      <w:r w:rsidRPr="003A5C2E">
        <w:rPr>
          <w:rFonts w:ascii="Times New Roman" w:hAnsi="Times New Roman"/>
          <w:sz w:val="28"/>
          <w:szCs w:val="28"/>
        </w:rPr>
        <w:t xml:space="preserve"> на финансовый год.</w:t>
      </w:r>
    </w:p>
    <w:p w:rsidR="00B86C70" w:rsidRPr="003A5C2E" w:rsidRDefault="00B86C70" w:rsidP="00A04A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3.2. Субсидия предоставляется при выполнении следующих условий:</w:t>
      </w:r>
    </w:p>
    <w:p w:rsidR="00B86C70" w:rsidRPr="003A5C2E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5C2E">
        <w:rPr>
          <w:rFonts w:ascii="Times New Roman" w:hAnsi="Times New Roman"/>
          <w:sz w:val="28"/>
          <w:szCs w:val="28"/>
        </w:rPr>
        <w:t xml:space="preserve"> наличие в бюджете (наименование другого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образования) бюджетных ассигнований на финансовое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расходных обязательств, в целях софинансирования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предоставляется Субсидия, в объеме, предусмотренном пунктом 2.1настоящего Соглашения.</w:t>
      </w:r>
    </w:p>
    <w:p w:rsidR="00B86C70" w:rsidRDefault="00B86C70" w:rsidP="002D50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 xml:space="preserve">3.3. Перечисление Субсидии из бюджета </w:t>
      </w:r>
      <w:r>
        <w:rPr>
          <w:rFonts w:ascii="Times New Roman" w:hAnsi="Times New Roman"/>
          <w:sz w:val="28"/>
          <w:szCs w:val="28"/>
        </w:rPr>
        <w:t xml:space="preserve">Михайловского района в бюджет </w:t>
      </w:r>
      <w:r w:rsidRPr="003A5C2E">
        <w:rPr>
          <w:rFonts w:ascii="Times New Roman" w:hAnsi="Times New Roman"/>
          <w:sz w:val="28"/>
          <w:szCs w:val="28"/>
        </w:rPr>
        <w:t>(наименование 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муниципального образования)</w:t>
      </w:r>
      <w:r>
        <w:rPr>
          <w:rFonts w:ascii="Times New Roman" w:hAnsi="Times New Roman"/>
          <w:sz w:val="28"/>
          <w:szCs w:val="28"/>
        </w:rPr>
        <w:t xml:space="preserve"> осуществляется путем зачисления денежных средств на счет финансового органа, открытый в органе, осуществляющем кассовое исполнение бюджета (наименование другого муниципального образования). </w:t>
      </w:r>
    </w:p>
    <w:p w:rsidR="00B86C70" w:rsidRPr="003A5C2E" w:rsidRDefault="00B86C70" w:rsidP="002D50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6C70" w:rsidRPr="003A5C2E" w:rsidRDefault="00B86C70" w:rsidP="002D50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A5C2E">
        <w:rPr>
          <w:rFonts w:ascii="Times New Roman" w:hAnsi="Times New Roman"/>
          <w:sz w:val="28"/>
          <w:szCs w:val="28"/>
        </w:rPr>
        <w:t>. Взаимодействие сторон</w:t>
      </w:r>
    </w:p>
    <w:p w:rsidR="00B86C70" w:rsidRDefault="00B86C70" w:rsidP="00BA0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3A5C2E">
        <w:rPr>
          <w:rFonts w:ascii="Times New Roman" w:hAnsi="Times New Roman"/>
          <w:sz w:val="28"/>
          <w:szCs w:val="28"/>
        </w:rPr>
        <w:t xml:space="preserve"> обязуется:</w:t>
      </w:r>
    </w:p>
    <w:p w:rsidR="00B86C70" w:rsidRPr="003A5C2E" w:rsidRDefault="00B86C70" w:rsidP="00BA0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4.1.1. Обеспечить предоставление Субсидии бюджету (наименование другого муниципального образования) в порядке 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соблюдении Муниципальным образованием условий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субсидии, установленных настоящим Соглашением.</w:t>
      </w:r>
    </w:p>
    <w:p w:rsidR="00B86C70" w:rsidRPr="003A5C2E" w:rsidRDefault="00B86C70" w:rsidP="00BA0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4.1.2. Осуществлять контроль за соблюдением 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образованием условий предоставления Субсидии и других обязательств,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предусмотренных настоящим Соглашением.</w:t>
      </w:r>
    </w:p>
    <w:p w:rsidR="00B86C70" w:rsidRPr="003A5C2E" w:rsidRDefault="00B86C70" w:rsidP="00BA0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4.1.3. Осуществлять оценку использования Субсидии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обязательств по достижению значений результатов использования Субсидии,</w:t>
      </w:r>
    </w:p>
    <w:p w:rsidR="00B86C70" w:rsidRPr="003A5C2E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установленных в соответствии с пунктом 4.3.3 настоящего Соглашения,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основании данных отчетности, представленной 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образованием.</w:t>
      </w:r>
    </w:p>
    <w:p w:rsidR="00B86C70" w:rsidRPr="003A5C2E" w:rsidRDefault="00B86C70" w:rsidP="00BA0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4.1.4. В случае приостановления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информировать Муниципальное образование о причинах 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приостановления.</w:t>
      </w:r>
    </w:p>
    <w:p w:rsidR="00B86C70" w:rsidRDefault="00B86C70" w:rsidP="00BA0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4.1.5. Выполнять иные обязательства, установленные 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 xml:space="preserve">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>Порядком</w:t>
      </w:r>
      <w:r w:rsidRPr="003A5C2E">
        <w:rPr>
          <w:rFonts w:ascii="Times New Roman" w:hAnsi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субсидии и настоящим Соглашением</w:t>
      </w:r>
      <w:r>
        <w:rPr>
          <w:rFonts w:ascii="Times New Roman" w:hAnsi="Times New Roman"/>
          <w:sz w:val="28"/>
          <w:szCs w:val="28"/>
        </w:rPr>
        <w:t>:</w:t>
      </w:r>
    </w:p>
    <w:p w:rsidR="00B86C70" w:rsidRDefault="00B86C70" w:rsidP="00BA0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4.1.5.1.___________</w:t>
      </w:r>
    </w:p>
    <w:p w:rsidR="00B86C70" w:rsidRDefault="00B86C70" w:rsidP="00BA0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4.1.5.2.___________</w:t>
      </w:r>
    </w:p>
    <w:p w:rsidR="00B86C70" w:rsidRPr="003A5C2E" w:rsidRDefault="00B86C70" w:rsidP="00BA0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3A5C2E">
        <w:rPr>
          <w:rFonts w:ascii="Times New Roman" w:hAnsi="Times New Roman"/>
          <w:sz w:val="28"/>
          <w:szCs w:val="28"/>
        </w:rPr>
        <w:t xml:space="preserve"> вправе:</w:t>
      </w:r>
    </w:p>
    <w:p w:rsidR="00B86C70" w:rsidRPr="003A5C2E" w:rsidRDefault="00B86C70" w:rsidP="00BA0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4.2.1. Запрашивать у Муниципального образования документы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материалы, необходимые для осуществления контроля за 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Муниципальным образованием условий предоставления Субсидии и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обязательств, предусмотренных Соглашением, в том числе 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бухгалтерского учета и первичную документацию, связанные с исполнением</w:t>
      </w:r>
    </w:p>
    <w:p w:rsidR="00B86C70" w:rsidRPr="003A5C2E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Муниципальным образованием условий предоставления Субсидии.</w:t>
      </w:r>
    </w:p>
    <w:p w:rsidR="00B86C70" w:rsidRPr="003A5C2E" w:rsidRDefault="00B86C70" w:rsidP="00BA0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4.2.2. Осуществлять иные права, установленные 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 xml:space="preserve">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>Порядком</w:t>
      </w:r>
      <w:r w:rsidRPr="003A5C2E">
        <w:rPr>
          <w:rFonts w:ascii="Times New Roman" w:hAnsi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субсидии и настоящим Соглашением</w:t>
      </w:r>
      <w:r>
        <w:rPr>
          <w:rFonts w:ascii="Times New Roman" w:hAnsi="Times New Roman"/>
          <w:sz w:val="28"/>
          <w:szCs w:val="28"/>
        </w:rPr>
        <w:t>:</w:t>
      </w:r>
    </w:p>
    <w:p w:rsidR="00B86C70" w:rsidRDefault="00B86C70" w:rsidP="00BA0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4.2.2.1</w:t>
      </w:r>
      <w:r w:rsidRPr="003A5C2E">
        <w:rPr>
          <w:rFonts w:ascii="Times New Roman" w:hAnsi="Times New Roman"/>
          <w:sz w:val="28"/>
          <w:szCs w:val="28"/>
        </w:rPr>
        <w:t>. ___</w:t>
      </w:r>
      <w:r>
        <w:rPr>
          <w:rFonts w:ascii="Times New Roman" w:hAnsi="Times New Roman"/>
          <w:sz w:val="28"/>
          <w:szCs w:val="28"/>
        </w:rPr>
        <w:t>_______</w:t>
      </w:r>
    </w:p>
    <w:p w:rsidR="00B86C70" w:rsidRPr="003A5C2E" w:rsidRDefault="00B86C70" w:rsidP="00BA0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4.2.2.2</w:t>
      </w:r>
      <w:r w:rsidRPr="003A5C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__________</w:t>
      </w:r>
    </w:p>
    <w:p w:rsidR="00B86C70" w:rsidRPr="003A5C2E" w:rsidRDefault="00B86C70" w:rsidP="00BA0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4.3. Муниципальное образование обязуется:</w:t>
      </w:r>
    </w:p>
    <w:p w:rsidR="00B86C70" w:rsidRPr="003A5C2E" w:rsidRDefault="00B86C70" w:rsidP="001263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4.3.1. Обеспечивать выполнение условий предоставления Субсидии,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установленных пунктом 3.2 настоящего Соглашения.</w:t>
      </w:r>
    </w:p>
    <w:p w:rsidR="00B86C70" w:rsidRPr="003A5C2E" w:rsidRDefault="00B86C70" w:rsidP="00BA0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 xml:space="preserve">4.3.2. Обеспечивать исполнение требований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A5C2E">
        <w:rPr>
          <w:rFonts w:ascii="Times New Roman" w:hAnsi="Times New Roman"/>
          <w:sz w:val="28"/>
          <w:szCs w:val="28"/>
        </w:rPr>
        <w:t xml:space="preserve"> по возврату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 xml:space="preserve">средств в бюджет </w:t>
      </w:r>
      <w:r>
        <w:rPr>
          <w:rFonts w:ascii="Times New Roman" w:hAnsi="Times New Roman"/>
          <w:sz w:val="28"/>
          <w:szCs w:val="28"/>
        </w:rPr>
        <w:t>Михайловского района в соответствии с п.11,12,16 Правил предоставления субсидии</w:t>
      </w:r>
      <w:r w:rsidRPr="003A5C2E">
        <w:rPr>
          <w:rFonts w:ascii="Times New Roman" w:hAnsi="Times New Roman"/>
          <w:sz w:val="28"/>
          <w:szCs w:val="28"/>
        </w:rPr>
        <w:t>.</w:t>
      </w:r>
    </w:p>
    <w:p w:rsidR="00B86C70" w:rsidRPr="003A5C2E" w:rsidRDefault="00B86C70" w:rsidP="00BA0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4.3.3. Обеспечивать достижение следующих значений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использования Субсидии:</w:t>
      </w:r>
    </w:p>
    <w:p w:rsidR="00B86C70" w:rsidRPr="003A5C2E" w:rsidRDefault="00B86C70" w:rsidP="00BA0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4.3.3.1. ___;</w:t>
      </w:r>
    </w:p>
    <w:p w:rsidR="00B86C70" w:rsidRPr="003A5C2E" w:rsidRDefault="00B86C70" w:rsidP="00BA0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4.3.3.2. ___.</w:t>
      </w:r>
    </w:p>
    <w:p w:rsidR="00B86C70" w:rsidRDefault="00B86C70" w:rsidP="001263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 xml:space="preserve">4.3.4. Обеспечивать представление </w:t>
      </w:r>
      <w:r>
        <w:rPr>
          <w:rFonts w:ascii="Times New Roman" w:hAnsi="Times New Roman"/>
          <w:sz w:val="28"/>
          <w:szCs w:val="28"/>
        </w:rPr>
        <w:t>о</w:t>
      </w:r>
      <w:r w:rsidRPr="003A5C2E">
        <w:rPr>
          <w:rFonts w:ascii="Times New Roman" w:hAnsi="Times New Roman"/>
          <w:sz w:val="28"/>
          <w:szCs w:val="28"/>
        </w:rPr>
        <w:t>тчетов</w:t>
      </w:r>
      <w:r>
        <w:rPr>
          <w:rFonts w:ascii="Times New Roman" w:hAnsi="Times New Roman"/>
          <w:sz w:val="28"/>
          <w:szCs w:val="28"/>
        </w:rPr>
        <w:t xml:space="preserve"> в комитет по финансам, налоговой и кредитной политике Администрации Михайловского района </w:t>
      </w:r>
      <w:r w:rsidRPr="003A5C2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формам,</w:t>
      </w:r>
      <w:r>
        <w:rPr>
          <w:rFonts w:ascii="Times New Roman" w:hAnsi="Times New Roman"/>
          <w:sz w:val="28"/>
          <w:szCs w:val="28"/>
        </w:rPr>
        <w:t xml:space="preserve"> являющимся приложением к настоящему соглашению:</w:t>
      </w:r>
    </w:p>
    <w:p w:rsidR="00B86C70" w:rsidRDefault="00B86C70" w:rsidP="0012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</w:t>
      </w:r>
      <w:r w:rsidRPr="003A5C2E">
        <w:rPr>
          <w:rFonts w:ascii="Times New Roman" w:hAnsi="Times New Roman"/>
          <w:sz w:val="28"/>
          <w:szCs w:val="28"/>
        </w:rPr>
        <w:t>расходах бюджета(наименование другого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образования), в целях софинансирования которых предоставляется Субсидия,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не позднее __</w:t>
      </w:r>
      <w:r>
        <w:rPr>
          <w:rFonts w:ascii="Times New Roman" w:hAnsi="Times New Roman"/>
          <w:sz w:val="28"/>
          <w:szCs w:val="28"/>
        </w:rPr>
        <w:t>___</w:t>
      </w:r>
      <w:r w:rsidRPr="003A5C2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;</w:t>
      </w:r>
    </w:p>
    <w:p w:rsidR="00B86C70" w:rsidRDefault="00B86C70" w:rsidP="0012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 </w:t>
      </w:r>
      <w:r w:rsidRPr="003A5C2E">
        <w:rPr>
          <w:rFonts w:ascii="Times New Roman" w:hAnsi="Times New Roman"/>
          <w:sz w:val="28"/>
          <w:szCs w:val="28"/>
        </w:rPr>
        <w:t>достижении значений результатов использования Субсидии непозднее</w:t>
      </w:r>
      <w:r>
        <w:rPr>
          <w:rFonts w:ascii="Times New Roman" w:hAnsi="Times New Roman"/>
          <w:sz w:val="28"/>
          <w:szCs w:val="28"/>
        </w:rPr>
        <w:t xml:space="preserve"> _______.</w:t>
      </w:r>
    </w:p>
    <w:p w:rsidR="00B86C70" w:rsidRPr="003A5C2E" w:rsidRDefault="00B86C70" w:rsidP="001263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 xml:space="preserve">4.3.5. В случае получения запроса обеспечивать представление в </w:t>
      </w:r>
      <w:r>
        <w:rPr>
          <w:rFonts w:ascii="Times New Roman" w:hAnsi="Times New Roman"/>
          <w:sz w:val="28"/>
          <w:szCs w:val="28"/>
        </w:rPr>
        <w:t xml:space="preserve">комитет по финансам, налоговой и кредитной политике Администрации Михайловского района </w:t>
      </w:r>
      <w:r w:rsidRPr="003A5C2E">
        <w:rPr>
          <w:rFonts w:ascii="Times New Roman" w:hAnsi="Times New Roman"/>
          <w:sz w:val="28"/>
          <w:szCs w:val="28"/>
        </w:rPr>
        <w:t xml:space="preserve">документов и материалов, необходимых для осуществления </w:t>
      </w:r>
      <w:r>
        <w:rPr>
          <w:rFonts w:ascii="Times New Roman" w:hAnsi="Times New Roman"/>
          <w:sz w:val="28"/>
          <w:szCs w:val="28"/>
        </w:rPr>
        <w:t>к</w:t>
      </w:r>
      <w:r w:rsidRPr="003A5C2E">
        <w:rPr>
          <w:rFonts w:ascii="Times New Roman" w:hAnsi="Times New Roman"/>
          <w:sz w:val="28"/>
          <w:szCs w:val="28"/>
        </w:rPr>
        <w:t>онтроля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соблюдением Муниципальным образованием условий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Субсидии и других обязательств, предусмотренных Соглашением, 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числе данных бухгалтерского учета и первичной документации, связанных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использованием средств Субсидии.</w:t>
      </w:r>
    </w:p>
    <w:p w:rsidR="00B86C70" w:rsidRPr="003A5C2E" w:rsidRDefault="00B86C70" w:rsidP="00274A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 xml:space="preserve">4.3.6. Возвратить в бюджет </w:t>
      </w:r>
      <w:r>
        <w:rPr>
          <w:rFonts w:ascii="Times New Roman" w:hAnsi="Times New Roman"/>
          <w:sz w:val="28"/>
          <w:szCs w:val="28"/>
        </w:rPr>
        <w:t>Михайловского района</w:t>
      </w:r>
      <w:r w:rsidRPr="003A5C2E">
        <w:rPr>
          <w:rFonts w:ascii="Times New Roman" w:hAnsi="Times New Roman"/>
          <w:sz w:val="28"/>
          <w:szCs w:val="28"/>
        </w:rPr>
        <w:t xml:space="preserve"> не использованный по состоянию на 1 января 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 xml:space="preserve">года, следующего за отчетным, остаток средств Субсидии в </w:t>
      </w:r>
      <w:r w:rsidRPr="00F8430A">
        <w:rPr>
          <w:rFonts w:ascii="Times New Roman" w:hAnsi="Times New Roman"/>
          <w:sz w:val="28"/>
          <w:szCs w:val="28"/>
        </w:rPr>
        <w:t>течени</w:t>
      </w:r>
      <w:r>
        <w:rPr>
          <w:rFonts w:ascii="Times New Roman" w:hAnsi="Times New Roman"/>
          <w:sz w:val="28"/>
          <w:szCs w:val="28"/>
        </w:rPr>
        <w:t>е</w:t>
      </w:r>
      <w:r w:rsidRPr="00F8430A">
        <w:rPr>
          <w:rFonts w:ascii="Times New Roman" w:hAnsi="Times New Roman"/>
          <w:sz w:val="28"/>
          <w:szCs w:val="28"/>
        </w:rPr>
        <w:t xml:space="preserve"> первых 5 рабочих дней следующего финансового года</w:t>
      </w:r>
      <w:r>
        <w:rPr>
          <w:rFonts w:ascii="Times New Roman" w:hAnsi="Times New Roman"/>
          <w:sz w:val="28"/>
          <w:szCs w:val="28"/>
        </w:rPr>
        <w:t>.</w:t>
      </w:r>
    </w:p>
    <w:p w:rsidR="00B86C70" w:rsidRPr="003A5C2E" w:rsidRDefault="00B86C70" w:rsidP="00274A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4.3.7. Выполнять иные обязательства, установленные 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законодательством Российской Федерации, П</w:t>
      </w:r>
      <w:r>
        <w:rPr>
          <w:rFonts w:ascii="Times New Roman" w:hAnsi="Times New Roman"/>
          <w:sz w:val="28"/>
          <w:szCs w:val="28"/>
        </w:rPr>
        <w:t>орядком</w:t>
      </w:r>
      <w:r w:rsidRPr="003A5C2E">
        <w:rPr>
          <w:rFonts w:ascii="Times New Roman" w:hAnsi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субсидий и настоящим Соглашением:</w:t>
      </w:r>
    </w:p>
    <w:p w:rsidR="00B86C70" w:rsidRPr="003A5C2E" w:rsidRDefault="00B86C70" w:rsidP="00274A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4.3.7.1. ___;</w:t>
      </w:r>
    </w:p>
    <w:p w:rsidR="00B86C70" w:rsidRPr="003A5C2E" w:rsidRDefault="00B86C70" w:rsidP="00274A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4.3.7.2. ___.</w:t>
      </w:r>
    </w:p>
    <w:p w:rsidR="00B86C70" w:rsidRPr="003A5C2E" w:rsidRDefault="00B86C70" w:rsidP="00274A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4.4. Муниципальное образование вправе:</w:t>
      </w:r>
    </w:p>
    <w:p w:rsidR="00B86C70" w:rsidRPr="003A5C2E" w:rsidRDefault="00B86C70" w:rsidP="00274A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 xml:space="preserve">4.4.1. Обращаться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3A5C2E">
        <w:rPr>
          <w:rFonts w:ascii="Times New Roman" w:hAnsi="Times New Roman"/>
          <w:sz w:val="28"/>
          <w:szCs w:val="28"/>
        </w:rPr>
        <w:t xml:space="preserve"> за разъяснениями в связи с 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настоящего Соглашения.</w:t>
      </w:r>
    </w:p>
    <w:p w:rsidR="00B86C70" w:rsidRPr="003A5C2E" w:rsidRDefault="00B86C70" w:rsidP="00274A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4.4.2. Осуществлять иные права, установленные 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 xml:space="preserve">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>Порядком</w:t>
      </w:r>
      <w:r w:rsidRPr="003A5C2E">
        <w:rPr>
          <w:rFonts w:ascii="Times New Roman" w:hAnsi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субсидии и настоящим Соглашением:</w:t>
      </w:r>
    </w:p>
    <w:p w:rsidR="00B86C70" w:rsidRPr="003A5C2E" w:rsidRDefault="00B86C70" w:rsidP="00274A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4.4.2.1. ___;</w:t>
      </w:r>
    </w:p>
    <w:p w:rsidR="00B86C70" w:rsidRPr="003A5C2E" w:rsidRDefault="00B86C70" w:rsidP="00274A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4.4.2.2. ___.</w:t>
      </w:r>
    </w:p>
    <w:p w:rsidR="00B86C70" w:rsidRPr="003A5C2E" w:rsidRDefault="00B86C70" w:rsidP="00274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A5C2E">
        <w:rPr>
          <w:rFonts w:ascii="Times New Roman" w:hAnsi="Times New Roman"/>
          <w:sz w:val="28"/>
          <w:szCs w:val="28"/>
        </w:rPr>
        <w:t>. Ответственность Сторон</w:t>
      </w:r>
    </w:p>
    <w:p w:rsidR="00B86C70" w:rsidRPr="003A5C2E" w:rsidRDefault="00B86C70" w:rsidP="001371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5.1. В случае неисполнения или ненадлежащего исполнения 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обязательств по настоящему Соглашению Стороны несут ответственность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:rsidR="00B86C70" w:rsidRDefault="00B86C70" w:rsidP="00550A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5.2. В случае если не использованный по состоянию на 1 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финансового года, следующего за отчетным, остаток Субсидии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 xml:space="preserve">перечислен в доход бюджета </w:t>
      </w:r>
      <w:r>
        <w:rPr>
          <w:rFonts w:ascii="Times New Roman" w:hAnsi="Times New Roman"/>
          <w:sz w:val="28"/>
          <w:szCs w:val="28"/>
        </w:rPr>
        <w:t>Михайловского района</w:t>
      </w:r>
      <w:r w:rsidRPr="003A5C2E">
        <w:rPr>
          <w:rFonts w:ascii="Times New Roman" w:hAnsi="Times New Roman"/>
          <w:sz w:val="28"/>
          <w:szCs w:val="28"/>
        </w:rPr>
        <w:t>, указанные средства подлежат взысканию в доход бюджета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Pr="003A5C2E">
        <w:rPr>
          <w:rFonts w:ascii="Times New Roman" w:hAnsi="Times New Roman"/>
          <w:sz w:val="28"/>
          <w:szCs w:val="28"/>
        </w:rPr>
        <w:t xml:space="preserve"> в порядке, установленном 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 xml:space="preserve">Министерства финансов Российской Федерации от 11 июня </w:t>
      </w:r>
      <w:smartTag w:uri="urn:schemas-microsoft-com:office:smarttags" w:element="metricconverter">
        <w:smartTagPr>
          <w:attr w:name="ProductID" w:val="2009 г"/>
        </w:smartTagPr>
        <w:r w:rsidRPr="003A5C2E">
          <w:rPr>
            <w:rFonts w:ascii="Times New Roman" w:hAnsi="Times New Roman"/>
            <w:sz w:val="28"/>
            <w:szCs w:val="28"/>
          </w:rPr>
          <w:t>2009 г</w:t>
        </w:r>
      </w:smartTag>
      <w:r w:rsidRPr="003A5C2E">
        <w:rPr>
          <w:rFonts w:ascii="Times New Roman" w:hAnsi="Times New Roman"/>
          <w:sz w:val="28"/>
          <w:szCs w:val="28"/>
        </w:rPr>
        <w:t>. № 51н«Об Общих требованиях к порядку взыскания в доход 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неиспользованных остатков межбюджетных трансфертов, полученных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форме субсидий, субвенций и иных межбюджетных трансфертов, имеющих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целевое назначение, и Порядке взыскания неиспользованных остатков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межбюджетных трансфертов, предоставленных из федерального бюджета»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86C70" w:rsidRPr="003A5C2E" w:rsidRDefault="00B86C70" w:rsidP="00550A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6C70" w:rsidRPr="003A5C2E" w:rsidRDefault="00B86C70" w:rsidP="00550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A5C2E">
        <w:rPr>
          <w:rFonts w:ascii="Times New Roman" w:hAnsi="Times New Roman"/>
          <w:sz w:val="28"/>
          <w:szCs w:val="28"/>
        </w:rPr>
        <w:t>. Заключительные положения</w:t>
      </w:r>
    </w:p>
    <w:p w:rsidR="00B86C70" w:rsidRPr="003A5C2E" w:rsidRDefault="00B86C70" w:rsidP="00550A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6.1. Споры, возникающие между Сторонами в связи с 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настоящего Соглашения, решаются ими, по возможности, путем проведения</w:t>
      </w:r>
    </w:p>
    <w:p w:rsidR="00B86C70" w:rsidRPr="003A5C2E" w:rsidRDefault="00B86C70" w:rsidP="00B5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переговоров с оформлением протоколов или иных документов.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достижении согласия споры между Сторонами решаются в 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C2E">
        <w:rPr>
          <w:rFonts w:ascii="Times New Roman" w:hAnsi="Times New Roman"/>
          <w:sz w:val="28"/>
          <w:szCs w:val="28"/>
        </w:rPr>
        <w:t>порядке.</w:t>
      </w:r>
    </w:p>
    <w:p w:rsidR="00B86C70" w:rsidRPr="003A5C2E" w:rsidRDefault="00B86C70" w:rsidP="00550A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C2E">
        <w:rPr>
          <w:rFonts w:ascii="Times New Roman" w:hAnsi="Times New Roman"/>
          <w:sz w:val="28"/>
          <w:szCs w:val="28"/>
        </w:rPr>
        <w:t>6.2. ___.</w:t>
      </w:r>
    </w:p>
    <w:p w:rsidR="00B86C70" w:rsidRPr="003A5C2E" w:rsidRDefault="00B86C70" w:rsidP="00550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A5C2E">
        <w:rPr>
          <w:rFonts w:ascii="Times New Roman" w:hAnsi="Times New Roman"/>
          <w:sz w:val="28"/>
          <w:szCs w:val="28"/>
        </w:rPr>
        <w:t>. Платежные реквизиты Сторон:</w:t>
      </w:r>
    </w:p>
    <w:sectPr w:rsidR="00B86C70" w:rsidRPr="003A5C2E" w:rsidSect="00D15D12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52F"/>
    <w:rsid w:val="0008116B"/>
    <w:rsid w:val="000D312A"/>
    <w:rsid w:val="000D3A4B"/>
    <w:rsid w:val="00126324"/>
    <w:rsid w:val="00137176"/>
    <w:rsid w:val="00140E5F"/>
    <w:rsid w:val="00246DFF"/>
    <w:rsid w:val="002554FD"/>
    <w:rsid w:val="00274A9A"/>
    <w:rsid w:val="002D503D"/>
    <w:rsid w:val="00346D96"/>
    <w:rsid w:val="003A4752"/>
    <w:rsid w:val="003A5C2E"/>
    <w:rsid w:val="003C42C3"/>
    <w:rsid w:val="00464D7C"/>
    <w:rsid w:val="004A2DCE"/>
    <w:rsid w:val="00507BAD"/>
    <w:rsid w:val="005402CE"/>
    <w:rsid w:val="00550A2A"/>
    <w:rsid w:val="00587370"/>
    <w:rsid w:val="00672A84"/>
    <w:rsid w:val="00685EAB"/>
    <w:rsid w:val="006B7E5B"/>
    <w:rsid w:val="006C4E02"/>
    <w:rsid w:val="00754812"/>
    <w:rsid w:val="007F3DF1"/>
    <w:rsid w:val="007F6845"/>
    <w:rsid w:val="007F7878"/>
    <w:rsid w:val="00860293"/>
    <w:rsid w:val="008C1D91"/>
    <w:rsid w:val="008F7908"/>
    <w:rsid w:val="009B01C8"/>
    <w:rsid w:val="009B461E"/>
    <w:rsid w:val="009C7F44"/>
    <w:rsid w:val="00A04A3B"/>
    <w:rsid w:val="00A176A1"/>
    <w:rsid w:val="00A723A1"/>
    <w:rsid w:val="00AE3AA0"/>
    <w:rsid w:val="00AF647F"/>
    <w:rsid w:val="00B35748"/>
    <w:rsid w:val="00B51730"/>
    <w:rsid w:val="00B86C70"/>
    <w:rsid w:val="00BA0A9D"/>
    <w:rsid w:val="00C20F3D"/>
    <w:rsid w:val="00C85172"/>
    <w:rsid w:val="00CD5596"/>
    <w:rsid w:val="00CE69AB"/>
    <w:rsid w:val="00D05595"/>
    <w:rsid w:val="00D15D12"/>
    <w:rsid w:val="00D37149"/>
    <w:rsid w:val="00DF252F"/>
    <w:rsid w:val="00E756B7"/>
    <w:rsid w:val="00EB4B57"/>
    <w:rsid w:val="00F4228D"/>
    <w:rsid w:val="00F56028"/>
    <w:rsid w:val="00F67A10"/>
    <w:rsid w:val="00F8430A"/>
    <w:rsid w:val="00FA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2DCE"/>
    <w:pPr>
      <w:ind w:left="720"/>
      <w:contextualSpacing/>
    </w:pPr>
  </w:style>
  <w:style w:type="paragraph" w:customStyle="1" w:styleId="Default">
    <w:name w:val="Default"/>
    <w:uiPriority w:val="99"/>
    <w:rsid w:val="008C1D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8</Pages>
  <Words>2463</Words>
  <Characters>14040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Суетина</dc:creator>
  <cp:keywords/>
  <dc:description/>
  <cp:lastModifiedBy>ОЛЯ</cp:lastModifiedBy>
  <cp:revision>7</cp:revision>
  <cp:lastPrinted>2020-12-30T05:46:00Z</cp:lastPrinted>
  <dcterms:created xsi:type="dcterms:W3CDTF">2020-11-19T10:26:00Z</dcterms:created>
  <dcterms:modified xsi:type="dcterms:W3CDTF">2020-12-30T05:50:00Z</dcterms:modified>
</cp:coreProperties>
</file>