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7CC" w:rsidRPr="00986258" w:rsidRDefault="000817CC" w:rsidP="00DF519D">
      <w:pPr>
        <w:contextualSpacing/>
        <w:jc w:val="center"/>
        <w:rPr>
          <w:rFonts w:ascii="Times New Roman" w:hAnsi="Times New Roman"/>
          <w:sz w:val="26"/>
          <w:szCs w:val="26"/>
        </w:rPr>
      </w:pPr>
      <w:r w:rsidRPr="00986258">
        <w:rPr>
          <w:rFonts w:ascii="Times New Roman" w:hAnsi="Times New Roman"/>
          <w:sz w:val="26"/>
          <w:szCs w:val="26"/>
        </w:rPr>
        <w:t>МИХАЙЛОВСКОЕ РАЙОННОЕ СОБРАНИЕ ДЕПУТАТОВ</w:t>
      </w:r>
    </w:p>
    <w:p w:rsidR="000817CC" w:rsidRPr="00986258" w:rsidRDefault="000817CC" w:rsidP="00DF519D">
      <w:pPr>
        <w:contextualSpacing/>
        <w:jc w:val="center"/>
        <w:rPr>
          <w:rFonts w:ascii="Times New Roman" w:hAnsi="Times New Roman"/>
          <w:sz w:val="26"/>
          <w:szCs w:val="26"/>
        </w:rPr>
      </w:pPr>
      <w:r w:rsidRPr="00986258">
        <w:rPr>
          <w:rFonts w:ascii="Times New Roman" w:hAnsi="Times New Roman"/>
          <w:sz w:val="26"/>
          <w:szCs w:val="26"/>
        </w:rPr>
        <w:t xml:space="preserve"> АЛТАЙСКОГО КРАЯ</w:t>
      </w:r>
    </w:p>
    <w:p w:rsidR="000817CC" w:rsidRDefault="000817CC" w:rsidP="00DF519D">
      <w:pPr>
        <w:contextualSpacing/>
        <w:jc w:val="center"/>
        <w:rPr>
          <w:rFonts w:ascii="Times New Roman" w:hAnsi="Times New Roman"/>
          <w:sz w:val="26"/>
          <w:szCs w:val="26"/>
        </w:rPr>
      </w:pPr>
    </w:p>
    <w:p w:rsidR="000817CC" w:rsidRPr="00DF519D" w:rsidRDefault="000817CC" w:rsidP="00DF519D">
      <w:pPr>
        <w:contextualSpacing/>
        <w:jc w:val="center"/>
        <w:rPr>
          <w:rFonts w:ascii="Times New Roman" w:hAnsi="Times New Roman"/>
          <w:sz w:val="26"/>
          <w:szCs w:val="26"/>
        </w:rPr>
      </w:pPr>
    </w:p>
    <w:p w:rsidR="000817CC" w:rsidRPr="00DF519D" w:rsidRDefault="000817CC" w:rsidP="00DF519D">
      <w:pPr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РЕШЕНИЕ</w:t>
      </w:r>
    </w:p>
    <w:p w:rsidR="000817CC" w:rsidRDefault="000817CC" w:rsidP="00DF519D">
      <w:pPr>
        <w:contextualSpacing/>
        <w:rPr>
          <w:rFonts w:ascii="Times New Roman" w:hAnsi="Times New Roman"/>
          <w:sz w:val="26"/>
          <w:szCs w:val="26"/>
        </w:rPr>
      </w:pPr>
    </w:p>
    <w:p w:rsidR="000817CC" w:rsidRPr="00DF519D" w:rsidRDefault="000817CC" w:rsidP="00DF519D">
      <w:pPr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28 февраля 2014 года</w:t>
      </w:r>
      <w:r w:rsidRPr="00DF519D">
        <w:rPr>
          <w:rFonts w:ascii="Times New Roman" w:hAnsi="Times New Roman"/>
          <w:sz w:val="26"/>
          <w:szCs w:val="26"/>
        </w:rPr>
        <w:t xml:space="preserve">           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DF519D">
        <w:rPr>
          <w:rFonts w:ascii="Times New Roman" w:hAnsi="Times New Roman"/>
          <w:sz w:val="26"/>
          <w:szCs w:val="26"/>
        </w:rPr>
        <w:t xml:space="preserve">                                                     </w:t>
      </w:r>
      <w:r>
        <w:rPr>
          <w:rFonts w:ascii="Times New Roman" w:hAnsi="Times New Roman"/>
          <w:sz w:val="26"/>
          <w:szCs w:val="26"/>
        </w:rPr>
        <w:t>№7</w:t>
      </w:r>
      <w:r w:rsidRPr="00DF519D">
        <w:rPr>
          <w:rFonts w:ascii="Times New Roman" w:hAnsi="Times New Roman"/>
          <w:sz w:val="26"/>
          <w:szCs w:val="26"/>
        </w:rPr>
        <w:t xml:space="preserve">  </w:t>
      </w:r>
    </w:p>
    <w:p w:rsidR="000817CC" w:rsidRPr="00986258" w:rsidRDefault="000817CC" w:rsidP="00271452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86258">
        <w:rPr>
          <w:rFonts w:ascii="Times New Roman" w:hAnsi="Times New Roman"/>
          <w:sz w:val="24"/>
          <w:szCs w:val="24"/>
        </w:rPr>
        <w:t>с.Михайловское</w:t>
      </w:r>
    </w:p>
    <w:p w:rsidR="000817CC" w:rsidRDefault="000817CC" w:rsidP="00DF519D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p w:rsidR="000817CC" w:rsidRPr="00DF519D" w:rsidRDefault="000817CC" w:rsidP="00271452">
      <w:pPr>
        <w:spacing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:rsidR="000817CC" w:rsidRPr="00DF519D" w:rsidRDefault="000817CC" w:rsidP="00DF519D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DF519D">
        <w:rPr>
          <w:rFonts w:ascii="Times New Roman" w:hAnsi="Times New Roman"/>
          <w:sz w:val="26"/>
          <w:szCs w:val="26"/>
        </w:rPr>
        <w:t>О муниципальном дорожном фонде</w:t>
      </w:r>
    </w:p>
    <w:p w:rsidR="000817CC" w:rsidRPr="00DF519D" w:rsidRDefault="000817CC" w:rsidP="00DF519D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DF519D">
        <w:rPr>
          <w:rFonts w:ascii="Times New Roman" w:hAnsi="Times New Roman"/>
          <w:sz w:val="26"/>
          <w:szCs w:val="26"/>
        </w:rPr>
        <w:t>муниципального образования</w:t>
      </w:r>
    </w:p>
    <w:p w:rsidR="000817CC" w:rsidRPr="00DF519D" w:rsidRDefault="000817CC" w:rsidP="00DF519D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DF519D">
        <w:rPr>
          <w:rFonts w:ascii="Times New Roman" w:hAnsi="Times New Roman"/>
          <w:sz w:val="26"/>
          <w:szCs w:val="26"/>
        </w:rPr>
        <w:t>Михайловский район Алтайского края</w:t>
      </w:r>
    </w:p>
    <w:p w:rsidR="000817CC" w:rsidRDefault="000817CC" w:rsidP="00DF519D">
      <w:pPr>
        <w:spacing w:after="0"/>
        <w:contextualSpacing/>
        <w:rPr>
          <w:rFonts w:ascii="Times New Roman" w:hAnsi="Times New Roman"/>
          <w:sz w:val="26"/>
          <w:szCs w:val="26"/>
        </w:rPr>
      </w:pPr>
    </w:p>
    <w:p w:rsidR="000817CC" w:rsidRPr="00DF519D" w:rsidRDefault="000817CC" w:rsidP="00DF519D">
      <w:pPr>
        <w:spacing w:after="0"/>
        <w:contextualSpacing/>
        <w:rPr>
          <w:rFonts w:ascii="Times New Roman" w:hAnsi="Times New Roman"/>
          <w:sz w:val="26"/>
          <w:szCs w:val="26"/>
        </w:rPr>
      </w:pPr>
    </w:p>
    <w:p w:rsidR="000817CC" w:rsidRPr="00DF519D" w:rsidRDefault="000817CC" w:rsidP="00DF519D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 w:rsidRPr="00DF519D">
        <w:rPr>
          <w:rFonts w:ascii="Times New Roman" w:hAnsi="Times New Roman"/>
          <w:sz w:val="26"/>
          <w:szCs w:val="26"/>
        </w:rPr>
        <w:tab/>
        <w:t>В соответствии с пунктом 5 статьи 179.4 Бюджетного Кодекса Российской Федерации, пунктом 5 части 1 статьи 15 Федерального закона от 06.10.2003 г. №131-ФЗ «Об общих принципах организации местного самоуправления в Российской Федерации», Федеральным законом 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DF519D">
        <w:rPr>
          <w:rFonts w:ascii="Times New Roman" w:hAnsi="Times New Roman"/>
          <w:sz w:val="26"/>
          <w:szCs w:val="26"/>
        </w:rPr>
        <w:t xml:space="preserve">08 ноября 2007 года №257- ФЗ «Об автомобильных дорогах и о дорожной деятельности в Российской Федерации», руководствуясь Уставом муниципального образования Михайловский район Алтайского края, Михайловское районное Собрание депутатов </w:t>
      </w:r>
    </w:p>
    <w:p w:rsidR="000817CC" w:rsidRPr="00DF519D" w:rsidRDefault="000817CC" w:rsidP="00DF519D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DF519D">
        <w:rPr>
          <w:rFonts w:ascii="Times New Roman" w:hAnsi="Times New Roman"/>
          <w:sz w:val="26"/>
          <w:szCs w:val="26"/>
        </w:rPr>
        <w:t>РЕШИЛО:</w:t>
      </w:r>
    </w:p>
    <w:p w:rsidR="000817CC" w:rsidRPr="00DF519D" w:rsidRDefault="000817CC" w:rsidP="00DF519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DF519D">
        <w:rPr>
          <w:rFonts w:ascii="Times New Roman" w:hAnsi="Times New Roman"/>
          <w:sz w:val="26"/>
          <w:szCs w:val="26"/>
        </w:rPr>
        <w:t>Создать муниципальный дорожный фонд муниципального образования Михайловский район Алтайского края.</w:t>
      </w:r>
    </w:p>
    <w:p w:rsidR="000817CC" w:rsidRPr="00DF519D" w:rsidRDefault="000817CC" w:rsidP="00DF519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DF519D">
        <w:rPr>
          <w:rFonts w:ascii="Times New Roman" w:hAnsi="Times New Roman"/>
          <w:sz w:val="26"/>
          <w:szCs w:val="26"/>
        </w:rPr>
        <w:t>Утвердить Положение о муниципальном дорожном фонде муниципального образования Михайловский район Алтайского края (прилагается).</w:t>
      </w:r>
    </w:p>
    <w:p w:rsidR="000817CC" w:rsidRPr="00DF519D" w:rsidRDefault="000817CC" w:rsidP="00DF519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DF519D">
        <w:rPr>
          <w:rFonts w:ascii="Times New Roman" w:hAnsi="Times New Roman"/>
          <w:sz w:val="26"/>
          <w:szCs w:val="26"/>
        </w:rPr>
        <w:t>Опубли</w:t>
      </w:r>
      <w:r>
        <w:rPr>
          <w:rFonts w:ascii="Times New Roman" w:hAnsi="Times New Roman"/>
          <w:sz w:val="26"/>
          <w:szCs w:val="26"/>
        </w:rPr>
        <w:t xml:space="preserve">ковать настоящее решение на официальном сайте Администрации </w:t>
      </w:r>
      <w:r w:rsidRPr="00DF519D">
        <w:rPr>
          <w:rFonts w:ascii="Times New Roman" w:hAnsi="Times New Roman"/>
          <w:sz w:val="26"/>
          <w:szCs w:val="26"/>
        </w:rPr>
        <w:t xml:space="preserve"> Михайловского района Алтайского края</w:t>
      </w:r>
    </w:p>
    <w:p w:rsidR="000817CC" w:rsidRPr="00DF519D" w:rsidRDefault="000817CC" w:rsidP="00DF519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DF519D">
        <w:rPr>
          <w:rFonts w:ascii="Times New Roman" w:hAnsi="Times New Roman"/>
          <w:sz w:val="26"/>
          <w:szCs w:val="26"/>
        </w:rPr>
        <w:t>Настоящее решение вступает в силу с момента подписания.</w:t>
      </w:r>
    </w:p>
    <w:p w:rsidR="000817CC" w:rsidRDefault="000817CC" w:rsidP="00DF519D">
      <w:pPr>
        <w:contextualSpacing/>
        <w:rPr>
          <w:rFonts w:ascii="Times New Roman" w:hAnsi="Times New Roman"/>
          <w:sz w:val="26"/>
          <w:szCs w:val="26"/>
        </w:rPr>
      </w:pPr>
    </w:p>
    <w:p w:rsidR="000817CC" w:rsidRPr="00DF519D" w:rsidRDefault="000817CC" w:rsidP="00DF519D">
      <w:pPr>
        <w:contextualSpacing/>
        <w:rPr>
          <w:rFonts w:ascii="Times New Roman" w:hAnsi="Times New Roman"/>
          <w:sz w:val="26"/>
          <w:szCs w:val="26"/>
        </w:rPr>
      </w:pPr>
    </w:p>
    <w:p w:rsidR="000817CC" w:rsidRDefault="000817CC" w:rsidP="00DF519D">
      <w:pPr>
        <w:contextualSpacing/>
        <w:rPr>
          <w:rFonts w:ascii="Times New Roman" w:hAnsi="Times New Roman"/>
          <w:sz w:val="26"/>
          <w:szCs w:val="26"/>
        </w:rPr>
      </w:pPr>
      <w:r w:rsidRPr="00DF519D">
        <w:rPr>
          <w:rFonts w:ascii="Times New Roman" w:hAnsi="Times New Roman"/>
          <w:sz w:val="26"/>
          <w:szCs w:val="26"/>
        </w:rPr>
        <w:t xml:space="preserve">Глава района            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DF519D">
        <w:rPr>
          <w:rFonts w:ascii="Times New Roman" w:hAnsi="Times New Roman"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DF519D">
        <w:rPr>
          <w:rFonts w:ascii="Times New Roman" w:hAnsi="Times New Roman"/>
          <w:sz w:val="26"/>
          <w:szCs w:val="26"/>
        </w:rPr>
        <w:t xml:space="preserve">        В.А. Бушманов</w:t>
      </w:r>
    </w:p>
    <w:p w:rsidR="000817CC" w:rsidRDefault="000817CC" w:rsidP="00DF519D">
      <w:pPr>
        <w:contextualSpacing/>
        <w:rPr>
          <w:rFonts w:ascii="Times New Roman" w:hAnsi="Times New Roman"/>
          <w:sz w:val="26"/>
          <w:szCs w:val="26"/>
        </w:rPr>
      </w:pPr>
    </w:p>
    <w:p w:rsidR="000817CC" w:rsidRDefault="000817CC" w:rsidP="00DF519D">
      <w:pPr>
        <w:contextualSpacing/>
        <w:rPr>
          <w:rFonts w:ascii="Times New Roman" w:hAnsi="Times New Roman"/>
          <w:sz w:val="26"/>
          <w:szCs w:val="26"/>
        </w:rPr>
      </w:pPr>
    </w:p>
    <w:p w:rsidR="000817CC" w:rsidRDefault="000817CC" w:rsidP="00DF519D">
      <w:pPr>
        <w:contextualSpacing/>
        <w:rPr>
          <w:rFonts w:ascii="Times New Roman" w:hAnsi="Times New Roman"/>
          <w:sz w:val="26"/>
          <w:szCs w:val="26"/>
        </w:rPr>
      </w:pPr>
    </w:p>
    <w:p w:rsidR="000817CC" w:rsidRDefault="000817CC" w:rsidP="00DF519D">
      <w:pPr>
        <w:contextualSpacing/>
        <w:rPr>
          <w:rFonts w:ascii="Times New Roman" w:hAnsi="Times New Roman"/>
          <w:sz w:val="26"/>
          <w:szCs w:val="26"/>
        </w:rPr>
      </w:pPr>
    </w:p>
    <w:p w:rsidR="000817CC" w:rsidRDefault="000817CC" w:rsidP="00DF519D">
      <w:pPr>
        <w:contextualSpacing/>
        <w:rPr>
          <w:rFonts w:ascii="Times New Roman" w:hAnsi="Times New Roman"/>
          <w:sz w:val="26"/>
          <w:szCs w:val="26"/>
        </w:rPr>
      </w:pPr>
    </w:p>
    <w:p w:rsidR="000817CC" w:rsidRDefault="000817CC" w:rsidP="00DF519D">
      <w:pPr>
        <w:contextualSpacing/>
        <w:rPr>
          <w:rFonts w:ascii="Times New Roman" w:hAnsi="Times New Roman"/>
          <w:sz w:val="26"/>
          <w:szCs w:val="26"/>
        </w:rPr>
      </w:pPr>
    </w:p>
    <w:p w:rsidR="000817CC" w:rsidRDefault="000817CC" w:rsidP="00DF519D">
      <w:pPr>
        <w:contextualSpacing/>
        <w:rPr>
          <w:rFonts w:ascii="Times New Roman" w:hAnsi="Times New Roman"/>
          <w:sz w:val="26"/>
          <w:szCs w:val="26"/>
        </w:rPr>
      </w:pPr>
    </w:p>
    <w:p w:rsidR="000817CC" w:rsidRDefault="000817CC" w:rsidP="00DF519D">
      <w:pPr>
        <w:contextualSpacing/>
        <w:rPr>
          <w:rFonts w:ascii="Times New Roman" w:hAnsi="Times New Roman"/>
          <w:sz w:val="26"/>
          <w:szCs w:val="26"/>
        </w:rPr>
      </w:pPr>
    </w:p>
    <w:p w:rsidR="000817CC" w:rsidRPr="00DF519D" w:rsidRDefault="000817CC" w:rsidP="00DF519D">
      <w:pPr>
        <w:contextualSpacing/>
        <w:rPr>
          <w:rFonts w:ascii="Times New Roman" w:hAnsi="Times New Roman"/>
          <w:sz w:val="26"/>
          <w:szCs w:val="26"/>
        </w:rPr>
      </w:pPr>
    </w:p>
    <w:p w:rsidR="000817CC" w:rsidRPr="00151767" w:rsidRDefault="000817CC" w:rsidP="000D1A87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151767">
        <w:rPr>
          <w:rFonts w:ascii="Times New Roman" w:hAnsi="Times New Roman"/>
          <w:sz w:val="26"/>
          <w:szCs w:val="26"/>
        </w:rPr>
        <w:t>ПОЛОЖЕНИЕ О МУНИЦИПАЛЬНОМ ДОРОЖНОМ ФОНДЕ</w:t>
      </w:r>
    </w:p>
    <w:p w:rsidR="000817CC" w:rsidRPr="00151767" w:rsidRDefault="000817CC" w:rsidP="000D1A87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151767">
        <w:rPr>
          <w:rFonts w:ascii="Times New Roman" w:hAnsi="Times New Roman"/>
          <w:sz w:val="26"/>
          <w:szCs w:val="26"/>
        </w:rPr>
        <w:t xml:space="preserve">МУНИЦИПАЛЬНОГО ОБРАЗОВАНИЯ МИХАЙЛОВСКИЙ РАЙОН АЛТАЙСКОГО КРАЯ </w:t>
      </w:r>
    </w:p>
    <w:p w:rsidR="000817CC" w:rsidRPr="00BB1EC2" w:rsidRDefault="000817CC" w:rsidP="000D1A87">
      <w:pPr>
        <w:spacing w:after="0" w:line="240" w:lineRule="auto"/>
        <w:contextualSpacing/>
        <w:jc w:val="center"/>
        <w:rPr>
          <w:rFonts w:ascii="Times New Roman" w:hAnsi="Times New Roman"/>
          <w:i/>
          <w:sz w:val="26"/>
          <w:szCs w:val="26"/>
          <w:u w:val="single"/>
        </w:rPr>
      </w:pPr>
    </w:p>
    <w:p w:rsidR="000817CC" w:rsidRPr="00DF519D" w:rsidRDefault="000817CC" w:rsidP="00DF519D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DF519D">
        <w:rPr>
          <w:rFonts w:ascii="Times New Roman" w:hAnsi="Times New Roman"/>
          <w:sz w:val="26"/>
          <w:szCs w:val="26"/>
        </w:rPr>
        <w:t>1.Общие положения.</w:t>
      </w:r>
    </w:p>
    <w:p w:rsidR="000817CC" w:rsidRPr="00DF519D" w:rsidRDefault="000817CC" w:rsidP="00DF519D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DF519D">
        <w:rPr>
          <w:rFonts w:ascii="Times New Roman" w:hAnsi="Times New Roman"/>
          <w:sz w:val="26"/>
          <w:szCs w:val="26"/>
        </w:rPr>
        <w:t xml:space="preserve">1.1. Настоящее Положение о муниципальном дорожном фонде муниципального района (далее – Положение) разработано в соответствии со статьей 179.4 Бюджетного кодекса Российской Федерации и определяет порядок формирования и использования муниципального дорожного фонда муниципального района. </w:t>
      </w:r>
    </w:p>
    <w:p w:rsidR="000817CC" w:rsidRPr="00DF519D" w:rsidRDefault="000817CC" w:rsidP="00DF519D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DF519D">
        <w:rPr>
          <w:rFonts w:ascii="Times New Roman" w:hAnsi="Times New Roman"/>
          <w:sz w:val="26"/>
          <w:szCs w:val="26"/>
        </w:rPr>
        <w:t>1.2. Муниципальный дорожный фонд муниципального района (далее дорожный фонд) – часть средств районного бюджета муниципального района,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муниципального района.</w:t>
      </w:r>
    </w:p>
    <w:p w:rsidR="000817CC" w:rsidRPr="00DF519D" w:rsidRDefault="000817CC" w:rsidP="00DF519D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DF519D">
        <w:rPr>
          <w:rFonts w:ascii="Times New Roman" w:hAnsi="Times New Roman"/>
          <w:sz w:val="26"/>
          <w:szCs w:val="26"/>
        </w:rPr>
        <w:t>1.3. Средства дорожного фонда имеют целевое назначение и не подлежат изъятию или расходованию на цели, не связанные с обеспечением дорожной деятельности.</w:t>
      </w:r>
    </w:p>
    <w:p w:rsidR="000817CC" w:rsidRPr="00DF519D" w:rsidRDefault="000817CC" w:rsidP="00DF519D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0817CC" w:rsidRDefault="000817CC" w:rsidP="00DF519D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Pr="00DF519D">
        <w:rPr>
          <w:rFonts w:ascii="Times New Roman" w:hAnsi="Times New Roman"/>
          <w:sz w:val="26"/>
          <w:szCs w:val="26"/>
        </w:rPr>
        <w:t xml:space="preserve">2.Порядок формирования муниципального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0817CC" w:rsidRPr="00DF519D" w:rsidRDefault="000817CC" w:rsidP="00DF519D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Pr="00DF519D">
        <w:rPr>
          <w:rFonts w:ascii="Times New Roman" w:hAnsi="Times New Roman"/>
          <w:sz w:val="26"/>
          <w:szCs w:val="26"/>
        </w:rPr>
        <w:t>дорожного фонда муниципального района.</w:t>
      </w:r>
    </w:p>
    <w:p w:rsidR="000817CC" w:rsidRPr="00DF519D" w:rsidRDefault="000817CC" w:rsidP="00DF519D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0817CC" w:rsidRPr="00DF519D" w:rsidRDefault="000817CC" w:rsidP="00DF519D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DF519D">
        <w:rPr>
          <w:rFonts w:ascii="Times New Roman" w:hAnsi="Times New Roman"/>
          <w:sz w:val="26"/>
          <w:szCs w:val="26"/>
        </w:rPr>
        <w:t>2.1. Муниципальный дорожный фонд формируется согласно Положения, утверждаемого Михайловским районным Собранием депутатов.</w:t>
      </w:r>
    </w:p>
    <w:p w:rsidR="000817CC" w:rsidRPr="00DF519D" w:rsidRDefault="000817CC" w:rsidP="00DF519D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DF519D">
        <w:rPr>
          <w:rFonts w:ascii="Times New Roman" w:hAnsi="Times New Roman"/>
          <w:sz w:val="26"/>
          <w:szCs w:val="26"/>
        </w:rPr>
        <w:t xml:space="preserve">       Объем бюджетных ассигнований муниципального дорожного фонда утверждается решением о местном бюджете на очередной финансовый год в размере не менее прогнозируемого объема доходов бюджета муниципального образования, установленных решением представительного органа муниципального образования, от:</w:t>
      </w:r>
    </w:p>
    <w:p w:rsidR="000817CC" w:rsidRPr="00DF519D" w:rsidRDefault="000817CC" w:rsidP="00DF519D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DF519D">
        <w:rPr>
          <w:rFonts w:ascii="Times New Roman" w:hAnsi="Times New Roman"/>
          <w:sz w:val="26"/>
          <w:szCs w:val="26"/>
        </w:rPr>
        <w:t>-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бюджет;</w:t>
      </w:r>
    </w:p>
    <w:p w:rsidR="000817CC" w:rsidRPr="00DF519D" w:rsidRDefault="000817CC" w:rsidP="00DF519D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DF519D">
        <w:rPr>
          <w:rFonts w:ascii="Times New Roman" w:hAnsi="Times New Roman"/>
          <w:sz w:val="26"/>
          <w:szCs w:val="26"/>
        </w:rPr>
        <w:t>- иных поступлений в местный бюджет, в том числе:</w:t>
      </w:r>
    </w:p>
    <w:p w:rsidR="000817CC" w:rsidRPr="00DF519D" w:rsidRDefault="000817CC" w:rsidP="00DF519D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DF519D">
        <w:rPr>
          <w:rFonts w:ascii="Times New Roman" w:hAnsi="Times New Roman"/>
          <w:sz w:val="26"/>
          <w:szCs w:val="26"/>
        </w:rPr>
        <w:t>1.остатка средств дорожного фонда на 1 января очередного финансового года (за исключением года создания дорожного фонда);</w:t>
      </w:r>
    </w:p>
    <w:p w:rsidR="000817CC" w:rsidRPr="00DF519D" w:rsidRDefault="000817CC" w:rsidP="00DF519D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DF519D">
        <w:rPr>
          <w:rFonts w:ascii="Times New Roman" w:hAnsi="Times New Roman"/>
          <w:sz w:val="26"/>
          <w:szCs w:val="26"/>
        </w:rPr>
        <w:t>2.платы в счет возмещения вреда, причиняемого автомобильным дорогам местного значения  транспортными средствами, осуществляющими перевозки тяжеловесных и (или) крупногабаритных грузов;</w:t>
      </w:r>
    </w:p>
    <w:p w:rsidR="000817CC" w:rsidRPr="00DF519D" w:rsidRDefault="000817CC" w:rsidP="00DF519D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DF519D">
        <w:rPr>
          <w:rFonts w:ascii="Times New Roman" w:hAnsi="Times New Roman"/>
          <w:sz w:val="26"/>
          <w:szCs w:val="26"/>
        </w:rPr>
        <w:t>3.поступлений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значения;</w:t>
      </w:r>
    </w:p>
    <w:p w:rsidR="000817CC" w:rsidRPr="00DF519D" w:rsidRDefault="000817CC" w:rsidP="00DF519D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DF519D">
        <w:rPr>
          <w:rFonts w:ascii="Times New Roman" w:hAnsi="Times New Roman"/>
          <w:sz w:val="26"/>
          <w:szCs w:val="26"/>
        </w:rPr>
        <w:t>4.безвозмездных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значения;</w:t>
      </w:r>
    </w:p>
    <w:p w:rsidR="000817CC" w:rsidRPr="00DF519D" w:rsidRDefault="000817CC" w:rsidP="00DF519D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DF519D">
        <w:rPr>
          <w:rFonts w:ascii="Times New Roman" w:hAnsi="Times New Roman"/>
          <w:sz w:val="26"/>
          <w:szCs w:val="26"/>
        </w:rPr>
        <w:t>5.денежных средств, поступающих в местный бюджет от уплаты неустоек</w:t>
      </w:r>
      <w:r>
        <w:rPr>
          <w:rFonts w:ascii="Times New Roman" w:hAnsi="Times New Roman"/>
          <w:sz w:val="26"/>
          <w:szCs w:val="26"/>
        </w:rPr>
        <w:t xml:space="preserve"> </w:t>
      </w:r>
      <w:r w:rsidRPr="00DF519D">
        <w:rPr>
          <w:rFonts w:ascii="Times New Roman" w:hAnsi="Times New Roman"/>
          <w:sz w:val="26"/>
          <w:szCs w:val="26"/>
        </w:rPr>
        <w:t xml:space="preserve">(штрафов, пеней), а также от возмещения убытков муниципального заказчика, взысканных в установленном порядке в связи   с нарушением исполнителем (подрядчиком) условий муниципального контракта или иных </w:t>
      </w:r>
      <w:r>
        <w:rPr>
          <w:rFonts w:ascii="Times New Roman" w:hAnsi="Times New Roman"/>
          <w:sz w:val="26"/>
          <w:szCs w:val="26"/>
        </w:rPr>
        <w:t>договоров</w:t>
      </w:r>
      <w:r w:rsidRPr="00DF519D">
        <w:rPr>
          <w:rFonts w:ascii="Times New Roman" w:hAnsi="Times New Roman"/>
          <w:sz w:val="26"/>
          <w:szCs w:val="26"/>
        </w:rPr>
        <w:t>, финансируемых за счет средств дорожного фонда, или в связи с уклонением от заключения таких контрактов или иных договоров;</w:t>
      </w:r>
    </w:p>
    <w:p w:rsidR="000817CC" w:rsidRPr="00DF519D" w:rsidRDefault="000817CC" w:rsidP="00DF519D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DF519D">
        <w:rPr>
          <w:rFonts w:ascii="Times New Roman" w:hAnsi="Times New Roman"/>
          <w:sz w:val="26"/>
          <w:szCs w:val="26"/>
        </w:rPr>
        <w:t>6.государственной пошлины за выдачу органом местного самоуправления специального разрешения на движение по автомобильным дорогам транспортных средств, осуществляющих перевозки опасных, тяжеловесных  и (или) крупногабаритных грузов;</w:t>
      </w:r>
    </w:p>
    <w:p w:rsidR="000817CC" w:rsidRPr="00DF519D" w:rsidRDefault="000817CC" w:rsidP="00DF519D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DF519D">
        <w:rPr>
          <w:rFonts w:ascii="Times New Roman" w:hAnsi="Times New Roman"/>
          <w:sz w:val="26"/>
          <w:szCs w:val="26"/>
        </w:rPr>
        <w:t>7.бюджетных кредитов на финансовое обеспечение дорожной деятельности.</w:t>
      </w:r>
    </w:p>
    <w:p w:rsidR="000817CC" w:rsidRPr="00DF519D" w:rsidRDefault="000817CC" w:rsidP="00DF519D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DF519D">
        <w:rPr>
          <w:rFonts w:ascii="Times New Roman" w:hAnsi="Times New Roman"/>
          <w:sz w:val="26"/>
          <w:szCs w:val="26"/>
        </w:rPr>
        <w:t>2.2. Объем бюджетных ассигнований дорожного фонда может корректироваться с учетом исполнения бюджета муниципального района за текущий год и потребности в назначениях на очередной финансовый год.</w:t>
      </w:r>
    </w:p>
    <w:p w:rsidR="000817CC" w:rsidRDefault="000817CC" w:rsidP="00DF519D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DF519D">
        <w:rPr>
          <w:rFonts w:ascii="Times New Roman" w:hAnsi="Times New Roman"/>
          <w:sz w:val="26"/>
          <w:szCs w:val="26"/>
        </w:rPr>
        <w:t>2.3.Объем бюджетных ассигнований дорожного фонда может быть увеличен в текущем году в случае  направления дополнительных доходов в соответствии с решением Михайловского районного Собрания депутатов с учетом потребности в назначениях в текущем году, в том числе в целях обеспечения софинансирования расходов с дорожным фондом  Алтайского края.</w:t>
      </w:r>
    </w:p>
    <w:p w:rsidR="000817CC" w:rsidRPr="00DF519D" w:rsidRDefault="000817CC" w:rsidP="00DF519D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0817CC" w:rsidRDefault="000817CC" w:rsidP="00DF519D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</w:t>
      </w:r>
      <w:r w:rsidRPr="00DF519D">
        <w:rPr>
          <w:rFonts w:ascii="Times New Roman" w:hAnsi="Times New Roman"/>
          <w:sz w:val="26"/>
          <w:szCs w:val="26"/>
        </w:rPr>
        <w:t xml:space="preserve">3.Порядок использования муниципального </w:t>
      </w:r>
    </w:p>
    <w:p w:rsidR="000817CC" w:rsidRDefault="000817CC" w:rsidP="00DF519D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</w:t>
      </w:r>
      <w:r w:rsidRPr="00DF519D">
        <w:rPr>
          <w:rFonts w:ascii="Times New Roman" w:hAnsi="Times New Roman"/>
          <w:sz w:val="26"/>
          <w:szCs w:val="26"/>
        </w:rPr>
        <w:t>дорожного фонда муниципального района</w:t>
      </w:r>
    </w:p>
    <w:p w:rsidR="000817CC" w:rsidRPr="00DF519D" w:rsidRDefault="000817CC" w:rsidP="00DF519D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0817CC" w:rsidRDefault="000817CC" w:rsidP="00DF519D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DF519D">
        <w:rPr>
          <w:rFonts w:ascii="Times New Roman" w:hAnsi="Times New Roman"/>
          <w:sz w:val="26"/>
          <w:szCs w:val="26"/>
        </w:rPr>
        <w:t>3.1.Средства дорожного фонда направляются на дорожную деятельность в отношении автомобильных дорог общего пользования местног</w:t>
      </w:r>
      <w:r>
        <w:rPr>
          <w:rFonts w:ascii="Times New Roman" w:hAnsi="Times New Roman"/>
          <w:sz w:val="26"/>
          <w:szCs w:val="26"/>
        </w:rPr>
        <w:t>о значения сельских поселений</w:t>
      </w:r>
    </w:p>
    <w:p w:rsidR="000817CC" w:rsidRPr="00DF519D" w:rsidRDefault="000817CC" w:rsidP="00A44C5C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3.2.Субсидии бюджетам сельских поселений выделяются на:</w:t>
      </w:r>
    </w:p>
    <w:p w:rsidR="000817CC" w:rsidRPr="00DF519D" w:rsidRDefault="000817CC" w:rsidP="00DF519D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DF519D">
        <w:rPr>
          <w:rFonts w:ascii="Times New Roman" w:hAnsi="Times New Roman"/>
          <w:sz w:val="26"/>
          <w:szCs w:val="26"/>
        </w:rPr>
        <w:t>1) выполнение работ по капитальному ремонту, ремонту и содержанию автомобильн</w:t>
      </w:r>
      <w:r>
        <w:rPr>
          <w:rFonts w:ascii="Times New Roman" w:hAnsi="Times New Roman"/>
          <w:sz w:val="26"/>
          <w:szCs w:val="26"/>
        </w:rPr>
        <w:t xml:space="preserve">ых дорог общего пользования поселений </w:t>
      </w:r>
      <w:r w:rsidRPr="00DF519D">
        <w:rPr>
          <w:rFonts w:ascii="Times New Roman" w:hAnsi="Times New Roman"/>
          <w:sz w:val="26"/>
          <w:szCs w:val="26"/>
        </w:rPr>
        <w:t xml:space="preserve"> и искусственных сооружений на них (включая разработку проектной документации и проведение необходимых экспертиз);</w:t>
      </w:r>
    </w:p>
    <w:p w:rsidR="000817CC" w:rsidRPr="00DF519D" w:rsidRDefault="000817CC" w:rsidP="00DF519D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DF519D">
        <w:rPr>
          <w:rFonts w:ascii="Times New Roman" w:hAnsi="Times New Roman"/>
          <w:sz w:val="26"/>
          <w:szCs w:val="26"/>
        </w:rPr>
        <w:t>2) проектирование и строительство (реконструкция) автомобильных дорог общего пользования местного значения (включая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строительства);</w:t>
      </w:r>
    </w:p>
    <w:p w:rsidR="000817CC" w:rsidRPr="00DF519D" w:rsidRDefault="000817CC" w:rsidP="00DF519D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DF519D">
        <w:rPr>
          <w:rFonts w:ascii="Times New Roman" w:hAnsi="Times New Roman"/>
          <w:sz w:val="26"/>
          <w:szCs w:val="26"/>
        </w:rPr>
        <w:t>3) содержание действующей сети автомобильных дорог общего п</w:t>
      </w:r>
      <w:r>
        <w:rPr>
          <w:rFonts w:ascii="Times New Roman" w:hAnsi="Times New Roman"/>
          <w:sz w:val="26"/>
          <w:szCs w:val="26"/>
        </w:rPr>
        <w:t>ользования поселений</w:t>
      </w:r>
      <w:r w:rsidRPr="00DF519D">
        <w:rPr>
          <w:rFonts w:ascii="Times New Roman" w:hAnsi="Times New Roman"/>
          <w:sz w:val="26"/>
          <w:szCs w:val="26"/>
        </w:rPr>
        <w:t>;</w:t>
      </w:r>
    </w:p>
    <w:p w:rsidR="000817CC" w:rsidRPr="00DF519D" w:rsidRDefault="000817CC" w:rsidP="00DF519D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DF519D">
        <w:rPr>
          <w:rFonts w:ascii="Times New Roman" w:hAnsi="Times New Roman"/>
          <w:sz w:val="26"/>
          <w:szCs w:val="26"/>
        </w:rPr>
        <w:t>4) обустройство автомобильных дорог общего пользования местног</w:t>
      </w:r>
      <w:r>
        <w:rPr>
          <w:rFonts w:ascii="Times New Roman" w:hAnsi="Times New Roman"/>
          <w:sz w:val="26"/>
          <w:szCs w:val="26"/>
        </w:rPr>
        <w:t xml:space="preserve">о значения поселений </w:t>
      </w:r>
      <w:r w:rsidRPr="00DF519D">
        <w:rPr>
          <w:rFonts w:ascii="Times New Roman" w:hAnsi="Times New Roman"/>
          <w:sz w:val="26"/>
          <w:szCs w:val="26"/>
        </w:rPr>
        <w:t xml:space="preserve"> в целях повышения безопасности дорожного движения;</w:t>
      </w:r>
    </w:p>
    <w:p w:rsidR="000817CC" w:rsidRPr="00DF519D" w:rsidRDefault="000817CC" w:rsidP="00DF519D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DF519D">
        <w:rPr>
          <w:rFonts w:ascii="Times New Roman" w:hAnsi="Times New Roman"/>
          <w:sz w:val="26"/>
          <w:szCs w:val="26"/>
        </w:rPr>
        <w:t>5) инвентаризация, паспортизация, проведение кадастровых работ, регистрация прав в отношении земельных участков, занимаемых автодорогами местног</w:t>
      </w:r>
      <w:r>
        <w:rPr>
          <w:rFonts w:ascii="Times New Roman" w:hAnsi="Times New Roman"/>
          <w:sz w:val="26"/>
          <w:szCs w:val="26"/>
        </w:rPr>
        <w:t>о значения</w:t>
      </w:r>
      <w:r w:rsidRPr="00DF519D">
        <w:rPr>
          <w:rFonts w:ascii="Times New Roman" w:hAnsi="Times New Roman"/>
          <w:sz w:val="26"/>
          <w:szCs w:val="26"/>
        </w:rPr>
        <w:t>, дорожными сооружениями и другими объектами недвижимости, используемыми в дорожной деятельности, аренда, выкуп земельных участков, объектов недвижимости, используемых в дорожной деятельности, возмещение их стоимости;</w:t>
      </w:r>
    </w:p>
    <w:p w:rsidR="000817CC" w:rsidRDefault="000817CC" w:rsidP="00DF519D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DF519D">
        <w:rPr>
          <w:rFonts w:ascii="Times New Roman" w:hAnsi="Times New Roman"/>
          <w:sz w:val="26"/>
          <w:szCs w:val="26"/>
        </w:rPr>
        <w:t>6) погашение задолженности по бюджетным кредитам, полученным муниципальным районом из краевого бюджета на строительство (реконструкцию), капитальный ремонт, ремонт и содержание автомобильных дорог общего пользования местного значения, и осуществление расходов  на обслуживание долговых обязательств, связанных с использованием указанных кредитов;</w:t>
      </w:r>
    </w:p>
    <w:p w:rsidR="000817CC" w:rsidRDefault="000817CC" w:rsidP="00DF519D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7) </w:t>
      </w:r>
      <w:r w:rsidRPr="00DF519D">
        <w:rPr>
          <w:rFonts w:ascii="Times New Roman" w:hAnsi="Times New Roman"/>
          <w:sz w:val="26"/>
          <w:szCs w:val="26"/>
        </w:rPr>
        <w:t>- капитальный ремонт и ремонт дворовых территорий многоквартирных домов, проездов к дворовым территориям многоквартирных домов населенных пунктов;</w:t>
      </w:r>
    </w:p>
    <w:p w:rsidR="000817CC" w:rsidRDefault="000817CC" w:rsidP="0004209E">
      <w:pPr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 Главным получателем и распорядителем средств дорожного фонда является Администрация Михайловского района.</w:t>
      </w:r>
    </w:p>
    <w:p w:rsidR="000817CC" w:rsidRPr="00DF519D" w:rsidRDefault="000817CC" w:rsidP="00772DA8">
      <w:pPr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3.4.Предоставление и расходование 80 % полученных средств дорожного фонда распределяются постановлением Администрации района в виде субсидий бюджетам поселений пропорционально протяженности дорог местного значения.</w:t>
      </w:r>
    </w:p>
    <w:p w:rsidR="000817CC" w:rsidRPr="00DF519D" w:rsidRDefault="000817CC" w:rsidP="00DF519D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Pr="00DF519D">
        <w:rPr>
          <w:rFonts w:ascii="Times New Roman" w:hAnsi="Times New Roman"/>
          <w:sz w:val="26"/>
          <w:szCs w:val="26"/>
        </w:rPr>
        <w:t xml:space="preserve">езерв средств дорожного фонда устанавливается в </w:t>
      </w:r>
      <w:r>
        <w:rPr>
          <w:rFonts w:ascii="Times New Roman" w:hAnsi="Times New Roman"/>
          <w:sz w:val="26"/>
          <w:szCs w:val="26"/>
        </w:rPr>
        <w:t>размере 20 %</w:t>
      </w:r>
      <w:r w:rsidRPr="00DF519D">
        <w:rPr>
          <w:rFonts w:ascii="Times New Roman" w:hAnsi="Times New Roman"/>
          <w:sz w:val="26"/>
          <w:szCs w:val="26"/>
        </w:rPr>
        <w:t xml:space="preserve"> поступления годовых доходов и может расходоваться на </w:t>
      </w:r>
      <w:r>
        <w:rPr>
          <w:rFonts w:ascii="Times New Roman" w:hAnsi="Times New Roman"/>
          <w:sz w:val="26"/>
          <w:szCs w:val="26"/>
        </w:rPr>
        <w:t>капитальный ремонт автомобильных дорог местного значения поселений и финансовое обеспечение</w:t>
      </w:r>
      <w:r w:rsidRPr="00DF519D">
        <w:rPr>
          <w:rFonts w:ascii="Times New Roman" w:hAnsi="Times New Roman"/>
          <w:sz w:val="26"/>
          <w:szCs w:val="26"/>
        </w:rPr>
        <w:t xml:space="preserve"> ликвидации последствий стихийных бедствий и д</w:t>
      </w:r>
      <w:r>
        <w:rPr>
          <w:rFonts w:ascii="Times New Roman" w:hAnsi="Times New Roman"/>
          <w:sz w:val="26"/>
          <w:szCs w:val="26"/>
        </w:rPr>
        <w:t>ругих чрезвычайных происшествий в отношении автомобильных дорог общего пользования местного значения сельских поселений  в муниципальном образовании Михайловский район Алтайского края.</w:t>
      </w:r>
    </w:p>
    <w:p w:rsidR="000817CC" w:rsidRDefault="000817CC" w:rsidP="00041516">
      <w:pPr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3.5. Получатели субсидий, в соответствии  с действующим законодательством, проводят работу по заключению и исполнению муниципальных контрактов на осуществление дорожной деятельности в отношении  автомобильных дорог местного значения поселения.</w:t>
      </w:r>
    </w:p>
    <w:p w:rsidR="000817CC" w:rsidRDefault="000817CC" w:rsidP="00041516">
      <w:pPr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3.6. Расходование средств дорожного фонда осуществляется в пределах бюджетных расходов на основании показателей сводной бюджетной росписи и лимитов бюджетных обязательств, утвержденных в установленном порядке.</w:t>
      </w:r>
    </w:p>
    <w:p w:rsidR="000817CC" w:rsidRDefault="000817CC" w:rsidP="00041516">
      <w:pPr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3.7. Получатели субсидий обеспечивают целевое, эффективное и правомерное использование средств дорожного фонда. </w:t>
      </w:r>
    </w:p>
    <w:p w:rsidR="000817CC" w:rsidRDefault="000817CC" w:rsidP="00041516">
      <w:pPr>
        <w:contextualSpacing/>
        <w:jc w:val="center"/>
        <w:rPr>
          <w:rFonts w:ascii="Times New Roman" w:hAnsi="Times New Roman"/>
          <w:sz w:val="26"/>
          <w:szCs w:val="26"/>
        </w:rPr>
      </w:pPr>
    </w:p>
    <w:p w:rsidR="000817CC" w:rsidRDefault="000817CC" w:rsidP="00986258">
      <w:pPr>
        <w:contextualSpacing/>
        <w:jc w:val="center"/>
        <w:rPr>
          <w:rFonts w:ascii="Times New Roman" w:hAnsi="Times New Roman"/>
          <w:sz w:val="26"/>
          <w:szCs w:val="26"/>
        </w:rPr>
      </w:pPr>
    </w:p>
    <w:p w:rsidR="000817CC" w:rsidRDefault="000817CC" w:rsidP="00041516">
      <w:pPr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4.Отчет о доходах и расходах </w:t>
      </w:r>
    </w:p>
    <w:p w:rsidR="000817CC" w:rsidRDefault="000817CC" w:rsidP="00041516">
      <w:pPr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 дорожного фонда муниципального района</w:t>
      </w:r>
    </w:p>
    <w:p w:rsidR="000817CC" w:rsidRDefault="000817CC" w:rsidP="00041516">
      <w:pPr>
        <w:contextualSpacing/>
        <w:jc w:val="center"/>
        <w:rPr>
          <w:rFonts w:ascii="Times New Roman" w:hAnsi="Times New Roman"/>
          <w:sz w:val="26"/>
          <w:szCs w:val="26"/>
        </w:rPr>
      </w:pPr>
    </w:p>
    <w:p w:rsidR="000817CC" w:rsidRPr="00691625" w:rsidRDefault="000817CC" w:rsidP="00341CF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4.1.Отчет о доходах и расходах муниципального дорожного фонда муниципального образования Михайловский район Алтайского края формируется в составе  бюджетной отчетности об исполнении бюджета муниципального района по отчетам поселений за полученные субсидии и предоставляется в Михайловское районное Собрание депутатов одновременно с годовым отчетом об исполнении бюджета муниципального района,  и подлежит обязательному размещению на официальном сайте Администрации Михайловского района Алтайского края в сети «Интернет».  </w:t>
      </w:r>
    </w:p>
    <w:p w:rsidR="000817CC" w:rsidRPr="00DF519D" w:rsidRDefault="000817CC" w:rsidP="00341CF5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0817CC" w:rsidRDefault="000817CC" w:rsidP="00DF519D">
      <w:pPr>
        <w:contextualSpacing/>
        <w:rPr>
          <w:rFonts w:ascii="Times New Roman" w:hAnsi="Times New Roman"/>
        </w:rPr>
      </w:pPr>
    </w:p>
    <w:p w:rsidR="000817CC" w:rsidRDefault="000817CC" w:rsidP="00DF519D">
      <w:pPr>
        <w:contextualSpacing/>
        <w:rPr>
          <w:rFonts w:ascii="Times New Roman" w:hAnsi="Times New Roman"/>
        </w:rPr>
      </w:pPr>
    </w:p>
    <w:p w:rsidR="000817CC" w:rsidRDefault="000817CC" w:rsidP="00DF519D">
      <w:pPr>
        <w:contextualSpacing/>
        <w:rPr>
          <w:rFonts w:ascii="Times New Roman" w:hAnsi="Times New Roman"/>
        </w:rPr>
      </w:pPr>
    </w:p>
    <w:p w:rsidR="000817CC" w:rsidRPr="003C0355" w:rsidRDefault="000817CC" w:rsidP="00DF519D">
      <w:pPr>
        <w:contextualSpacing/>
        <w:rPr>
          <w:rFonts w:ascii="Times New Roman" w:hAnsi="Times New Roman"/>
        </w:rPr>
      </w:pPr>
    </w:p>
    <w:sectPr w:rsidR="000817CC" w:rsidRPr="003C0355" w:rsidSect="00F63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451DC"/>
    <w:multiLevelType w:val="multilevel"/>
    <w:tmpl w:val="86B697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7463"/>
    <w:rsid w:val="00041516"/>
    <w:rsid w:val="0004209E"/>
    <w:rsid w:val="000577E8"/>
    <w:rsid w:val="000817CC"/>
    <w:rsid w:val="000D1A87"/>
    <w:rsid w:val="000D4046"/>
    <w:rsid w:val="00101489"/>
    <w:rsid w:val="001473D4"/>
    <w:rsid w:val="00151767"/>
    <w:rsid w:val="001E26C9"/>
    <w:rsid w:val="002361FD"/>
    <w:rsid w:val="00271452"/>
    <w:rsid w:val="00317810"/>
    <w:rsid w:val="00341CF5"/>
    <w:rsid w:val="003C0355"/>
    <w:rsid w:val="003E2C46"/>
    <w:rsid w:val="0042321F"/>
    <w:rsid w:val="004652DA"/>
    <w:rsid w:val="00497463"/>
    <w:rsid w:val="004A1967"/>
    <w:rsid w:val="004E4229"/>
    <w:rsid w:val="00691625"/>
    <w:rsid w:val="00747639"/>
    <w:rsid w:val="00772DA8"/>
    <w:rsid w:val="007C4297"/>
    <w:rsid w:val="0083713F"/>
    <w:rsid w:val="00907046"/>
    <w:rsid w:val="00986258"/>
    <w:rsid w:val="00A44C5C"/>
    <w:rsid w:val="00A8088F"/>
    <w:rsid w:val="00AE7A18"/>
    <w:rsid w:val="00B05D81"/>
    <w:rsid w:val="00B30916"/>
    <w:rsid w:val="00B5203B"/>
    <w:rsid w:val="00BB1EC2"/>
    <w:rsid w:val="00CA18AB"/>
    <w:rsid w:val="00CA22AC"/>
    <w:rsid w:val="00D03DC2"/>
    <w:rsid w:val="00D479D1"/>
    <w:rsid w:val="00DF519D"/>
    <w:rsid w:val="00F3360D"/>
    <w:rsid w:val="00F63069"/>
    <w:rsid w:val="00FA4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06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C0355"/>
    <w:pPr>
      <w:ind w:left="720"/>
      <w:contextualSpacing/>
    </w:pPr>
  </w:style>
  <w:style w:type="table" w:styleId="TableGrid">
    <w:name w:val="Table Grid"/>
    <w:basedOn w:val="TableNormal"/>
    <w:uiPriority w:val="99"/>
    <w:rsid w:val="0090704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A18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BF6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355</TotalTime>
  <Pages>4</Pages>
  <Words>1347</Words>
  <Characters>7683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user2011</dc:creator>
  <cp:keywords/>
  <dc:description/>
  <cp:lastModifiedBy>ОЛЯ</cp:lastModifiedBy>
  <cp:revision>15</cp:revision>
  <cp:lastPrinted>2014-03-17T09:15:00Z</cp:lastPrinted>
  <dcterms:created xsi:type="dcterms:W3CDTF">2014-01-20T10:52:00Z</dcterms:created>
  <dcterms:modified xsi:type="dcterms:W3CDTF">2014-03-17T09:38:00Z</dcterms:modified>
</cp:coreProperties>
</file>